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3209" w14:textId="77777777" w:rsidR="00921D77" w:rsidRDefault="00921D77">
      <w:pPr>
        <w:ind w:right="558"/>
        <w:rPr>
          <w:sz w:val="24"/>
        </w:rPr>
      </w:pPr>
    </w:p>
    <w:p w14:paraId="6FFC613A" w14:textId="77777777" w:rsidR="00CB7CE4" w:rsidRPr="00B63ED6" w:rsidRDefault="00921D77" w:rsidP="00CB7CE4">
      <w:pPr>
        <w:rPr>
          <w:b/>
          <w:bCs/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CE4DD2">
        <w:rPr>
          <w:sz w:val="26"/>
          <w:szCs w:val="26"/>
        </w:rPr>
        <w:t xml:space="preserve">. </w:t>
      </w:r>
      <w:r w:rsidR="00CB7CE4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CB7CE4" w:rsidRPr="00B63ED6">
        <w:rPr>
          <w:b/>
          <w:bCs/>
          <w:sz w:val="26"/>
          <w:szCs w:val="26"/>
          <w:u w:val="single"/>
        </w:rPr>
        <w:t>past 7 days</w:t>
      </w:r>
      <w:r w:rsidR="00CB7CE4" w:rsidRPr="00B63ED6">
        <w:rPr>
          <w:b/>
          <w:bCs/>
          <w:sz w:val="26"/>
          <w:szCs w:val="26"/>
        </w:rPr>
        <w:t>.</w:t>
      </w:r>
    </w:p>
    <w:p w14:paraId="402AE5BB" w14:textId="77777777" w:rsidR="00921D77" w:rsidRPr="00E00B06" w:rsidRDefault="00921D77" w:rsidP="00C24EA2">
      <w:pPr>
        <w:rPr>
          <w:sz w:val="24"/>
          <w:szCs w:val="24"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5939"/>
        <w:gridCol w:w="714"/>
        <w:gridCol w:w="794"/>
        <w:gridCol w:w="1066"/>
        <w:gridCol w:w="714"/>
        <w:gridCol w:w="714"/>
      </w:tblGrid>
      <w:tr w:rsidR="00C64EB4" w:rsidRPr="00C24EA2" w14:paraId="70F2575C" w14:textId="77777777" w:rsidTr="000852DE">
        <w:trPr>
          <w:cantSplit/>
          <w:trHeight w:val="615"/>
        </w:trPr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7255082B" w14:textId="77777777" w:rsidR="00B42E7C" w:rsidRPr="00C24EA2" w:rsidRDefault="00B42E7C" w:rsidP="000852DE"/>
        </w:tc>
        <w:tc>
          <w:tcPr>
            <w:tcW w:w="5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2745BE" w14:textId="77777777" w:rsidR="00B42E7C" w:rsidRPr="00C24EA2" w:rsidRDefault="00B42E7C" w:rsidP="000852DE">
            <w:pPr>
              <w:spacing w:before="120"/>
              <w:ind w:left="234"/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AB680F" w14:textId="77777777" w:rsidR="00B42E7C" w:rsidRPr="00C24EA2" w:rsidRDefault="00B42E7C" w:rsidP="0008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C3DFB7" w14:textId="77777777" w:rsidR="00B42E7C" w:rsidRPr="00C24EA2" w:rsidRDefault="00B42E7C" w:rsidP="0008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6A4845" w14:textId="118B4867" w:rsidR="00B42E7C" w:rsidRPr="00C24EA2" w:rsidRDefault="00B42E7C" w:rsidP="0008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636245" w14:textId="2181F471" w:rsidR="00B42E7C" w:rsidRPr="00C24EA2" w:rsidRDefault="00B42E7C" w:rsidP="0008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 w:rsidR="00CE4DD2"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BDDDC9" w14:textId="77777777" w:rsidR="00B42E7C" w:rsidRPr="00C24EA2" w:rsidRDefault="00B42E7C" w:rsidP="000852D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C64EB4" w:rsidRPr="00C24EA2" w14:paraId="0F3B03B3" w14:textId="77777777" w:rsidTr="000852DE">
        <w:trPr>
          <w:cantSplit/>
          <w:trHeight w:hRule="exact" w:val="2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0E617B" w14:textId="77777777" w:rsidR="00921D77" w:rsidRPr="00C24EA2" w:rsidRDefault="00921D77" w:rsidP="000852DE"/>
        </w:tc>
        <w:tc>
          <w:tcPr>
            <w:tcW w:w="59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E654D" w14:textId="77777777" w:rsidR="00921D77" w:rsidRPr="00C24EA2" w:rsidRDefault="00921D77" w:rsidP="000852DE">
            <w:pPr>
              <w:ind w:left="234"/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12EF7" w14:textId="77777777" w:rsidR="00921D77" w:rsidRPr="00C24EA2" w:rsidRDefault="00921D77" w:rsidP="000852DE"/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37419" w14:textId="77777777" w:rsidR="00921D77" w:rsidRPr="00C24EA2" w:rsidRDefault="00921D77" w:rsidP="000852DE"/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9D008" w14:textId="77777777" w:rsidR="00921D77" w:rsidRPr="00C24EA2" w:rsidRDefault="00921D77" w:rsidP="000852DE"/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E7A95" w14:textId="77777777" w:rsidR="00921D77" w:rsidRPr="00C24EA2" w:rsidRDefault="00921D77" w:rsidP="000852DE"/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15807" w14:textId="77777777" w:rsidR="00921D77" w:rsidRPr="00C24EA2" w:rsidRDefault="00921D77" w:rsidP="000852DE"/>
        </w:tc>
      </w:tr>
      <w:tr w:rsidR="00C64EB4" w:rsidRPr="00C24EA2" w14:paraId="0B8C044D" w14:textId="77777777" w:rsidTr="000852DE">
        <w:trPr>
          <w:cantSplit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09A6F1" w14:textId="77777777" w:rsidR="003C2B0D" w:rsidRPr="00C24EA2" w:rsidRDefault="003C2B0D" w:rsidP="000852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</w:t>
            </w:r>
            <w:r w:rsidR="0012628D">
              <w:rPr>
                <w:sz w:val="12"/>
                <w:szCs w:val="12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5F3E" w14:textId="77777777" w:rsidR="003C2B0D" w:rsidRPr="00C24EA2" w:rsidRDefault="003C2B0D" w:rsidP="000852DE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I </w:t>
            </w:r>
            <w:r w:rsidR="00950069">
              <w:rPr>
                <w:sz w:val="24"/>
                <w:szCs w:val="24"/>
              </w:rPr>
              <w:t>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9262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90AB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6CC83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6FA4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7CD4F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64EB4" w:rsidRPr="00C24EA2" w14:paraId="320ADDD8" w14:textId="77777777" w:rsidTr="000852DE">
        <w:trPr>
          <w:cantSplit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58DC515" w14:textId="77777777" w:rsidR="003C2B0D" w:rsidRPr="00C24EA2" w:rsidRDefault="003C2B0D" w:rsidP="000852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</w:t>
            </w:r>
            <w:r w:rsidR="0012628D">
              <w:rPr>
                <w:sz w:val="12"/>
                <w:szCs w:val="12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E7890" w14:textId="77777777" w:rsidR="003C2B0D" w:rsidRPr="00C24EA2" w:rsidRDefault="003C2B0D" w:rsidP="000852DE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 xml:space="preserve">I have </w:t>
            </w:r>
            <w:r w:rsidR="003F2FE7">
              <w:rPr>
                <w:sz w:val="24"/>
                <w:szCs w:val="24"/>
              </w:rPr>
              <w:t>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2685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6A00B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6BD22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9400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484E4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64EB4" w:rsidRPr="00C24EA2" w14:paraId="3F4DF437" w14:textId="77777777" w:rsidTr="000852DE">
        <w:trPr>
          <w:cantSplit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ED7817" w14:textId="77777777" w:rsidR="003C2B0D" w:rsidRPr="00C24EA2" w:rsidRDefault="003C2B0D" w:rsidP="000852D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4F547" w14:textId="77777777" w:rsidR="003C2B0D" w:rsidRPr="00C24EA2" w:rsidRDefault="003C2B0D" w:rsidP="000852DE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865A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8F135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A2ECE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89A6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7860A" w14:textId="77777777" w:rsidR="003C2B0D" w:rsidRPr="00C24EA2" w:rsidRDefault="003C2B0D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64EB4" w:rsidRPr="00C24EA2" w14:paraId="19037104" w14:textId="77777777" w:rsidTr="000852DE">
        <w:trPr>
          <w:cantSplit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D11AED" w14:textId="5DE69504" w:rsidR="00C64EB4" w:rsidRPr="00C24EA2" w:rsidRDefault="00C64EB4" w:rsidP="000852D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E6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2FA59" w14:textId="71EFA36D" w:rsidR="00C64EB4" w:rsidRPr="00C24EA2" w:rsidRDefault="00C64EB4" w:rsidP="000852DE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AF2BC" w14:textId="115D78CC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EFE4C" w14:textId="49EFE8AD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E87F2" w14:textId="13BE0207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1CB1" w14:textId="7B607D76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37A9B" w14:textId="3FBA1D8A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64EB4" w:rsidRPr="00C24EA2" w14:paraId="70168B74" w14:textId="77777777" w:rsidTr="000852DE">
        <w:trPr>
          <w:cantSplit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323B15" w14:textId="620C12C5" w:rsidR="00C64EB4" w:rsidRPr="00C24EA2" w:rsidRDefault="00C64EB4" w:rsidP="000852D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</w:t>
            </w:r>
            <w:r>
              <w:rPr>
                <w:sz w:val="12"/>
                <w:szCs w:val="12"/>
              </w:rPr>
              <w:t>F5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17609" w14:textId="0438EF07" w:rsidR="00C64EB4" w:rsidRPr="00C24EA2" w:rsidRDefault="00C64EB4" w:rsidP="000852DE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A1634" w14:textId="1736A2C2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2A80C" w14:textId="260E9D55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C86C" w14:textId="19B689D7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6BF02" w14:textId="0AD2CD48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A9F85" w14:textId="541A0445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64EB4" w:rsidRPr="00C24EA2" w14:paraId="02272016" w14:textId="77777777" w:rsidTr="000852DE">
        <w:trPr>
          <w:cantSplit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F0CEB0" w14:textId="05229EFD" w:rsidR="00C64EB4" w:rsidRPr="00C24EA2" w:rsidRDefault="00C64EB4" w:rsidP="000852D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5FEFE" w14:textId="1C3A142C" w:rsidR="00C64EB4" w:rsidRPr="00C24EA2" w:rsidRDefault="00C64EB4" w:rsidP="000852DE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33EF" w14:textId="7B24A1AA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9339C" w14:textId="475AF41D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DD512" w14:textId="0753D208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3CE83" w14:textId="35AD3A0C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62931" w14:textId="5198C097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64EB4" w:rsidRPr="00C24EA2" w14:paraId="4F1F781C" w14:textId="77777777" w:rsidTr="000852DE">
        <w:trPr>
          <w:cantSplit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20692F5" w14:textId="6C213FB6" w:rsidR="00C64EB4" w:rsidRPr="00C24EA2" w:rsidRDefault="00C64EB4" w:rsidP="000852DE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85DE" w14:textId="529627AC" w:rsidR="00C64EB4" w:rsidRPr="00C24EA2" w:rsidRDefault="00C64EB4" w:rsidP="000852DE">
            <w:pPr>
              <w:tabs>
                <w:tab w:val="left" w:leader="dot" w:pos="5686"/>
              </w:tabs>
              <w:spacing w:before="240"/>
              <w:ind w:left="234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5D5A" w14:textId="657CC361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63F60" w14:textId="7E604E87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A457A" w14:textId="4FB19FA2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83FF9" w14:textId="6C45D6CD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B079B" w14:textId="4E4E6537" w:rsidR="00C64EB4" w:rsidRPr="00C24EA2" w:rsidRDefault="00C64EB4" w:rsidP="000852D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47FE2ECE" w14:textId="77777777" w:rsidR="00921D77" w:rsidRPr="00C24EA2" w:rsidRDefault="00921D77" w:rsidP="00C24EA2"/>
    <w:p w14:paraId="7D566694" w14:textId="77777777" w:rsidR="00921D77" w:rsidRPr="00C24EA2" w:rsidRDefault="00921D77" w:rsidP="00C24EA2"/>
    <w:p w14:paraId="76AA427C" w14:textId="77777777" w:rsidR="00921D77" w:rsidRPr="00C24EA2" w:rsidRDefault="00921D77" w:rsidP="00C24EA2"/>
    <w:p w14:paraId="7CC57FA9" w14:textId="77777777" w:rsidR="00921D77" w:rsidRPr="00C24EA2" w:rsidRDefault="00921D77" w:rsidP="00C24EA2"/>
    <w:sectPr w:rsidR="00921D77" w:rsidRPr="00C24EA2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B5E5D" w14:textId="77777777" w:rsidR="00903D48" w:rsidRDefault="004E1B90">
      <w:r>
        <w:separator/>
      </w:r>
    </w:p>
  </w:endnote>
  <w:endnote w:type="continuationSeparator" w:id="0">
    <w:p w14:paraId="225E9A9B" w14:textId="77777777" w:rsidR="00903D48" w:rsidRDefault="004E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1B3F" w14:textId="74032489" w:rsidR="00CB7CE4" w:rsidRDefault="00CB7CE4" w:rsidP="003F2FE7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  <w:r w:rsidR="001B5C1B">
      <w:rPr>
        <w:rStyle w:val="PageNumber"/>
        <w:sz w:val="12"/>
      </w:rPr>
      <w:t xml:space="preserve"> </w:t>
    </w:r>
  </w:p>
  <w:p w14:paraId="46A60DAA" w14:textId="4A840B15" w:rsidR="00CB7CE4" w:rsidRDefault="00CB7CE4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1B5C1B">
      <w:rPr>
        <w:rStyle w:val="PageNumber"/>
        <w:sz w:val="12"/>
      </w:rPr>
      <w:t xml:space="preserve"> by David Cella, Ph</w:t>
    </w:r>
    <w:r w:rsidR="00DA25FB">
      <w:rPr>
        <w:rStyle w:val="PageNumber"/>
        <w:sz w:val="12"/>
      </w:rPr>
      <w:t>.</w:t>
    </w:r>
    <w:r w:rsidR="001B5C1B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950069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 w:rsidR="003C2B0D"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F76E6" w14:textId="77777777" w:rsidR="00903D48" w:rsidRDefault="004E1B90">
      <w:r>
        <w:separator/>
      </w:r>
    </w:p>
  </w:footnote>
  <w:footnote w:type="continuationSeparator" w:id="0">
    <w:p w14:paraId="6FFB276F" w14:textId="77777777" w:rsidR="00903D48" w:rsidRDefault="004E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8E22" w14:textId="77777777" w:rsidR="00CB7CE4" w:rsidRPr="00775715" w:rsidRDefault="00CB7CE4" w:rsidP="00775715">
    <w:pPr>
      <w:jc w:val="center"/>
      <w:rPr>
        <w:b/>
        <w:bCs/>
        <w:sz w:val="28"/>
        <w:szCs w:val="28"/>
      </w:rPr>
    </w:pPr>
    <w:r w:rsidRPr="00775715">
      <w:rPr>
        <w:b/>
        <w:bCs/>
        <w:sz w:val="28"/>
        <w:szCs w:val="28"/>
      </w:rPr>
      <w:t>FACT-G</w:t>
    </w:r>
    <w:r w:rsidR="003C2B0D">
      <w:rPr>
        <w:b/>
        <w:bCs/>
        <w:sz w:val="28"/>
        <w:szCs w:val="28"/>
      </w:rPr>
      <w:t>7</w:t>
    </w:r>
    <w:r w:rsidRPr="00775715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DE8"/>
    <w:rsid w:val="000852DE"/>
    <w:rsid w:val="00107675"/>
    <w:rsid w:val="0012628D"/>
    <w:rsid w:val="001B5C1B"/>
    <w:rsid w:val="00205D68"/>
    <w:rsid w:val="0023684B"/>
    <w:rsid w:val="002D5DE8"/>
    <w:rsid w:val="003678DB"/>
    <w:rsid w:val="003723D6"/>
    <w:rsid w:val="003C2B0D"/>
    <w:rsid w:val="003C7E8E"/>
    <w:rsid w:val="003D185B"/>
    <w:rsid w:val="003F2FE7"/>
    <w:rsid w:val="004E1B90"/>
    <w:rsid w:val="005D4119"/>
    <w:rsid w:val="00691DAA"/>
    <w:rsid w:val="007206C3"/>
    <w:rsid w:val="00775715"/>
    <w:rsid w:val="00876C80"/>
    <w:rsid w:val="009035D9"/>
    <w:rsid w:val="00903D48"/>
    <w:rsid w:val="00921D77"/>
    <w:rsid w:val="00950069"/>
    <w:rsid w:val="00A45461"/>
    <w:rsid w:val="00B42E7C"/>
    <w:rsid w:val="00C24EA2"/>
    <w:rsid w:val="00C64EB4"/>
    <w:rsid w:val="00CB7CE4"/>
    <w:rsid w:val="00CE4DD2"/>
    <w:rsid w:val="00DA25FB"/>
    <w:rsid w:val="00DD1D28"/>
    <w:rsid w:val="00E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B323"/>
  <w15:docId w15:val="{23655074-B3DD-40C4-8823-8E8A53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B0D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G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9F65A44F-A3E4-4516-9E58-00D2A5794635}"/>
</file>

<file path=customXml/itemProps2.xml><?xml version="1.0" encoding="utf-8"?>
<ds:datastoreItem xmlns:ds="http://schemas.openxmlformats.org/officeDocument/2006/customXml" ds:itemID="{82592933-134D-43D0-940C-90E6F400E164}"/>
</file>

<file path=customXml/itemProps3.xml><?xml version="1.0" encoding="utf-8"?>
<ds:datastoreItem xmlns:ds="http://schemas.openxmlformats.org/officeDocument/2006/customXml" ds:itemID="{F793883D-6B4A-486D-8453-1639CBDCE050}"/>
</file>

<file path=docProps/app.xml><?xml version="1.0" encoding="utf-8"?>
<Properties xmlns="http://schemas.openxmlformats.org/officeDocument/2006/extended-properties" xmlns:vt="http://schemas.openxmlformats.org/officeDocument/2006/docPropsVTypes">
  <Template>FACT-G_us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Evanston Hospital Corporation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Evanston Hospital</dc:creator>
  <cp:lastModifiedBy>Jody Hancock</cp:lastModifiedBy>
  <cp:revision>7</cp:revision>
  <cp:lastPrinted>2006-01-30T22:24:00Z</cp:lastPrinted>
  <dcterms:created xsi:type="dcterms:W3CDTF">2021-04-30T15:08:00Z</dcterms:created>
  <dcterms:modified xsi:type="dcterms:W3CDTF">2021-12-23T20:18:00Z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140800</vt:r8>
  </property>
  <property fmtid="{D5CDD505-2E9C-101B-9397-08002B2CF9AE}" pid="4" name="MediaServiceImageTags">
    <vt:lpwstr/>
  </property>
</Properties>
</file>