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C9BB" w14:textId="2469B487" w:rsidR="00F56D08" w:rsidRDefault="00F56D08" w:rsidP="00F56D08">
      <w:pPr>
        <w:ind w:right="558"/>
        <w:rPr>
          <w:sz w:val="24"/>
        </w:rPr>
      </w:pPr>
      <w:bookmarkStart w:id="0" w:name="_Hlk69917586"/>
      <w:bookmarkStart w:id="1" w:name="_Hlk69993906"/>
      <w:bookmarkStart w:id="2" w:name="_Hlk69994374"/>
    </w:p>
    <w:p w14:paraId="05DBD2CB" w14:textId="77777777" w:rsidR="00F56D08" w:rsidRPr="00151173" w:rsidRDefault="00F56D08" w:rsidP="00F56D08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5D3270A3" w14:textId="77777777" w:rsidR="00F56D08" w:rsidRPr="00E00B06" w:rsidRDefault="00F56D08" w:rsidP="00F56D08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F56D08" w:rsidRPr="00C24EA2" w14:paraId="65CEE37A" w14:textId="77777777" w:rsidTr="001D20C6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73181493" w14:textId="77777777" w:rsidR="00F56D08" w:rsidRPr="00C24EA2" w:rsidRDefault="00F56D08" w:rsidP="001D20C6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DA32CD" w14:textId="77777777" w:rsidR="00F56D08" w:rsidRPr="00C24EA2" w:rsidRDefault="00F56D08" w:rsidP="001D20C6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36DBD5CA" w14:textId="77777777" w:rsidR="00F56D08" w:rsidRPr="00C24EA2" w:rsidRDefault="00F56D08" w:rsidP="001D20C6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AA56ED7" w14:textId="77777777" w:rsidR="00F56D08" w:rsidRPr="00C24EA2" w:rsidRDefault="00F56D08" w:rsidP="001D20C6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99FA62" w14:textId="77777777" w:rsidR="00F56D08" w:rsidRPr="00C24EA2" w:rsidRDefault="00F56D08" w:rsidP="001D20C6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92757FE" w14:textId="77777777" w:rsidR="00F56D08" w:rsidRPr="00C24EA2" w:rsidRDefault="00F56D08" w:rsidP="001D20C6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56795AC" w14:textId="77777777" w:rsidR="00F56D08" w:rsidRPr="00C24EA2" w:rsidRDefault="00F56D08" w:rsidP="001D20C6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1E5BEA1" w14:textId="77777777" w:rsidR="00F56D08" w:rsidRPr="00C24EA2" w:rsidRDefault="00F56D08" w:rsidP="001D20C6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F56D08" w:rsidRPr="00C24EA2" w14:paraId="5CE1B081" w14:textId="77777777" w:rsidTr="001D20C6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CF9B9FB" w14:textId="77777777" w:rsidR="00F56D08" w:rsidRPr="00C24EA2" w:rsidRDefault="00F56D08" w:rsidP="001D20C6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0A9ED" w14:textId="77777777" w:rsidR="00F56D08" w:rsidRPr="00C24EA2" w:rsidRDefault="00F56D08" w:rsidP="001D20C6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E63B779" w14:textId="77777777" w:rsidR="00F56D08" w:rsidRPr="00C24EA2" w:rsidRDefault="00F56D08" w:rsidP="001D20C6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276A5" w14:textId="77777777" w:rsidR="00F56D08" w:rsidRPr="00C24EA2" w:rsidRDefault="00F56D08" w:rsidP="001D20C6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E820A" w14:textId="77777777" w:rsidR="00F56D08" w:rsidRPr="00C24EA2" w:rsidRDefault="00F56D08" w:rsidP="001D20C6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F9B44" w14:textId="77777777" w:rsidR="00F56D08" w:rsidRPr="00C24EA2" w:rsidRDefault="00F56D08" w:rsidP="001D20C6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44D2E" w14:textId="77777777" w:rsidR="00F56D08" w:rsidRPr="00C24EA2" w:rsidRDefault="00F56D08" w:rsidP="001D20C6"/>
        </w:tc>
      </w:tr>
      <w:tr w:rsidR="00F56D08" w:rsidRPr="00C24EA2" w14:paraId="3BC6CB1B" w14:textId="77777777" w:rsidTr="001D20C6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93D3A0D" w14:textId="77777777" w:rsidR="00F56D08" w:rsidRPr="00C24EA2" w:rsidRDefault="00F56D0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8E1DC" w14:textId="77777777" w:rsidR="00F56D08" w:rsidRPr="00C24EA2" w:rsidRDefault="00F56D08" w:rsidP="001D20C6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D864C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5CF20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7DD56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2F67F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74033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40161419" w14:textId="77777777" w:rsidTr="001D20C6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46A97E9" w14:textId="77777777" w:rsidR="00F56D08" w:rsidRPr="00C24EA2" w:rsidRDefault="00F56D0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29BF7" w14:textId="77777777" w:rsidR="00F56D08" w:rsidRPr="00C24EA2" w:rsidRDefault="00F56D08" w:rsidP="001D20C6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60FCC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8E060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47F7F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BDC97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A6233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551F146F" w14:textId="77777777" w:rsidTr="001D20C6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0DC732" w14:textId="77777777" w:rsidR="00F56D08" w:rsidRPr="00C24EA2" w:rsidRDefault="00F56D0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F80E9" w14:textId="77777777" w:rsidR="00F56D08" w:rsidRPr="00C24EA2" w:rsidRDefault="00F56D08" w:rsidP="001D20C6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149E2" w14:textId="76B3C07B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C117B" w14:textId="68EC1F4C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D7863B" w14:textId="0767D0CC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56A82" w14:textId="34C1D476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3FEB3" w14:textId="0B008F1C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523CA464" w14:textId="77777777" w:rsidTr="001D20C6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45FC676" w14:textId="77777777" w:rsidR="00F56D08" w:rsidRPr="00C24EA2" w:rsidRDefault="00F56D0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D5212" w14:textId="77777777" w:rsidR="00F56D08" w:rsidRPr="00C24EA2" w:rsidRDefault="00F56D08" w:rsidP="001D20C6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22EAA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51D74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7C1FC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9A807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FF953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57AD0DC0" w14:textId="77777777" w:rsidTr="001D20C6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B7B75DA" w14:textId="77777777" w:rsidR="00F56D08" w:rsidRPr="00C24EA2" w:rsidRDefault="00F56D0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5311E" w14:textId="77777777" w:rsidR="00F56D08" w:rsidRPr="00C24EA2" w:rsidRDefault="00F56D08" w:rsidP="001D20C6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A2EBB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F85D0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D5A25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838A1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11D46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23001851" w14:textId="77777777" w:rsidTr="001D20C6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4F55A64" w14:textId="77777777" w:rsidR="00F56D08" w:rsidRPr="00C24EA2" w:rsidRDefault="00F56D0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9676C" w14:textId="77777777" w:rsidR="00F56D08" w:rsidRPr="00C24EA2" w:rsidRDefault="00F56D08" w:rsidP="001D20C6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183CF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A737E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D73B4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C8C72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4B2E8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4DA0E51C" w14:textId="77777777" w:rsidTr="00E43603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5B1B171" w14:textId="77777777" w:rsidR="00F56D08" w:rsidRPr="00C24EA2" w:rsidRDefault="00F56D08" w:rsidP="00E43603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129F9" w14:textId="77777777" w:rsidR="00F56D08" w:rsidRPr="00C24EA2" w:rsidRDefault="00F56D08" w:rsidP="001D20C6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3FAD7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AEB96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CBF78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A409A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D1DE7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0E0CBD8B" w14:textId="77777777" w:rsidTr="001D20C6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8233DF" w14:textId="77777777" w:rsidR="00F56D08" w:rsidRPr="00C24EA2" w:rsidRDefault="00F56D08" w:rsidP="001D20C6"/>
        </w:tc>
      </w:tr>
      <w:tr w:rsidR="00F56D08" w:rsidRPr="00C24EA2" w14:paraId="1247BF52" w14:textId="77777777" w:rsidTr="001D20C6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19D03492" w14:textId="77777777" w:rsidR="00F56D08" w:rsidRPr="00C24EA2" w:rsidRDefault="00F56D08" w:rsidP="001D20C6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7D8BEB" w14:textId="77777777" w:rsidR="00F56D08" w:rsidRPr="00C24EA2" w:rsidRDefault="00F56D08" w:rsidP="001D20C6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626DB021" w14:textId="77777777" w:rsidR="00F56D08" w:rsidRPr="00C24EA2" w:rsidRDefault="00F56D08" w:rsidP="001D20C6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50AC233" w14:textId="77777777" w:rsidR="00F56D08" w:rsidRPr="00107675" w:rsidRDefault="00F56D08" w:rsidP="001D20C6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8C8DAB2" w14:textId="77777777" w:rsidR="00F56D08" w:rsidRPr="00107675" w:rsidRDefault="00F56D08" w:rsidP="001D20C6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C7AB309" w14:textId="77777777" w:rsidR="00F56D08" w:rsidRPr="00107675" w:rsidRDefault="00F56D08" w:rsidP="001D20C6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A3327FA" w14:textId="77777777" w:rsidR="00F56D08" w:rsidRPr="00107675" w:rsidRDefault="00F56D08" w:rsidP="001D20C6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7917524" w14:textId="77777777" w:rsidR="00F56D08" w:rsidRPr="00107675" w:rsidRDefault="00F56D08" w:rsidP="001D20C6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F56D08" w:rsidRPr="00C24EA2" w14:paraId="61E490D5" w14:textId="77777777" w:rsidTr="001D20C6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5836D13" w14:textId="77777777" w:rsidR="00F56D08" w:rsidRPr="00C24EA2" w:rsidRDefault="00F56D08" w:rsidP="001D20C6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C6C42" w14:textId="77777777" w:rsidR="00F56D08" w:rsidRPr="00C24EA2" w:rsidRDefault="00F56D08" w:rsidP="001D20C6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D21191" w14:textId="77777777" w:rsidR="00F56D08" w:rsidRPr="00C24EA2" w:rsidRDefault="00F56D08" w:rsidP="001D20C6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8CF9A" w14:textId="77777777" w:rsidR="00F56D08" w:rsidRPr="00C24EA2" w:rsidRDefault="00F56D08" w:rsidP="001D20C6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11E50" w14:textId="77777777" w:rsidR="00F56D08" w:rsidRPr="00C24EA2" w:rsidRDefault="00F56D08" w:rsidP="001D20C6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4B4F5" w14:textId="77777777" w:rsidR="00F56D08" w:rsidRPr="00C24EA2" w:rsidRDefault="00F56D08" w:rsidP="001D20C6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F094C" w14:textId="77777777" w:rsidR="00F56D08" w:rsidRPr="00C24EA2" w:rsidRDefault="00F56D08" w:rsidP="001D20C6"/>
        </w:tc>
      </w:tr>
      <w:tr w:rsidR="00F56D08" w:rsidRPr="00C24EA2" w14:paraId="597C0FCD" w14:textId="77777777" w:rsidTr="001D20C6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952E9F" w14:textId="77777777" w:rsidR="00F56D08" w:rsidRPr="00C24EA2" w:rsidRDefault="00F56D0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A4B2D" w14:textId="77777777" w:rsidR="00F56D08" w:rsidRPr="00C24EA2" w:rsidRDefault="00F56D08" w:rsidP="001D20C6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2C6C7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09A6F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15B81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05322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20F26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27F894CE" w14:textId="77777777" w:rsidTr="001D20C6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7771400" w14:textId="77777777" w:rsidR="00F56D08" w:rsidRPr="00C24EA2" w:rsidRDefault="00F56D0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70662" w14:textId="77777777" w:rsidR="00F56D08" w:rsidRPr="00C24EA2" w:rsidRDefault="00F56D08" w:rsidP="001D20C6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CDB43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43DFB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A9935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4439E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2FB89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49EF9B36" w14:textId="77777777" w:rsidTr="001D20C6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6717B1B" w14:textId="77777777" w:rsidR="00F56D08" w:rsidRPr="00C24EA2" w:rsidRDefault="00F56D0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C6D3C" w14:textId="77777777" w:rsidR="00F56D08" w:rsidRPr="00C24EA2" w:rsidRDefault="00F56D08" w:rsidP="001D20C6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77A01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03EB9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30830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DF021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201E6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2823DDB4" w14:textId="77777777" w:rsidTr="001D20C6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8224B79" w14:textId="77777777" w:rsidR="00F56D08" w:rsidRPr="00C24EA2" w:rsidRDefault="00F56D0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6272B" w14:textId="77777777" w:rsidR="00F56D08" w:rsidRPr="00C24EA2" w:rsidRDefault="00F56D08" w:rsidP="001D20C6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957AA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4F3B1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5AC76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5F892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DBA61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E27D8" w:rsidRPr="00C24EA2" w14:paraId="650EFB5C" w14:textId="77777777" w:rsidTr="001D20C6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2FCFA4B" w14:textId="77777777" w:rsidR="004E27D8" w:rsidRPr="00C24EA2" w:rsidRDefault="004E27D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AAFB1" w14:textId="77777777" w:rsidR="004E27D8" w:rsidRPr="00C24EA2" w:rsidRDefault="004E27D8" w:rsidP="001D20C6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2E5BB" w14:textId="5719268E" w:rsidR="004E27D8" w:rsidRPr="00C24EA2" w:rsidRDefault="004E27D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40BE7" w14:textId="572FE382" w:rsidR="004E27D8" w:rsidRPr="00C24EA2" w:rsidRDefault="004E27D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97602" w14:textId="6F1AF428" w:rsidR="004E27D8" w:rsidRPr="00C24EA2" w:rsidRDefault="004E27D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10371" w14:textId="6CD248ED" w:rsidR="004E27D8" w:rsidRPr="00C24EA2" w:rsidRDefault="004E27D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DE249" w14:textId="164B2677" w:rsidR="004E27D8" w:rsidRPr="00C24EA2" w:rsidRDefault="004E27D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E27D8" w:rsidRPr="00C24EA2" w14:paraId="50DF59F4" w14:textId="77777777" w:rsidTr="001D20C6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ACDE78B" w14:textId="77777777" w:rsidR="004E27D8" w:rsidRPr="00C24EA2" w:rsidRDefault="004E27D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88149" w14:textId="77777777" w:rsidR="004E27D8" w:rsidRPr="00C24EA2" w:rsidRDefault="004E27D8" w:rsidP="001D20C6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4936D" w14:textId="7C5AB183" w:rsidR="004E27D8" w:rsidRPr="00C24EA2" w:rsidRDefault="004E27D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8A87E" w14:textId="71CB5626" w:rsidR="004E27D8" w:rsidRPr="00C24EA2" w:rsidRDefault="004E27D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4D931" w14:textId="582BF143" w:rsidR="004E27D8" w:rsidRPr="00C24EA2" w:rsidRDefault="004E27D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D0A89" w14:textId="5627BB29" w:rsidR="004E27D8" w:rsidRPr="00C24EA2" w:rsidRDefault="004E27D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A0C87" w14:textId="4559D08F" w:rsidR="004E27D8" w:rsidRPr="00C24EA2" w:rsidRDefault="004E27D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4F56C46C" w14:textId="77777777" w:rsidTr="001D20C6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38AC759" w14:textId="77777777" w:rsidR="00F56D08" w:rsidRPr="00C24EA2" w:rsidRDefault="00F56D0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E75C7" w14:textId="77777777" w:rsidR="00F56D08" w:rsidRPr="00B42E7C" w:rsidRDefault="00F56D08" w:rsidP="001D20C6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921F8" w14:textId="684F8D36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42DFA" wp14:editId="109D6B0D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181610</wp:posOffset>
                      </wp:positionV>
                      <wp:extent cx="182880" cy="182880"/>
                      <wp:effectExtent l="0" t="0" r="26670" b="266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7CCBA" id="Rectangle 2" o:spid="_x0000_s1026" style="position:absolute;margin-left:6.8pt;margin-top:14.3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" strokeweight="1pt"/>
                  </w:pict>
                </mc:Fallback>
              </mc:AlternateConten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8F64B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D74DC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8FF0D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D7B79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56D08" w:rsidRPr="00C24EA2" w14:paraId="14AF4D95" w14:textId="77777777" w:rsidTr="001D20C6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EBA398D" w14:textId="77777777" w:rsidR="00F56D08" w:rsidRPr="00C24EA2" w:rsidRDefault="00F56D08" w:rsidP="001D20C6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EB9A7" w14:textId="77777777" w:rsidR="00F56D08" w:rsidRPr="00C24EA2" w:rsidRDefault="00F56D08" w:rsidP="001D20C6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516EE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D8B70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B45DF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42AFF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227D7" w14:textId="77777777" w:rsidR="00F56D08" w:rsidRPr="00C24EA2" w:rsidRDefault="00F56D08" w:rsidP="001D20C6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244004F4" w14:textId="77777777" w:rsidR="00F56D08" w:rsidRDefault="00F56D08" w:rsidP="00F56D08"/>
    <w:p w14:paraId="470AC47B" w14:textId="77777777" w:rsidR="00F56D08" w:rsidRPr="005F593F" w:rsidRDefault="00F56D08" w:rsidP="00F56D08">
      <w:pPr>
        <w:rPr>
          <w:sz w:val="24"/>
          <w:szCs w:val="24"/>
        </w:rPr>
      </w:pPr>
      <w:r w:rsidRPr="00C24EA2">
        <w:br w:type="page"/>
      </w:r>
    </w:p>
    <w:p w14:paraId="71D74D4A" w14:textId="77777777" w:rsidR="00F56D08" w:rsidRPr="00F56D08" w:rsidRDefault="00F56D08" w:rsidP="00F56D08">
      <w:pPr>
        <w:rPr>
          <w:b/>
          <w:bCs/>
          <w:sz w:val="24"/>
          <w:szCs w:val="24"/>
        </w:rPr>
      </w:pPr>
    </w:p>
    <w:p w14:paraId="0320733C" w14:textId="120F5908" w:rsidR="00F56D08" w:rsidRPr="00151173" w:rsidRDefault="00F56D08" w:rsidP="00F56D08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0EF18264" w14:textId="77777777" w:rsidR="00F56D08" w:rsidRPr="00E00B06" w:rsidRDefault="00F56D08" w:rsidP="00F56D08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850"/>
        <w:gridCol w:w="810"/>
        <w:gridCol w:w="810"/>
        <w:gridCol w:w="1080"/>
        <w:gridCol w:w="720"/>
        <w:gridCol w:w="720"/>
      </w:tblGrid>
      <w:tr w:rsidR="00F56D08" w:rsidRPr="00C24EA2" w14:paraId="402AD0AB" w14:textId="77777777" w:rsidTr="003769AA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6223F5A5" w14:textId="77777777" w:rsidR="00F56D08" w:rsidRPr="00C24EA2" w:rsidRDefault="00F56D08" w:rsidP="007D3785"/>
        </w:tc>
        <w:tc>
          <w:tcPr>
            <w:tcW w:w="5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39814" w14:textId="77777777" w:rsidR="00F56D08" w:rsidRPr="00691DAA" w:rsidRDefault="00F56D08" w:rsidP="007D3785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13E08A3" w14:textId="77777777" w:rsidR="00F56D08" w:rsidRPr="00107675" w:rsidRDefault="00F56D08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3DE3917" w14:textId="77777777" w:rsidR="00F56D08" w:rsidRPr="00107675" w:rsidRDefault="00F56D08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F412C81" w14:textId="77777777" w:rsidR="00F56D08" w:rsidRPr="00107675" w:rsidRDefault="00F56D08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552228" w14:textId="77777777" w:rsidR="00F56D08" w:rsidRPr="00107675" w:rsidRDefault="00F56D08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70C5BCE" w14:textId="77777777" w:rsidR="00F56D08" w:rsidRPr="00107675" w:rsidRDefault="00F56D08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F56D08" w:rsidRPr="00C24EA2" w14:paraId="2B1D07F7" w14:textId="77777777" w:rsidTr="003769AA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593FA00" w14:textId="77777777" w:rsidR="00F56D08" w:rsidRPr="00C24EA2" w:rsidRDefault="00F56D08" w:rsidP="007D3785"/>
        </w:tc>
        <w:tc>
          <w:tcPr>
            <w:tcW w:w="5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AAF96" w14:textId="77777777" w:rsidR="00F56D08" w:rsidRPr="00C24EA2" w:rsidRDefault="00F56D08" w:rsidP="007D3785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EE250" w14:textId="77777777" w:rsidR="00F56D08" w:rsidRPr="00C24EA2" w:rsidRDefault="00F56D08" w:rsidP="007D3785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CE237" w14:textId="77777777" w:rsidR="00F56D08" w:rsidRPr="00C24EA2" w:rsidRDefault="00F56D08" w:rsidP="007D3785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F38F0" w14:textId="77777777" w:rsidR="00F56D08" w:rsidRPr="00C24EA2" w:rsidRDefault="00F56D08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82AAC" w14:textId="77777777" w:rsidR="00F56D08" w:rsidRPr="00C24EA2" w:rsidRDefault="00F56D08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A0060" w14:textId="77777777" w:rsidR="00F56D08" w:rsidRPr="00C24EA2" w:rsidRDefault="00F56D08" w:rsidP="007D3785"/>
        </w:tc>
      </w:tr>
      <w:tr w:rsidR="00F56D08" w:rsidRPr="00C24EA2" w14:paraId="585C3D9F" w14:textId="77777777" w:rsidTr="003769AA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3C76533" w14:textId="77777777" w:rsidR="00F56D08" w:rsidRPr="00691DAA" w:rsidRDefault="00F56D08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22087" w14:textId="77777777" w:rsidR="00F56D08" w:rsidRPr="00691DAA" w:rsidRDefault="00F56D08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6D46E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03D53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D9049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53988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CD74C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05D11121" w14:textId="77777777" w:rsidTr="003769AA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5B4F3BF" w14:textId="77777777" w:rsidR="00F56D08" w:rsidRPr="00691DAA" w:rsidRDefault="00F56D08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7D14F" w14:textId="77777777" w:rsidR="00F56D08" w:rsidRPr="00691DAA" w:rsidRDefault="00F56D08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5A541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19B7C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6BAF8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F642E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3195E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3E2C06EF" w14:textId="77777777" w:rsidTr="003769AA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8ADAA2" w14:textId="77777777" w:rsidR="00F56D08" w:rsidRPr="00691DAA" w:rsidRDefault="00F56D08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242CF" w14:textId="77777777" w:rsidR="00F56D08" w:rsidRPr="00691DAA" w:rsidRDefault="00F56D08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9BD64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37608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3B612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CADFA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B2234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206E348F" w14:textId="77777777" w:rsidTr="003769AA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A12DF7B" w14:textId="77777777" w:rsidR="00F56D08" w:rsidRPr="00691DAA" w:rsidRDefault="00F56D08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457AA" w14:textId="77777777" w:rsidR="00F56D08" w:rsidRPr="00691DAA" w:rsidRDefault="00F56D08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3D068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EC95F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03190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A390E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B9C77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605226DD" w14:textId="77777777" w:rsidTr="003769AA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E315AF" w14:textId="77777777" w:rsidR="00F56D08" w:rsidRPr="00691DAA" w:rsidRDefault="00F56D08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3BC35" w14:textId="77777777" w:rsidR="00F56D08" w:rsidRPr="00691DAA" w:rsidRDefault="00F56D08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80ABA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07ABB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126D6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B9D7D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56B4D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4D4F0842" w14:textId="77777777" w:rsidTr="003769AA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4AA9C779" w14:textId="77777777" w:rsidR="00F56D08" w:rsidRPr="00691DAA" w:rsidRDefault="00F56D08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648F7" w14:textId="77777777" w:rsidR="00F56D08" w:rsidRPr="00691DAA" w:rsidRDefault="00F56D08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A2E07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4BDF2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7F369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1DEC7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C7E1D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3769AA" w:rsidRPr="00C24EA2" w14:paraId="2854A2B4" w14:textId="77777777" w:rsidTr="003769AA">
        <w:trPr>
          <w:cantSplit/>
          <w:trHeight w:val="179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51E895" w14:textId="77777777" w:rsidR="003769AA" w:rsidRPr="00107675" w:rsidRDefault="003769AA" w:rsidP="007D37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56D08" w:rsidRPr="00C24EA2" w14:paraId="3473FE65" w14:textId="77777777" w:rsidTr="003769AA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40401F3F" w14:textId="77777777" w:rsidR="00F56D08" w:rsidRPr="00C24EA2" w:rsidRDefault="00F56D08" w:rsidP="007D3785"/>
        </w:tc>
        <w:tc>
          <w:tcPr>
            <w:tcW w:w="5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FB7958" w14:textId="77777777" w:rsidR="00F56D08" w:rsidRPr="00964B63" w:rsidRDefault="00F56D08" w:rsidP="007D3785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86B0D6C" w14:textId="77777777" w:rsidR="00F56D08" w:rsidRPr="00964B63" w:rsidRDefault="00F56D08" w:rsidP="003769AA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DEEA3CE" w14:textId="77777777" w:rsidR="00F56D08" w:rsidRPr="00964B63" w:rsidRDefault="00F56D08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FA0D8F7" w14:textId="21A2DB03" w:rsidR="00F56D08" w:rsidRPr="004E27D8" w:rsidRDefault="00F56D08" w:rsidP="004E27D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8B04C0D" w14:textId="77777777" w:rsidR="00F56D08" w:rsidRPr="00964B63" w:rsidRDefault="00F56D08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E628422" w14:textId="77777777" w:rsidR="00F56D08" w:rsidRPr="00964B63" w:rsidRDefault="00F56D08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F56D08" w:rsidRPr="00C24EA2" w14:paraId="6F07A94E" w14:textId="77777777" w:rsidTr="003769AA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0F32DB3" w14:textId="77777777" w:rsidR="00F56D08" w:rsidRPr="00964B63" w:rsidRDefault="00F56D08" w:rsidP="007D3785">
            <w:pPr>
              <w:rPr>
                <w:sz w:val="12"/>
                <w:szCs w:val="12"/>
              </w:rPr>
            </w:pPr>
          </w:p>
        </w:tc>
        <w:tc>
          <w:tcPr>
            <w:tcW w:w="5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D1107" w14:textId="77777777" w:rsidR="00F56D08" w:rsidRPr="00C24EA2" w:rsidRDefault="00F56D08" w:rsidP="007D3785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3340E" w14:textId="77777777" w:rsidR="00F56D08" w:rsidRPr="00C24EA2" w:rsidRDefault="00F56D08" w:rsidP="007D3785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0AFF6" w14:textId="77777777" w:rsidR="00F56D08" w:rsidRPr="00C24EA2" w:rsidRDefault="00F56D08" w:rsidP="007D3785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B5705" w14:textId="77777777" w:rsidR="00F56D08" w:rsidRPr="00C24EA2" w:rsidRDefault="00F56D08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62ECF" w14:textId="77777777" w:rsidR="00F56D08" w:rsidRPr="00C24EA2" w:rsidRDefault="00F56D08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EACCB" w14:textId="77777777" w:rsidR="00F56D08" w:rsidRPr="00C24EA2" w:rsidRDefault="00F56D08" w:rsidP="007D3785"/>
        </w:tc>
      </w:tr>
      <w:tr w:rsidR="00F56D08" w:rsidRPr="00C24EA2" w14:paraId="569177AA" w14:textId="77777777" w:rsidTr="003769AA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3F71312" w14:textId="77777777" w:rsidR="00F56D08" w:rsidRPr="00691DAA" w:rsidRDefault="00F56D08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3453A" w14:textId="77777777" w:rsidR="00F56D08" w:rsidRPr="003C7E8E" w:rsidRDefault="00F56D08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7192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8F462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447AA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E2C89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F4D33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5F629D9A" w14:textId="77777777" w:rsidTr="003769AA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5A8A24E" w14:textId="77777777" w:rsidR="00F56D08" w:rsidRPr="00691DAA" w:rsidRDefault="00F56D08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533E" w14:textId="77777777" w:rsidR="00F56D08" w:rsidRPr="003C7E8E" w:rsidRDefault="00F56D08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14140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0F1EA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D8AA7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D110B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3ADE2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3D6FF7D3" w14:textId="77777777" w:rsidTr="003769AA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545095D" w14:textId="77777777" w:rsidR="00F56D08" w:rsidRPr="00691DAA" w:rsidRDefault="00F56D08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52E9F" w14:textId="77777777" w:rsidR="00F56D08" w:rsidRPr="003C7E8E" w:rsidRDefault="00F56D08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A4A94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BC7D0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D4B4F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ED9E3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9982E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71AC0DA9" w14:textId="77777777" w:rsidTr="003769AA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B832EB3" w14:textId="77777777" w:rsidR="00F56D08" w:rsidRPr="00691DAA" w:rsidRDefault="00F56D08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342B9" w14:textId="77777777" w:rsidR="00F56D08" w:rsidRPr="003C7E8E" w:rsidRDefault="00F56D08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387CE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A016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332F3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66EA4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F65AA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6B8E6B8A" w14:textId="77777777" w:rsidTr="003769AA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095039A" w14:textId="77777777" w:rsidR="00F56D08" w:rsidRPr="00691DAA" w:rsidRDefault="00F56D08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82ADA" w14:textId="77777777" w:rsidR="00F56D08" w:rsidRPr="003C7E8E" w:rsidRDefault="00F56D08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0A311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CB404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2EC93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A8545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74E95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383CB194" w14:textId="77777777" w:rsidTr="003769AA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C07CED" w14:textId="77777777" w:rsidR="00F56D08" w:rsidRPr="00691DAA" w:rsidRDefault="00F56D08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56A3C" w14:textId="77777777" w:rsidR="00F56D08" w:rsidRPr="003C7E8E" w:rsidRDefault="00F56D08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96D57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491E1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D0E2D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598FB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ABDB6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F56D08" w:rsidRPr="00C24EA2" w14:paraId="4955A15D" w14:textId="77777777" w:rsidTr="003769AA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B755907" w14:textId="77777777" w:rsidR="00F56D08" w:rsidRPr="00691DAA" w:rsidRDefault="00F56D08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5285A" w14:textId="77777777" w:rsidR="00F56D08" w:rsidRPr="003C7E8E" w:rsidRDefault="00F56D08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9D120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87696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A6104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88822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B443C" w14:textId="77777777" w:rsidR="00F56D08" w:rsidRPr="00C24EA2" w:rsidRDefault="00F56D08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751C5874" w14:textId="77777777" w:rsidR="00F56D08" w:rsidRPr="00C24EA2" w:rsidRDefault="00F56D08" w:rsidP="00F56D08"/>
    <w:bookmarkEnd w:id="0"/>
    <w:bookmarkEnd w:id="1"/>
    <w:p w14:paraId="5B7A5B04" w14:textId="77777777" w:rsidR="00F56D08" w:rsidRPr="00151173" w:rsidRDefault="00F56D08" w:rsidP="00F56D08">
      <w:pPr>
        <w:ind w:right="-72"/>
        <w:rPr>
          <w:sz w:val="26"/>
          <w:szCs w:val="26"/>
        </w:rPr>
      </w:pPr>
    </w:p>
    <w:bookmarkEnd w:id="2"/>
    <w:p w14:paraId="0002927B" w14:textId="77777777" w:rsidR="00F56D08" w:rsidRPr="00151173" w:rsidRDefault="00F56D08" w:rsidP="00F56D08">
      <w:pPr>
        <w:ind w:right="-72"/>
        <w:rPr>
          <w:sz w:val="26"/>
          <w:szCs w:val="26"/>
        </w:rPr>
      </w:pPr>
    </w:p>
    <w:p w14:paraId="2050B7A7" w14:textId="77777777" w:rsidR="00F56D08" w:rsidRDefault="00F56D0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4AD9C342" w14:textId="77777777" w:rsidR="00784B9F" w:rsidRPr="00784B9F" w:rsidRDefault="00784B9F" w:rsidP="00AA3074">
      <w:pPr>
        <w:rPr>
          <w:sz w:val="24"/>
          <w:szCs w:val="24"/>
        </w:rPr>
      </w:pPr>
    </w:p>
    <w:p w14:paraId="0E313CD6" w14:textId="73F9A271" w:rsidR="00583032" w:rsidRPr="00B63ED6" w:rsidRDefault="00583032" w:rsidP="005221DF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11F78455" w14:textId="77777777" w:rsidR="00583032" w:rsidRPr="00784B9F" w:rsidRDefault="00583032" w:rsidP="00F37D30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5832"/>
        <w:gridCol w:w="720"/>
        <w:gridCol w:w="810"/>
        <w:gridCol w:w="1080"/>
        <w:gridCol w:w="720"/>
        <w:gridCol w:w="720"/>
      </w:tblGrid>
      <w:tr w:rsidR="00F37D30" w:rsidRPr="00F37D30" w14:paraId="0E94B846" w14:textId="77777777" w:rsidTr="003769AA">
        <w:trPr>
          <w:cantSplit/>
          <w:trHeight w:val="600"/>
        </w:trPr>
        <w:tc>
          <w:tcPr>
            <w:tcW w:w="558" w:type="dxa"/>
            <w:tcBorders>
              <w:top w:val="nil"/>
              <w:left w:val="nil"/>
              <w:right w:val="nil"/>
            </w:tcBorders>
          </w:tcPr>
          <w:p w14:paraId="5F9C7942" w14:textId="77777777" w:rsidR="00F37D30" w:rsidRPr="00F37D30" w:rsidRDefault="00F37D30" w:rsidP="00F37D30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E4C4A7" w14:textId="77777777" w:rsidR="00F37D30" w:rsidRPr="00F37D30" w:rsidRDefault="00F37D30" w:rsidP="00F37D30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F37D30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3358EED2" w14:textId="77777777" w:rsidR="00F37D30" w:rsidRPr="00F37D30" w:rsidRDefault="00F37D30" w:rsidP="00F37D30">
            <w:pPr>
              <w:ind w:left="234"/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5CEB1F2" w14:textId="77777777" w:rsidR="00F37D30" w:rsidRPr="00F37D30" w:rsidRDefault="00F37D30" w:rsidP="00F37D30">
            <w:pPr>
              <w:jc w:val="center"/>
              <w:rPr>
                <w:b/>
                <w:bCs/>
                <w:sz w:val="22"/>
                <w:szCs w:val="22"/>
              </w:rPr>
            </w:pPr>
            <w:r w:rsidRPr="00F37D30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58D91F2" w14:textId="77777777" w:rsidR="00F37D30" w:rsidRPr="00F37D30" w:rsidRDefault="00F37D30" w:rsidP="00F37D30">
            <w:pPr>
              <w:jc w:val="center"/>
              <w:rPr>
                <w:b/>
                <w:bCs/>
                <w:sz w:val="22"/>
                <w:szCs w:val="22"/>
              </w:rPr>
            </w:pPr>
            <w:r w:rsidRPr="00F37D30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3249C4B" w14:textId="3FFAC594" w:rsidR="00F37D30" w:rsidRPr="00F37D30" w:rsidRDefault="00F37D30" w:rsidP="00F37D30">
            <w:pPr>
              <w:jc w:val="center"/>
              <w:rPr>
                <w:b/>
                <w:bCs/>
                <w:sz w:val="22"/>
                <w:szCs w:val="22"/>
              </w:rPr>
            </w:pPr>
            <w:r w:rsidRPr="00F37D30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FDEC759" w14:textId="5C02B2AD" w:rsidR="00F37D30" w:rsidRPr="00F37D30" w:rsidRDefault="00F37D30" w:rsidP="004E27D8">
            <w:pPr>
              <w:jc w:val="center"/>
              <w:rPr>
                <w:b/>
                <w:bCs/>
                <w:sz w:val="22"/>
                <w:szCs w:val="22"/>
              </w:rPr>
            </w:pPr>
            <w:r w:rsidRPr="00F37D30">
              <w:rPr>
                <w:b/>
                <w:bCs/>
                <w:sz w:val="22"/>
                <w:szCs w:val="22"/>
              </w:rPr>
              <w:t>Quite</w:t>
            </w:r>
            <w:r w:rsidR="00F56D08">
              <w:rPr>
                <w:b/>
                <w:bCs/>
                <w:sz w:val="22"/>
                <w:szCs w:val="22"/>
              </w:rPr>
              <w:t xml:space="preserve"> </w:t>
            </w:r>
            <w:r w:rsidRPr="00F37D30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0927B66" w14:textId="77777777" w:rsidR="00F37D30" w:rsidRPr="00F37D30" w:rsidRDefault="00F37D30" w:rsidP="00F37D30">
            <w:pPr>
              <w:jc w:val="center"/>
              <w:rPr>
                <w:b/>
                <w:bCs/>
                <w:sz w:val="22"/>
                <w:szCs w:val="22"/>
              </w:rPr>
            </w:pPr>
            <w:r w:rsidRPr="00F37D30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D30EEA" w:rsidRPr="00F37D30" w14:paraId="0BC89AA9" w14:textId="77777777" w:rsidTr="003769AA">
        <w:trPr>
          <w:cantSplit/>
          <w:trHeight w:hRule="exact" w:val="1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A6DFC17" w14:textId="77777777" w:rsidR="00D30EEA" w:rsidRPr="00F37D30" w:rsidRDefault="00D30EEA" w:rsidP="00F37D30"/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CFF91" w14:textId="77777777" w:rsidR="00D30EEA" w:rsidRPr="00F37D30" w:rsidRDefault="00D30EEA" w:rsidP="00F37D30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553FD" w14:textId="77777777" w:rsidR="00D30EEA" w:rsidRPr="00F37D30" w:rsidRDefault="00D30EEA" w:rsidP="00F37D30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3E37B" w14:textId="77777777" w:rsidR="00D30EEA" w:rsidRPr="00F37D30" w:rsidRDefault="00D30EEA" w:rsidP="00F37D30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AC5F8" w14:textId="77777777" w:rsidR="00D30EEA" w:rsidRPr="00F37D30" w:rsidRDefault="00D30EEA" w:rsidP="00F37D30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97E3A" w14:textId="77777777" w:rsidR="00D30EEA" w:rsidRPr="00F37D30" w:rsidRDefault="00D30EEA" w:rsidP="00F37D30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BC6DAF" w14:textId="77777777" w:rsidR="00D30EEA" w:rsidRPr="00F37D30" w:rsidRDefault="00D30EEA" w:rsidP="00F37D30"/>
        </w:tc>
      </w:tr>
      <w:tr w:rsidR="004E27D8" w:rsidRPr="00F37D30" w14:paraId="6191E513" w14:textId="77777777" w:rsidTr="003769AA">
        <w:trPr>
          <w:cantSplit/>
          <w:trHeight w:hRule="exact" w:val="67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9E1EED5" w14:textId="77777777" w:rsidR="004E27D8" w:rsidRPr="00F37D30" w:rsidRDefault="004E27D8" w:rsidP="004E27D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42603" w14:textId="77777777" w:rsidR="004E27D8" w:rsidRPr="00F37D30" w:rsidRDefault="004E27D8" w:rsidP="004E27D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am concerned about keeping my job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3299D" w14:textId="72C2EB80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054CA" w14:textId="14FC5B24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17A50" w14:textId="51E73E1B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E19FD" w14:textId="3D545D31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7F153" w14:textId="4114F4DE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30EEA" w:rsidRPr="00F37D30" w14:paraId="0E609074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50E07B5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A839E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feel distant from other p</w:t>
            </w:r>
            <w:r w:rsidR="00F37D30">
              <w:rPr>
                <w:sz w:val="24"/>
                <w:szCs w:val="24"/>
              </w:rPr>
              <w:t>eople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82E93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F7FB8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35FCE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F30E2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34025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4AAF99A6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99270C8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D7CCC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worry that the transplant will not work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99DA4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1560D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EF06A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9D51F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1CC19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4E27D8" w:rsidRPr="00F37D30" w14:paraId="7D2ACE4E" w14:textId="77777777" w:rsidTr="003769AA">
        <w:trPr>
          <w:cantSplit/>
          <w:trHeight w:hRule="exact" w:val="72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DA6427B" w14:textId="77777777" w:rsidR="004E27D8" w:rsidRPr="00F37D30" w:rsidRDefault="004E27D8" w:rsidP="004E27D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145F7" w14:textId="77777777" w:rsidR="004E27D8" w:rsidRPr="00F37D30" w:rsidRDefault="004E27D8" w:rsidP="004E27D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side </w:t>
            </w:r>
            <w:r w:rsidRPr="00F37D30">
              <w:rPr>
                <w:sz w:val="24"/>
                <w:szCs w:val="24"/>
              </w:rPr>
              <w:t>effects of treatment are worse than I had imagined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61A68" w14:textId="218CD645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FBD0F" w14:textId="5C90AB82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4A18B" w14:textId="5466B4A8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63B12" w14:textId="0097BC9E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4F8D5" w14:textId="2020A433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D30EEA" w:rsidRPr="00F37D30" w14:paraId="546385EF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E3978C0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C6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A45AD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have a good appetite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FD54A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650BF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4998F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3EB8D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04993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2DE015E6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916137E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C7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6914E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like the appearance of my body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13095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19667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3B1D4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9E5A4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B6CF8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45881B8A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8B4EE0D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25DE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am able to get around by myself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27185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9B3D0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40AC2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D5FEF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63B28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49B5BAE8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19544D8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EBF6D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get tired easily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291D6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1A566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2E7B1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F162B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2312E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7E627D3F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BD0203C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BL4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18259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am interested in sex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28764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0F939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5B6C7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1DD89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CCA88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5006F444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36BE2C8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7E719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have concerns about my ability to have children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99F1E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A379D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44338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3BC99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6F9B8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1CB56603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5D5A840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BMT8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46708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have confidence in my nurse(s)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17832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CEB49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B102E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8AB8C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9F6FF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08B1E792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6173E9A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BMT9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99F04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regret having the bone marrow transplant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64D11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785AE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02B78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06A78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14932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57E32B9F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C0D8ECD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BMT10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C223F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can remember things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A8135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BC28B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324BD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5431E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CDBA4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353E9DAE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10D5525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Br1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832E0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am able to concentrate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48B52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1C1B9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1B6A3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882A7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908AE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3EAB5D01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E33E4F7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BMT11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3BFE1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have frequent colds/infections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50703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AC3A0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F9A2E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AB45F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67C4D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310F1E5A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F1BD0B2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BMT12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214A0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My eyesight is blurry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E47C5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41DF8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7EEC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F6AE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F4DFA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505ED781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C0C34D1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BMT13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312C2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am bothered by a change in the way food tastes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39EB3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C2D8B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BF25C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D6420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6FC02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6E98B3AF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17E5697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BMT14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CB9D1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have tremors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17466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B2EFE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69A1E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3548D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F958A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7DD5EB10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33237A2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D33D1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have been short of breath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9BD68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40882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7593D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7564D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672FC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3C01C1A8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2A7BA87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BMT15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B8E4E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 xml:space="preserve">I am bothered by skin </w:t>
            </w:r>
            <w:r w:rsidR="00F37D30">
              <w:rPr>
                <w:sz w:val="24"/>
                <w:szCs w:val="24"/>
              </w:rPr>
              <w:t>problems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F2832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5C22E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74B82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88A2D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9B2EB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D30EEA" w:rsidRPr="00F37D30" w14:paraId="68AE3305" w14:textId="77777777" w:rsidTr="003769AA">
        <w:trPr>
          <w:cantSplit/>
          <w:trHeight w:hRule="exact" w:val="45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A6F0D2B" w14:textId="77777777" w:rsidR="00D30EEA" w:rsidRPr="00F37D30" w:rsidRDefault="00D30EEA" w:rsidP="00F56D0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BMT16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8FAE0" w14:textId="77777777" w:rsidR="00D30EEA" w:rsidRPr="00F37D30" w:rsidRDefault="00D30EEA" w:rsidP="00F56D0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I have trouble with my bowels</w:t>
            </w:r>
            <w:r w:rsidR="00F37D30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D0518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93985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07369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88A05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3937F" w14:textId="77777777" w:rsidR="00D30EEA" w:rsidRPr="00F37D30" w:rsidRDefault="00D30EEA" w:rsidP="00F56D08">
            <w:pPr>
              <w:spacing w:before="60"/>
              <w:jc w:val="center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4</w:t>
            </w:r>
          </w:p>
        </w:tc>
      </w:tr>
      <w:tr w:rsidR="004E27D8" w:rsidRPr="00F37D30" w14:paraId="13D096E4" w14:textId="77777777" w:rsidTr="003769AA">
        <w:trPr>
          <w:cantSplit/>
          <w:trHeight w:hRule="exact" w:val="72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DE83662" w14:textId="77777777" w:rsidR="004E27D8" w:rsidRPr="00F37D30" w:rsidRDefault="004E27D8" w:rsidP="004E27D8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BMT17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B3933" w14:textId="77777777" w:rsidR="004E27D8" w:rsidRPr="00F37D30" w:rsidRDefault="004E27D8" w:rsidP="004E27D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My illness is a personal hardship for my close family members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E2D13" w14:textId="05D1AD5A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3F9AF" w14:textId="47A37392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E88DC" w14:textId="570BE1C1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55B67" w14:textId="29BED44C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06571" w14:textId="5D75D6F0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4E27D8" w:rsidRPr="00F37D30" w14:paraId="1BB33094" w14:textId="77777777" w:rsidTr="004377A5">
        <w:trPr>
          <w:cantSplit/>
          <w:trHeight w:hRule="exact" w:val="7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4395F73" w14:textId="77777777" w:rsidR="004E27D8" w:rsidRPr="00F37D30" w:rsidRDefault="004E27D8" w:rsidP="004377A5">
            <w:pPr>
              <w:spacing w:before="240"/>
              <w:jc w:val="center"/>
              <w:rPr>
                <w:sz w:val="12"/>
                <w:szCs w:val="12"/>
              </w:rPr>
            </w:pPr>
            <w:r w:rsidRPr="00F37D30">
              <w:rPr>
                <w:sz w:val="12"/>
                <w:szCs w:val="12"/>
              </w:rPr>
              <w:t>BMT18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FA893" w14:textId="77777777" w:rsidR="004E27D8" w:rsidRPr="00F37D30" w:rsidRDefault="004E27D8" w:rsidP="004E27D8">
            <w:pPr>
              <w:tabs>
                <w:tab w:val="left" w:leader="dot" w:pos="5701"/>
              </w:tabs>
              <w:spacing w:before="60"/>
              <w:ind w:left="234"/>
              <w:rPr>
                <w:sz w:val="24"/>
                <w:szCs w:val="24"/>
              </w:rPr>
            </w:pPr>
            <w:r w:rsidRPr="00F37D30">
              <w:rPr>
                <w:sz w:val="24"/>
                <w:szCs w:val="24"/>
              </w:rPr>
              <w:t>The cost of my treatment is a burden on me or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2FB86" w14:textId="4D36AB4B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821A4" w14:textId="15C7DBED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F61DF" w14:textId="3261A4EF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AAB4A" w14:textId="33ABAA01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9F25A" w14:textId="7DA2BE64" w:rsidR="004E27D8" w:rsidRPr="00F37D30" w:rsidRDefault="004E27D8" w:rsidP="004E27D8">
            <w:pPr>
              <w:spacing w:before="6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445B54FD" w14:textId="77777777" w:rsidR="00D30EEA" w:rsidRPr="00F37D30" w:rsidRDefault="00D30EEA" w:rsidP="00F37D30"/>
    <w:sectPr w:rsidR="00D30EEA" w:rsidRPr="00F37D30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9704" w14:textId="77777777" w:rsidR="00722864" w:rsidRDefault="00E748AA">
      <w:r>
        <w:separator/>
      </w:r>
    </w:p>
  </w:endnote>
  <w:endnote w:type="continuationSeparator" w:id="0">
    <w:p w14:paraId="7D1E7FDF" w14:textId="77777777" w:rsidR="00722864" w:rsidRDefault="00E7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B5CB" w14:textId="3363ADCD" w:rsidR="007F110B" w:rsidRDefault="007F110B" w:rsidP="00E43A5A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0A85E399" w14:textId="5C2C7F7E" w:rsidR="007F110B" w:rsidRDefault="007F110B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rStyle w:val="PageNumber"/>
        <w:sz w:val="12"/>
      </w:rPr>
    </w:pPr>
    <w:r>
      <w:rPr>
        <w:rStyle w:val="PageNumber"/>
        <w:sz w:val="12"/>
      </w:rPr>
      <w:t>Copyright  1987, 1997</w:t>
    </w:r>
    <w:r w:rsidR="00F56D08">
      <w:rPr>
        <w:rStyle w:val="PageNumber"/>
        <w:sz w:val="12"/>
      </w:rPr>
      <w:t xml:space="preserve"> by David Cella, Ph</w:t>
    </w:r>
    <w:r w:rsidR="00387FC8">
      <w:rPr>
        <w:rStyle w:val="PageNumber"/>
        <w:sz w:val="12"/>
      </w:rPr>
      <w:t>.</w:t>
    </w:r>
    <w:r w:rsidR="00F56D08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086744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EC07" w14:textId="77777777" w:rsidR="00722864" w:rsidRDefault="00E748AA">
      <w:r>
        <w:separator/>
      </w:r>
    </w:p>
  </w:footnote>
  <w:footnote w:type="continuationSeparator" w:id="0">
    <w:p w14:paraId="3DF32E9E" w14:textId="77777777" w:rsidR="00722864" w:rsidRDefault="00E7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92F9" w14:textId="77777777" w:rsidR="007F110B" w:rsidRPr="00983CCE" w:rsidRDefault="007F110B" w:rsidP="00983CCE">
    <w:pPr>
      <w:jc w:val="center"/>
      <w:rPr>
        <w:b/>
        <w:bCs/>
        <w:sz w:val="28"/>
        <w:szCs w:val="28"/>
        <w:u w:val="single"/>
      </w:rPr>
    </w:pPr>
    <w:r w:rsidRPr="00E43A5A">
      <w:rPr>
        <w:b/>
        <w:bCs/>
        <w:sz w:val="28"/>
        <w:szCs w:val="28"/>
      </w:rPr>
      <w:t xml:space="preserve">FACT-BMT (Version </w:t>
    </w:r>
    <w:r w:rsidRPr="00086744">
      <w:rPr>
        <w:b/>
        <w:bCs/>
        <w:sz w:val="28"/>
        <w:szCs w:val="28"/>
      </w:rPr>
      <w:t>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2ED84F68"/>
    <w:multiLevelType w:val="singleLevel"/>
    <w:tmpl w:val="1E529E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2323ED"/>
    <w:multiLevelType w:val="singleLevel"/>
    <w:tmpl w:val="D8BEAC4A"/>
    <w:lvl w:ilvl="0">
      <w:start w:val="2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2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9"/>
  </w:num>
  <w:num w:numId="5">
    <w:abstractNumId w:val="9"/>
  </w:num>
  <w:num w:numId="6">
    <w:abstractNumId w:val="18"/>
  </w:num>
  <w:num w:numId="7">
    <w:abstractNumId w:val="1"/>
  </w:num>
  <w:num w:numId="8">
    <w:abstractNumId w:val="24"/>
  </w:num>
  <w:num w:numId="9">
    <w:abstractNumId w:val="7"/>
  </w:num>
  <w:num w:numId="10">
    <w:abstractNumId w:val="10"/>
  </w:num>
  <w:num w:numId="11">
    <w:abstractNumId w:val="16"/>
  </w:num>
  <w:num w:numId="12">
    <w:abstractNumId w:val="17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3"/>
  </w:num>
  <w:num w:numId="19">
    <w:abstractNumId w:val="22"/>
  </w:num>
  <w:num w:numId="20">
    <w:abstractNumId w:val="0"/>
  </w:num>
  <w:num w:numId="21">
    <w:abstractNumId w:val="21"/>
  </w:num>
  <w:num w:numId="22">
    <w:abstractNumId w:val="20"/>
  </w:num>
  <w:num w:numId="23">
    <w:abstractNumId w:val="8"/>
  </w:num>
  <w:num w:numId="24">
    <w:abstractNumId w:val="12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05"/>
    <w:rsid w:val="00086744"/>
    <w:rsid w:val="00115DC6"/>
    <w:rsid w:val="001D20C6"/>
    <w:rsid w:val="00346205"/>
    <w:rsid w:val="003769AA"/>
    <w:rsid w:val="00387FC8"/>
    <w:rsid w:val="004377A5"/>
    <w:rsid w:val="004E27D8"/>
    <w:rsid w:val="005221DF"/>
    <w:rsid w:val="00583032"/>
    <w:rsid w:val="00722864"/>
    <w:rsid w:val="00784B9F"/>
    <w:rsid w:val="007F110B"/>
    <w:rsid w:val="008358B9"/>
    <w:rsid w:val="00983CCE"/>
    <w:rsid w:val="00AA3074"/>
    <w:rsid w:val="00CE7EA1"/>
    <w:rsid w:val="00D30EEA"/>
    <w:rsid w:val="00E43603"/>
    <w:rsid w:val="00E43A5A"/>
    <w:rsid w:val="00E748AA"/>
    <w:rsid w:val="00F37D30"/>
    <w:rsid w:val="00F56D08"/>
    <w:rsid w:val="00F86F4E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D27D7"/>
  <w15:docId w15:val="{91F49724-E2AD-48C8-B6D7-98ECC357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BMT_m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5F982A8B-5F1A-45B3-99E0-2D823E545D83}"/>
</file>

<file path=customXml/itemProps2.xml><?xml version="1.0" encoding="utf-8"?>
<ds:datastoreItem xmlns:ds="http://schemas.openxmlformats.org/officeDocument/2006/customXml" ds:itemID="{6ABD5977-44ED-4471-A6F4-4D658F1174C0}"/>
</file>

<file path=customXml/itemProps3.xml><?xml version="1.0" encoding="utf-8"?>
<ds:datastoreItem xmlns:ds="http://schemas.openxmlformats.org/officeDocument/2006/customXml" ds:itemID="{37842E29-91ED-449A-BC40-3F451371F036}"/>
</file>

<file path=docProps/app.xml><?xml version="1.0" encoding="utf-8"?>
<Properties xmlns="http://schemas.openxmlformats.org/officeDocument/2006/extended-properties" xmlns:vt="http://schemas.openxmlformats.org/officeDocument/2006/docPropsVTypes">
  <Template>FACT-BMT_ml</Template>
  <TotalTime>22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Evanston Hospital</dc:creator>
  <cp:lastModifiedBy>Neil Ludwig</cp:lastModifiedBy>
  <cp:revision>13</cp:revision>
  <cp:lastPrinted>2005-06-01T18:16:00Z</cp:lastPrinted>
  <dcterms:created xsi:type="dcterms:W3CDTF">2021-04-22T18:40:00Z</dcterms:created>
  <dcterms:modified xsi:type="dcterms:W3CDTF">2022-03-01T16:45:00Z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136200</vt:r8>
  </property>
</Properties>
</file>