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8384" w14:textId="77777777" w:rsidR="00921D77" w:rsidRDefault="00921D77">
      <w:pPr>
        <w:ind w:right="558"/>
        <w:rPr>
          <w:sz w:val="24"/>
        </w:rPr>
      </w:pPr>
    </w:p>
    <w:p w14:paraId="028F2457" w14:textId="77777777" w:rsidR="00CB7CE4" w:rsidRPr="00B63ED6" w:rsidRDefault="00921D77" w:rsidP="00CB7CE4">
      <w:pPr>
        <w:rPr>
          <w:b/>
          <w:bCs/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947FCD">
        <w:rPr>
          <w:sz w:val="26"/>
          <w:szCs w:val="26"/>
        </w:rPr>
        <w:t xml:space="preserve">. </w:t>
      </w:r>
      <w:r w:rsidR="00CB7CE4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CB7CE4" w:rsidRPr="00B63ED6">
        <w:rPr>
          <w:b/>
          <w:bCs/>
          <w:sz w:val="26"/>
          <w:szCs w:val="26"/>
          <w:u w:val="single"/>
        </w:rPr>
        <w:t>past 7 days</w:t>
      </w:r>
      <w:r w:rsidR="00CB7CE4" w:rsidRPr="00B63ED6">
        <w:rPr>
          <w:b/>
          <w:bCs/>
          <w:sz w:val="26"/>
          <w:szCs w:val="26"/>
        </w:rPr>
        <w:t>.</w:t>
      </w:r>
    </w:p>
    <w:p w14:paraId="5294171C" w14:textId="77777777" w:rsidR="00921D77" w:rsidRPr="00E00B06" w:rsidRDefault="00921D77" w:rsidP="00C24EA2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892"/>
        <w:gridCol w:w="22"/>
        <w:gridCol w:w="720"/>
        <w:gridCol w:w="904"/>
        <w:gridCol w:w="1088"/>
        <w:gridCol w:w="630"/>
        <w:gridCol w:w="724"/>
      </w:tblGrid>
      <w:tr w:rsidR="00B42E7C" w:rsidRPr="00C24EA2" w14:paraId="1A1E0603" w14:textId="77777777" w:rsidTr="00947FCD">
        <w:trPr>
          <w:cantSplit/>
          <w:trHeight w:val="615"/>
        </w:trPr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16477F37" w14:textId="77777777" w:rsidR="00B42E7C" w:rsidRPr="00C24EA2" w:rsidRDefault="00B42E7C" w:rsidP="005D4119"/>
        </w:tc>
        <w:tc>
          <w:tcPr>
            <w:tcW w:w="5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825FD" w14:textId="77777777" w:rsidR="00B42E7C" w:rsidRPr="00C24EA2" w:rsidRDefault="00B42E7C" w:rsidP="005D4119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18063FEB" w14:textId="77777777" w:rsidR="00B42E7C" w:rsidRPr="00C24EA2" w:rsidRDefault="00B42E7C" w:rsidP="005D4119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CEC827" w14:textId="77777777" w:rsidR="00B42E7C" w:rsidRPr="00C24EA2" w:rsidRDefault="00B42E7C" w:rsidP="00B4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1E15956" w14:textId="77777777" w:rsidR="00B42E7C" w:rsidRPr="00C24EA2" w:rsidRDefault="00B42E7C" w:rsidP="00B4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2CF191" w14:textId="09F08CE4" w:rsidR="00B42E7C" w:rsidRPr="00C24EA2" w:rsidRDefault="00B42E7C" w:rsidP="00B4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03BF96E" w14:textId="6C59D008" w:rsidR="00B42E7C" w:rsidRPr="00C24EA2" w:rsidRDefault="00B42E7C" w:rsidP="00B4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947FCD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DCBBD0" w14:textId="77777777" w:rsidR="00B42E7C" w:rsidRPr="00C24EA2" w:rsidRDefault="00B42E7C" w:rsidP="00B4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21D77" w:rsidRPr="00C24EA2" w14:paraId="5D74BD95" w14:textId="77777777" w:rsidTr="00947FCD">
        <w:trPr>
          <w:cantSplit/>
          <w:trHeight w:hRule="exact" w:val="2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D966B4" w14:textId="77777777" w:rsidR="00921D77" w:rsidRPr="00C24EA2" w:rsidRDefault="00921D77" w:rsidP="005D4119"/>
        </w:tc>
        <w:tc>
          <w:tcPr>
            <w:tcW w:w="58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5B10E" w14:textId="77777777" w:rsidR="00921D77" w:rsidRPr="00C24EA2" w:rsidRDefault="00921D77" w:rsidP="005D4119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A61944" w14:textId="77777777" w:rsidR="00921D77" w:rsidRPr="00C24EA2" w:rsidRDefault="00921D77" w:rsidP="005D4119"/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3FB80" w14:textId="77777777" w:rsidR="00921D77" w:rsidRPr="00C24EA2" w:rsidRDefault="00921D77" w:rsidP="005D4119"/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44760" w14:textId="77777777" w:rsidR="00921D77" w:rsidRPr="00C24EA2" w:rsidRDefault="00921D77" w:rsidP="005D4119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2FAAE" w14:textId="77777777" w:rsidR="00921D77" w:rsidRPr="00C24EA2" w:rsidRDefault="00921D77" w:rsidP="005D4119"/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79FA7" w14:textId="77777777" w:rsidR="00921D77" w:rsidRPr="00C24EA2" w:rsidRDefault="00921D77" w:rsidP="005D4119"/>
        </w:tc>
      </w:tr>
      <w:tr w:rsidR="00921D77" w:rsidRPr="00C24EA2" w14:paraId="52D5AAD3" w14:textId="77777777" w:rsidTr="00947FCD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99D6E4" w14:textId="77777777" w:rsidR="00921D77" w:rsidRPr="00C24EA2" w:rsidRDefault="00921D77" w:rsidP="003678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5D9E5" w14:textId="77777777" w:rsidR="00921D77" w:rsidRPr="00C24EA2" w:rsidRDefault="00C24EA2" w:rsidP="00947FCD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503B4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BDE3E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9BFCD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FD5B1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5C650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1031F3D8" w14:textId="77777777" w:rsidTr="00947FCD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075098" w14:textId="77777777" w:rsidR="00921D77" w:rsidRPr="00C24EA2" w:rsidRDefault="00921D77" w:rsidP="003678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BF4C" w14:textId="77777777" w:rsidR="00921D77" w:rsidRPr="00C24EA2" w:rsidRDefault="00C24EA2" w:rsidP="00947FCD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858D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E3BE0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BEF6C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CBD35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34BDC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F0619" w:rsidRPr="00C24EA2" w14:paraId="7FFA164F" w14:textId="77777777" w:rsidTr="00947FCD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64636C" w14:textId="77777777" w:rsidR="008F0619" w:rsidRPr="00C24EA2" w:rsidRDefault="008F0619" w:rsidP="008F061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1F82" w14:textId="77777777" w:rsidR="008F0619" w:rsidRPr="00C24EA2" w:rsidRDefault="008F0619" w:rsidP="008F0619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845B" w14:textId="57523A51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297DC" w14:textId="3787196D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B60D" w14:textId="43EF1440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F68D" w14:textId="0E214661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535D" w14:textId="64CDFD1A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1D77" w:rsidRPr="00C24EA2" w14:paraId="449DB75C" w14:textId="77777777" w:rsidTr="00947FCD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36DAE6" w14:textId="77777777" w:rsidR="00921D77" w:rsidRPr="00C24EA2" w:rsidRDefault="00921D77" w:rsidP="003678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86952" w14:textId="77777777" w:rsidR="00921D77" w:rsidRPr="00C24EA2" w:rsidRDefault="00921D77" w:rsidP="00947FCD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</w:t>
            </w:r>
            <w:r w:rsidR="00C24EA2" w:rsidRPr="00C24EA2">
              <w:rPr>
                <w:sz w:val="24"/>
                <w:szCs w:val="24"/>
              </w:rPr>
              <w:t>ain</w:t>
            </w:r>
            <w:r w:rsidR="00C24EA2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385E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8563A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AE02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72BF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D212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6E896A33" w14:textId="77777777" w:rsidTr="00947FCD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900E73" w14:textId="77777777" w:rsidR="00921D77" w:rsidRPr="00C24EA2" w:rsidRDefault="00921D77" w:rsidP="003678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3D4D" w14:textId="77777777" w:rsidR="00921D77" w:rsidRPr="00C24EA2" w:rsidRDefault="00921D77" w:rsidP="00947FCD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</w:t>
            </w:r>
            <w:r w:rsidR="00C24EA2" w:rsidRPr="00C24EA2">
              <w:rPr>
                <w:sz w:val="24"/>
                <w:szCs w:val="24"/>
              </w:rPr>
              <w:t>d by side effects of treatment</w:t>
            </w:r>
            <w:r w:rsidR="00C24EA2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7F9F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7F000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EDF6D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57FA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1FAA6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6FE71136" w14:textId="77777777" w:rsidTr="00947FCD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BC13B3" w14:textId="77777777" w:rsidR="00921D77" w:rsidRPr="00C24EA2" w:rsidRDefault="00921D77" w:rsidP="003678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C8687" w14:textId="77777777" w:rsidR="00921D77" w:rsidRPr="00C24EA2" w:rsidRDefault="00C24EA2" w:rsidP="00947FCD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1D457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BEBA3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BCAD8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9969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71BEC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573DA250" w14:textId="77777777" w:rsidTr="00947FCD">
        <w:trPr>
          <w:cantSplit/>
          <w:trHeight w:hRule="exact" w:val="4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E8C34B7" w14:textId="77777777" w:rsidR="00921D77" w:rsidRPr="00C24EA2" w:rsidRDefault="00921D77" w:rsidP="003678D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EF9C4" w14:textId="77777777" w:rsidR="00921D77" w:rsidRPr="00C24EA2" w:rsidRDefault="00921D77" w:rsidP="00947FCD">
            <w:pPr>
              <w:tabs>
                <w:tab w:val="left" w:leader="dot" w:pos="5681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</w:t>
            </w:r>
            <w:r w:rsidR="00C24EA2" w:rsidRPr="00C24EA2">
              <w:rPr>
                <w:sz w:val="24"/>
                <w:szCs w:val="24"/>
              </w:rPr>
              <w:t>am forced to spend time in bed</w:t>
            </w:r>
            <w:r w:rsidR="00C24EA2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B144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D481C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41BD0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BB28A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D0B0C" w14:textId="77777777" w:rsidR="00921D77" w:rsidRPr="00C24EA2" w:rsidRDefault="00921D77" w:rsidP="00947FC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02A96C11" w14:textId="77777777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88BC37" w14:textId="77777777" w:rsidR="00691DAA" w:rsidRPr="00C24EA2" w:rsidRDefault="00691DAA" w:rsidP="005D4119"/>
        </w:tc>
      </w:tr>
      <w:tr w:rsidR="00B42E7C" w:rsidRPr="00C24EA2" w14:paraId="231C798B" w14:textId="77777777" w:rsidTr="00947FCD">
        <w:trPr>
          <w:cantSplit/>
          <w:trHeight w:val="615"/>
        </w:trPr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38A372D0" w14:textId="77777777" w:rsidR="00B42E7C" w:rsidRPr="00C24EA2" w:rsidRDefault="00B42E7C" w:rsidP="005D4119"/>
        </w:tc>
        <w:tc>
          <w:tcPr>
            <w:tcW w:w="5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78569A" w14:textId="77777777" w:rsidR="00B42E7C" w:rsidRPr="00C24EA2" w:rsidRDefault="00B42E7C" w:rsidP="005D4119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309F35E7" w14:textId="77777777" w:rsidR="00B42E7C" w:rsidRPr="00C24EA2" w:rsidRDefault="00B42E7C" w:rsidP="005D4119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E39E61" w14:textId="77777777" w:rsidR="00B42E7C" w:rsidRPr="00107675" w:rsidRDefault="00B42E7C" w:rsidP="005D4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3FE9AC" w14:textId="77777777" w:rsidR="00B42E7C" w:rsidRPr="00107675" w:rsidRDefault="00B42E7C" w:rsidP="005D4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F43DAE" w14:textId="199F4590" w:rsidR="00B42E7C" w:rsidRPr="00107675" w:rsidRDefault="00B42E7C" w:rsidP="005D4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EF2005" w14:textId="0E3C6DC6" w:rsidR="00B42E7C" w:rsidRPr="00107675" w:rsidRDefault="00B42E7C" w:rsidP="005D4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947FCD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AC1132" w14:textId="77777777" w:rsidR="00B42E7C" w:rsidRPr="00107675" w:rsidRDefault="00B42E7C" w:rsidP="005D411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21D77" w:rsidRPr="00C24EA2" w14:paraId="785A789B" w14:textId="77777777" w:rsidTr="00947FCD">
        <w:trPr>
          <w:cantSplit/>
          <w:trHeight w:hRule="exact" w:val="2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6F7CD3" w14:textId="77777777" w:rsidR="00921D77" w:rsidRPr="00C24EA2" w:rsidRDefault="00921D77" w:rsidP="005D4119"/>
        </w:tc>
        <w:tc>
          <w:tcPr>
            <w:tcW w:w="58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46E63" w14:textId="77777777" w:rsidR="00921D77" w:rsidRPr="00C24EA2" w:rsidRDefault="00921D77" w:rsidP="005D4119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DBAD9A" w14:textId="77777777" w:rsidR="00921D77" w:rsidRPr="00C24EA2" w:rsidRDefault="00921D77" w:rsidP="005D4119"/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F9410" w14:textId="77777777" w:rsidR="00921D77" w:rsidRPr="00C24EA2" w:rsidRDefault="00921D77" w:rsidP="005D4119"/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FD63F" w14:textId="77777777" w:rsidR="00921D77" w:rsidRPr="00C24EA2" w:rsidRDefault="00921D77" w:rsidP="005D4119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B0936" w14:textId="77777777" w:rsidR="00921D77" w:rsidRPr="00C24EA2" w:rsidRDefault="00921D77" w:rsidP="005D4119"/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D1A65" w14:textId="77777777" w:rsidR="00921D77" w:rsidRPr="00C24EA2" w:rsidRDefault="00921D77" w:rsidP="005D4119"/>
        </w:tc>
      </w:tr>
      <w:tr w:rsidR="00921D77" w:rsidRPr="00C24EA2" w14:paraId="2EE56D9D" w14:textId="77777777" w:rsidTr="009E5A58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D1C7A6" w14:textId="77777777" w:rsidR="00921D77" w:rsidRPr="00C24EA2" w:rsidRDefault="00921D77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F02A" w14:textId="77777777" w:rsidR="00921D77" w:rsidRPr="00C24EA2" w:rsidRDefault="00921D77" w:rsidP="009E5A58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 w:rsidR="00107675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5254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168A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2848C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3D596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5B675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0C8A5250" w14:textId="77777777" w:rsidTr="009E5A58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AAE1F9" w14:textId="77777777" w:rsidR="00921D77" w:rsidRPr="00C24EA2" w:rsidRDefault="00921D77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BE14D" w14:textId="77777777" w:rsidR="00921D77" w:rsidRPr="00C24EA2" w:rsidRDefault="00921D77" w:rsidP="009E5A58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</w:t>
            </w:r>
            <w:r w:rsidR="00C24EA2" w:rsidRPr="00C24EA2">
              <w:rPr>
                <w:sz w:val="24"/>
                <w:szCs w:val="24"/>
              </w:rPr>
              <w:t>otional support from my family</w:t>
            </w:r>
            <w:r w:rsidR="00107675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F2AA1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32C4B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70FDD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86A39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FFDD8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494F183F" w14:textId="77777777" w:rsidTr="009E5A58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8490DE" w14:textId="77777777" w:rsidR="00921D77" w:rsidRPr="00C24EA2" w:rsidRDefault="00921D77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66B44" w14:textId="77777777" w:rsidR="00921D77" w:rsidRPr="00C24EA2" w:rsidRDefault="00C24EA2" w:rsidP="009E5A58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 w:rsidR="00107675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DE8A6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2CCB9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9354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B7E3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F460D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21D77" w:rsidRPr="00C24EA2" w14:paraId="608B3C7C" w14:textId="77777777" w:rsidTr="009E5A58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61F336" w14:textId="77777777" w:rsidR="00921D77" w:rsidRPr="00C24EA2" w:rsidRDefault="00921D77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C6604" w14:textId="77777777" w:rsidR="00921D77" w:rsidRPr="00C24EA2" w:rsidRDefault="00921D77" w:rsidP="009E5A58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My </w:t>
            </w:r>
            <w:r w:rsidR="00C24EA2" w:rsidRPr="00C24EA2">
              <w:rPr>
                <w:sz w:val="24"/>
                <w:szCs w:val="24"/>
              </w:rPr>
              <w:t>family has accepted my illness</w:t>
            </w:r>
            <w:r w:rsidR="00107675"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2639F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49F22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9A30F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149C5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7E3CE" w14:textId="77777777" w:rsidR="00921D77" w:rsidRPr="00C24EA2" w:rsidRDefault="00921D77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F0619" w:rsidRPr="00C24EA2" w14:paraId="536583B9" w14:textId="77777777" w:rsidTr="009E5A58"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9C5B67" w14:textId="77777777" w:rsidR="008F0619" w:rsidRPr="00C24EA2" w:rsidRDefault="008F0619" w:rsidP="008F061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7003" w14:textId="77777777" w:rsidR="008F0619" w:rsidRPr="00C24EA2" w:rsidRDefault="008F0619" w:rsidP="008F0619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4E4A8" w14:textId="1587CE32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B209" w14:textId="4CFF4CAF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E0AB" w14:textId="6A3355B8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DD6BE" w14:textId="2EBBA3EA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3E99B" w14:textId="6EBECAB5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0619" w:rsidRPr="00C24EA2" w14:paraId="40FCA95D" w14:textId="77777777" w:rsidTr="009E5A58">
        <w:trPr>
          <w:cantSplit/>
          <w:trHeight w:val="67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7B34AF" w14:textId="77777777" w:rsidR="008F0619" w:rsidRPr="00C24EA2" w:rsidRDefault="008F0619" w:rsidP="008F0619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0DAB" w14:textId="77777777" w:rsidR="008F0619" w:rsidRPr="00C24EA2" w:rsidRDefault="008F0619" w:rsidP="008F0619">
            <w:pPr>
              <w:tabs>
                <w:tab w:val="left" w:leader="dot" w:pos="5681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628C6" w14:textId="7D1917AF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6EAA0" w14:textId="32E1C437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ECE5" w14:textId="6F7BB15D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CEE8" w14:textId="5C156985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55939" w14:textId="4975415F" w:rsidR="008F0619" w:rsidRPr="00C24EA2" w:rsidRDefault="008F0619" w:rsidP="008F0619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4119" w:rsidRPr="00C24EA2" w14:paraId="70D3B123" w14:textId="77777777" w:rsidTr="009E5A58">
        <w:trPr>
          <w:cantSplit/>
          <w:trHeight w:hRule="exact" w:val="1064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FA1D77" w14:textId="77777777" w:rsidR="005D4119" w:rsidRPr="00C24EA2" w:rsidRDefault="005D4119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93F6A" w14:textId="47656272" w:rsidR="005D4119" w:rsidRPr="00B42E7C" w:rsidRDefault="005D4119" w:rsidP="009E5A58">
            <w:pPr>
              <w:tabs>
                <w:tab w:val="left" w:pos="5671"/>
              </w:tabs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 xml:space="preserve">Regardless of your current level of sexual activity, please answer the following question. If you prefer not to answer it, please </w:t>
            </w:r>
            <w:r w:rsidR="003723D6">
              <w:rPr>
                <w:i/>
                <w:iCs/>
                <w:sz w:val="22"/>
                <w:szCs w:val="22"/>
              </w:rPr>
              <w:t>mar</w:t>
            </w:r>
            <w:r w:rsidRPr="00B42E7C">
              <w:rPr>
                <w:i/>
                <w:iCs/>
                <w:sz w:val="22"/>
                <w:szCs w:val="22"/>
              </w:rPr>
              <w:t xml:space="preserve">k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="00947FCD">
              <w:rPr>
                <w:i/>
                <w:iCs/>
                <w:sz w:val="22"/>
                <w:szCs w:val="22"/>
              </w:rPr>
              <w:t xml:space="preserve"> </w:t>
            </w:r>
            <w:r w:rsidRPr="00B42E7C">
              <w:rPr>
                <w:i/>
                <w:iCs/>
                <w:sz w:val="22"/>
                <w:szCs w:val="22"/>
              </w:rPr>
              <w:t>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8F8A" w14:textId="2F93ADD1" w:rsidR="005D4119" w:rsidRPr="00C24EA2" w:rsidRDefault="009D78E1" w:rsidP="009E5A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584560FD">
                <v:rect id="_x0000_s1030" style="position:absolute;left:0;text-align:left;margin-left:6pt;margin-top:25.35pt;width:14.4pt;height:14.4pt;z-index:251657728;mso-position-horizontal-relative:text;mso-position-vertical-relative:text" strokeweight="1pt"/>
              </w:pi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9664A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17D3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CC58D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3B281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5D4119" w:rsidRPr="00C24EA2" w14:paraId="7B4178AE" w14:textId="77777777" w:rsidTr="009E5A58">
        <w:trPr>
          <w:cantSplit/>
          <w:trHeight w:hRule="exact" w:val="65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43F875A" w14:textId="77777777" w:rsidR="005D4119" w:rsidRPr="00C24EA2" w:rsidRDefault="005D4119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83016" w14:textId="77777777" w:rsidR="005D4119" w:rsidRPr="00C24EA2" w:rsidRDefault="005D4119" w:rsidP="009E5A58">
            <w:pPr>
              <w:tabs>
                <w:tab w:val="left" w:pos="5671"/>
                <w:tab w:val="left" w:leader="dot" w:pos="6480"/>
              </w:tabs>
              <w:spacing w:before="240"/>
              <w:ind w:left="237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6BCC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94699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66574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ECF03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85E95" w14:textId="77777777" w:rsidR="005D4119" w:rsidRPr="00C24EA2" w:rsidRDefault="005D4119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9BFA366" w14:textId="77777777" w:rsidR="00B42E7C" w:rsidRDefault="00B42E7C" w:rsidP="00C24EA2"/>
    <w:p w14:paraId="67EC4104" w14:textId="77777777" w:rsidR="00921D77" w:rsidRPr="00E00B06" w:rsidRDefault="00921D77" w:rsidP="00C24EA2">
      <w:pPr>
        <w:rPr>
          <w:sz w:val="24"/>
          <w:szCs w:val="24"/>
        </w:rPr>
      </w:pPr>
      <w:r w:rsidRPr="00C24EA2">
        <w:br w:type="page"/>
      </w:r>
    </w:p>
    <w:p w14:paraId="744EDEF9" w14:textId="77777777" w:rsidR="00CB7CE4" w:rsidRPr="00B63ED6" w:rsidRDefault="00CB7CE4" w:rsidP="00CB7CE4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10CCE1D5" w14:textId="77777777" w:rsidR="00921D77" w:rsidRPr="00E00B06" w:rsidRDefault="00921D77" w:rsidP="00C24EA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630"/>
        <w:gridCol w:w="900"/>
        <w:gridCol w:w="1080"/>
        <w:gridCol w:w="720"/>
        <w:gridCol w:w="720"/>
      </w:tblGrid>
      <w:tr w:rsidR="0023684B" w:rsidRPr="00C24EA2" w14:paraId="3DBD39BC" w14:textId="77777777" w:rsidTr="001B7938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6D7FDED4" w14:textId="77777777" w:rsidR="0023684B" w:rsidRPr="00C24EA2" w:rsidRDefault="0023684B" w:rsidP="00691DAA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4666C" w14:textId="77777777" w:rsidR="0023684B" w:rsidRPr="00691DAA" w:rsidRDefault="0023684B" w:rsidP="00691DA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2A1D5F" w14:textId="77777777" w:rsidR="0023684B" w:rsidRPr="00107675" w:rsidRDefault="0023684B" w:rsidP="00691DA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B57AB5" w14:textId="77777777" w:rsidR="0023684B" w:rsidRPr="00107675" w:rsidRDefault="0023684B" w:rsidP="00691DA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31709C" w14:textId="43400CF4" w:rsidR="0023684B" w:rsidRPr="00107675" w:rsidRDefault="0023684B" w:rsidP="00691DA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B9D801" w14:textId="0B3DBF11" w:rsidR="0023684B" w:rsidRPr="00107675" w:rsidRDefault="0023684B" w:rsidP="00691DA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947FCD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A07536" w14:textId="77777777" w:rsidR="0023684B" w:rsidRPr="00107675" w:rsidRDefault="0023684B" w:rsidP="00691DA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21D77" w:rsidRPr="00C24EA2" w14:paraId="05BBF30E" w14:textId="77777777" w:rsidTr="001B7938"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5CC614" w14:textId="77777777" w:rsidR="00921D77" w:rsidRPr="00C24EA2" w:rsidRDefault="00921D77" w:rsidP="00C24EA2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7AC81" w14:textId="77777777" w:rsidR="00921D77" w:rsidRPr="00C24EA2" w:rsidRDefault="00921D77" w:rsidP="00691DAA">
            <w:pPr>
              <w:ind w:left="234"/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1B665" w14:textId="77777777" w:rsidR="00921D77" w:rsidRPr="00C24EA2" w:rsidRDefault="00921D77" w:rsidP="00691DAA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EF8E4" w14:textId="77777777" w:rsidR="00921D77" w:rsidRPr="00C24EA2" w:rsidRDefault="00921D77" w:rsidP="00C24EA2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EFF26" w14:textId="77777777" w:rsidR="00921D77" w:rsidRPr="00C24EA2" w:rsidRDefault="00921D77" w:rsidP="00C24EA2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F10BF" w14:textId="77777777" w:rsidR="00921D77" w:rsidRPr="00C24EA2" w:rsidRDefault="00921D77" w:rsidP="00C24EA2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25536" w14:textId="77777777" w:rsidR="00921D77" w:rsidRPr="00C24EA2" w:rsidRDefault="00921D77" w:rsidP="00C24EA2"/>
        </w:tc>
      </w:tr>
      <w:tr w:rsidR="00691DAA" w:rsidRPr="00C24EA2" w14:paraId="3E445210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680BEC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1A2D" w14:textId="77777777" w:rsidR="00691DAA" w:rsidRPr="00691DAA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081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28BC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5679F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528DD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D618E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08016C3A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0D029B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E97F" w14:textId="77777777" w:rsidR="00691DAA" w:rsidRPr="00691DAA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8A46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870CD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4C5A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9F77A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AE8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7674C26E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A1ADA9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FF5E7" w14:textId="77777777" w:rsidR="00691DAA" w:rsidRPr="00691DAA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959A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191D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3EE92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4233F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8D0F3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181DD01D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853F317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1A062" w14:textId="77777777" w:rsidR="00691DAA" w:rsidRPr="00691DAA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2A02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B5C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7B92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6F9BD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7A91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48702C65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C5A155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B0795" w14:textId="77777777" w:rsidR="00691DAA" w:rsidRPr="00691DAA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A07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DE0E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99D6C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90603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6966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05C0C3A5" w14:textId="77777777" w:rsidTr="001B7938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263FD54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A42CE" w14:textId="77777777" w:rsidR="00691DAA" w:rsidRPr="00691DAA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190A8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7633B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C55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DA4EC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CD76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EA2BB7" w:rsidRPr="00C24EA2" w14:paraId="49F2A401" w14:textId="77777777" w:rsidTr="00EA2BB7">
        <w:trPr>
          <w:cantSplit/>
          <w:trHeight w:val="58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7CB65" w14:textId="77777777" w:rsidR="00EA2BB7" w:rsidRPr="00107675" w:rsidRDefault="00EA2BB7" w:rsidP="003C7E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684B" w:rsidRPr="00C24EA2" w14:paraId="64FA826D" w14:textId="77777777" w:rsidTr="001B7938">
        <w:trPr>
          <w:cantSplit/>
          <w:trHeight w:val="67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09CBAB51" w14:textId="77777777" w:rsidR="0023684B" w:rsidRPr="00C24EA2" w:rsidRDefault="0023684B" w:rsidP="00C24EA2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7F201" w14:textId="77777777" w:rsidR="0023684B" w:rsidRPr="00691DAA" w:rsidRDefault="0023684B" w:rsidP="003C7E8E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  <w:p w14:paraId="458BF751" w14:textId="77777777" w:rsidR="0023684B" w:rsidRPr="00C24EA2" w:rsidRDefault="0023684B" w:rsidP="003C7E8E">
            <w:pPr>
              <w:ind w:left="234"/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9BA7EF" w14:textId="77777777" w:rsidR="0023684B" w:rsidRPr="00107675" w:rsidRDefault="0023684B" w:rsidP="00EA2BB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863691" w14:textId="77777777" w:rsidR="0023684B" w:rsidRPr="00107675" w:rsidRDefault="0023684B" w:rsidP="003C7E8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E8421A" w14:textId="1D5E8053" w:rsidR="0023684B" w:rsidRPr="00107675" w:rsidRDefault="0023684B" w:rsidP="003C7E8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</w:t>
            </w:r>
            <w:r w:rsidR="00947FCD">
              <w:rPr>
                <w:b/>
                <w:bCs/>
                <w:sz w:val="22"/>
                <w:szCs w:val="22"/>
              </w:rPr>
              <w:t>w</w:t>
            </w:r>
            <w:r w:rsidRPr="00107675">
              <w:rPr>
                <w:b/>
                <w:bCs/>
                <w:sz w:val="22"/>
                <w:szCs w:val="22"/>
              </w:rPr>
              <w:t>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3CA8B9" w14:textId="1C683F46" w:rsidR="0023684B" w:rsidRPr="00107675" w:rsidRDefault="0023684B" w:rsidP="003C7E8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947FCD"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21B3C5" w14:textId="77777777" w:rsidR="0023684B" w:rsidRPr="00107675" w:rsidRDefault="0023684B" w:rsidP="003C7E8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921D77" w:rsidRPr="00C24EA2" w14:paraId="4832E720" w14:textId="77777777" w:rsidTr="001B7938">
        <w:trPr>
          <w:cantSplit/>
          <w:trHeight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6A8515" w14:textId="77777777" w:rsidR="00921D77" w:rsidRPr="00C24EA2" w:rsidRDefault="00921D77" w:rsidP="00C24EA2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06FA4" w14:textId="77777777" w:rsidR="00921D77" w:rsidRPr="00C24EA2" w:rsidRDefault="00921D77" w:rsidP="003C7E8E">
            <w:pPr>
              <w:ind w:left="234"/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7A78B" w14:textId="77777777" w:rsidR="00921D77" w:rsidRPr="00C24EA2" w:rsidRDefault="00921D77" w:rsidP="003C7E8E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3457B" w14:textId="77777777" w:rsidR="00921D77" w:rsidRPr="00C24EA2" w:rsidRDefault="00921D77" w:rsidP="00C24EA2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D4C2F" w14:textId="77777777" w:rsidR="00921D77" w:rsidRPr="00C24EA2" w:rsidRDefault="00921D77" w:rsidP="00C24EA2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0925F" w14:textId="77777777" w:rsidR="00921D77" w:rsidRPr="00C24EA2" w:rsidRDefault="00921D77" w:rsidP="00C24EA2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C248B" w14:textId="77777777" w:rsidR="00921D77" w:rsidRPr="00C24EA2" w:rsidRDefault="00921D77" w:rsidP="00C24EA2"/>
        </w:tc>
      </w:tr>
      <w:tr w:rsidR="00691DAA" w:rsidRPr="00C24EA2" w14:paraId="7421A516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D98F90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57875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DE9E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437E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9086C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4F44C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CD203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7ABA6A90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C741B1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FF126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3347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FB3C8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EC9B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ADFC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4E74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1EEF31A0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971FE1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EE776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62D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F58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F59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B6884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54E7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1389A833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4F823E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6A6D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3B2A4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E54A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12C10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43608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9B10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17E4D78F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065ECE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DA1B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F0C68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BE05F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BA09B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D6380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F15D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221A2E94" w14:textId="77777777" w:rsidTr="001B7938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2E3A41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9706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78A0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B7BD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B18FD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A5DA1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6BA69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91DAA" w:rsidRPr="00C24EA2" w14:paraId="3CC5881E" w14:textId="77777777" w:rsidTr="001B7938">
        <w:trPr>
          <w:cantSplit/>
          <w:trHeight w:hRule="exact" w:val="55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179B4D6" w14:textId="77777777" w:rsidR="00691DAA" w:rsidRPr="00691DAA" w:rsidRDefault="00691DAA" w:rsidP="0023684B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B641D" w14:textId="77777777" w:rsidR="00691DAA" w:rsidRPr="003C7E8E" w:rsidRDefault="00691DAA" w:rsidP="009E5A58">
            <w:pPr>
              <w:tabs>
                <w:tab w:val="left" w:leader="dot" w:pos="5691"/>
              </w:tabs>
              <w:spacing w:before="240"/>
              <w:ind w:left="23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 w:rsidR="003C7E8E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C755D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5FE7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F0912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BBD73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FAA4F" w14:textId="77777777" w:rsidR="00691DAA" w:rsidRPr="00C24EA2" w:rsidRDefault="00691DAA" w:rsidP="009E5A5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103C490" w14:textId="77777777" w:rsidR="007A32A4" w:rsidRDefault="007A32A4" w:rsidP="00C24EA2"/>
    <w:p w14:paraId="08987DBD" w14:textId="77777777" w:rsidR="007A32A4" w:rsidRPr="00947FCD" w:rsidRDefault="007A32A4" w:rsidP="007A32A4">
      <w:pPr>
        <w:rPr>
          <w:sz w:val="24"/>
          <w:szCs w:val="24"/>
        </w:rPr>
      </w:pPr>
      <w:r>
        <w:br w:type="page"/>
      </w:r>
    </w:p>
    <w:p w14:paraId="5D1C82B1" w14:textId="77777777" w:rsidR="007A32A4" w:rsidRDefault="007A32A4" w:rsidP="007A32A4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29CEAD23" w14:textId="77777777" w:rsidR="007A32A4" w:rsidRPr="006E3A11" w:rsidRDefault="007A32A4" w:rsidP="007A32A4">
      <w:pPr>
        <w:rPr>
          <w:b/>
          <w:bCs/>
          <w:sz w:val="24"/>
          <w:szCs w:val="24"/>
        </w:rPr>
      </w:pPr>
    </w:p>
    <w:p w14:paraId="78D4D800" w14:textId="77777777" w:rsidR="007A32A4" w:rsidRPr="0020243C" w:rsidRDefault="007A32A4" w:rsidP="007A32A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630"/>
        <w:gridCol w:w="900"/>
        <w:gridCol w:w="1080"/>
        <w:gridCol w:w="720"/>
        <w:gridCol w:w="720"/>
      </w:tblGrid>
      <w:tr w:rsidR="007A32A4" w:rsidRPr="00B5597B" w14:paraId="5FD7CEFC" w14:textId="77777777" w:rsidTr="001B7938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186F725C" w14:textId="77777777" w:rsidR="007A32A4" w:rsidRPr="00B5597B" w:rsidRDefault="007A32A4" w:rsidP="00A7293C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2FEBB" w14:textId="77777777" w:rsidR="007A32A4" w:rsidRPr="00691DAA" w:rsidRDefault="007A32A4" w:rsidP="007A32A4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6A72EE19" w14:textId="77777777" w:rsidR="007A32A4" w:rsidRPr="00B5597B" w:rsidRDefault="007A32A4" w:rsidP="00A7293C"/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252EB1" w14:textId="77777777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7D0E92" w14:textId="77777777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A4E1D0" w14:textId="0116CCD9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7E05B2" w14:textId="1183D877" w:rsidR="007A32A4" w:rsidRPr="00B5597B" w:rsidRDefault="007A32A4" w:rsidP="00947FCD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Quite</w:t>
            </w:r>
            <w:r w:rsidR="00947FCD">
              <w:rPr>
                <w:b/>
                <w:bCs/>
                <w:sz w:val="22"/>
                <w:szCs w:val="22"/>
              </w:rPr>
              <w:t xml:space="preserve"> </w:t>
            </w:r>
            <w:r w:rsidRPr="00B5597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AD4FB6" w14:textId="77777777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A32A4" w:rsidRPr="00B5597B" w14:paraId="4C4F35A0" w14:textId="77777777" w:rsidTr="001B7938">
        <w:trPr>
          <w:cantSplit/>
          <w:trHeight w:hRule="exact" w:val="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2C7987" w14:textId="77777777" w:rsidR="007A32A4" w:rsidRPr="00B5597B" w:rsidRDefault="007A32A4" w:rsidP="00A7293C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F2408" w14:textId="77777777" w:rsidR="007A32A4" w:rsidRPr="00B5597B" w:rsidRDefault="007A32A4" w:rsidP="00A7293C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627A3" w14:textId="77777777" w:rsidR="007A32A4" w:rsidRPr="00B5597B" w:rsidRDefault="007A32A4" w:rsidP="00A7293C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B852A" w14:textId="77777777" w:rsidR="007A32A4" w:rsidRPr="00B5597B" w:rsidRDefault="007A32A4" w:rsidP="00A7293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053EE" w14:textId="77777777" w:rsidR="007A32A4" w:rsidRPr="00B5597B" w:rsidRDefault="007A32A4" w:rsidP="00A7293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0A9BA" w14:textId="77777777" w:rsidR="007A32A4" w:rsidRPr="00B5597B" w:rsidRDefault="007A32A4" w:rsidP="00A7293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C1D5C" w14:textId="77777777" w:rsidR="007A32A4" w:rsidRPr="00B5597B" w:rsidRDefault="007A32A4" w:rsidP="00A7293C"/>
        </w:tc>
      </w:tr>
      <w:tr w:rsidR="007A32A4" w:rsidRPr="00B5597B" w14:paraId="0D1BC155" w14:textId="77777777" w:rsidTr="001B7938">
        <w:trPr>
          <w:cantSplit/>
          <w:trHeight w:hRule="exact" w:val="43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15C927D9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78CF" w14:textId="77777777" w:rsidR="007A32A4" w:rsidRPr="00D13906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D13906">
              <w:rPr>
                <w:sz w:val="24"/>
                <w:szCs w:val="24"/>
              </w:rPr>
              <w:t>My fatigue keeps me from doing the things I want to do</w:t>
            </w:r>
            <w:r w:rsidRPr="00D13906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99A4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F8F8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CE57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59E2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1CB2A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17077AE7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7CD4A0C2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82C3D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bothered by diarrhea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5DA1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C1AC3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BA174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DA74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7E56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3BC908CE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1502C065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Hep8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9951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discomfort or pain in my stomach area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7BD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D930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EEAF4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88A4D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E88F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09C8B736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2A638C99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Cx6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5812E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constipation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9930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990A4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EA00D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EB63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1FB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21614DA1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74293767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F71BC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a skin rash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3B4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EB22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FF9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F49D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414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0460C1BE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2CEBEC6F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Lym1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3B15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itching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E2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1C9A9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3C33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C4844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D4D7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36954829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0EF559C3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1491B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dry skin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E84A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3A74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1F17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6AD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218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F0619" w:rsidRPr="00B5597B" w14:paraId="5C83DC5D" w14:textId="77777777" w:rsidTr="001B7938">
        <w:trPr>
          <w:cantSplit/>
          <w:trHeight w:hRule="exact" w:val="76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17FE253D" w14:textId="77777777" w:rsidR="008F0619" w:rsidRPr="00B5597B" w:rsidRDefault="008F0619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74E8F" w14:textId="77777777" w:rsidR="008F0619" w:rsidRPr="00B5597B" w:rsidRDefault="008F0619" w:rsidP="008F0619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bothered by vitiligo (white patches appearing on my skin)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7CAC" w14:textId="5F0E81D4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49937" w14:textId="3248FD48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BECD" w14:textId="13B17FBB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A6ED" w14:textId="451EC998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8D84" w14:textId="380158EA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2A4" w:rsidRPr="00B5597B" w14:paraId="02C47FDA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49A9CCB4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Br20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E4F8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have weakness in my arms or legs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2ADD3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462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813FA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3195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F472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4528F6F1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476977C8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5063B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feel pain, </w:t>
            </w:r>
            <w:proofErr w:type="gramStart"/>
            <w:r>
              <w:rPr>
                <w:sz w:val="24"/>
                <w:szCs w:val="24"/>
              </w:rPr>
              <w:t>soreness</w:t>
            </w:r>
            <w:proofErr w:type="gramEnd"/>
            <w:r>
              <w:rPr>
                <w:sz w:val="24"/>
                <w:szCs w:val="24"/>
              </w:rPr>
              <w:t xml:space="preserve"> or aches in some of my muscles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CD65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417D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4FD8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4FFD6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7A3E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7C510EEB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4F9663B3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B64C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pain in my joints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6D82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EDD48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F0D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25DB6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1FC82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2CF17177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4CB64BC6" w14:textId="77777777" w:rsidR="007A32A4" w:rsidRPr="00B5597B" w:rsidRDefault="00B31D37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AA10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5D542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swelling in certain areas of my body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2EECA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F7C7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7E80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4BB6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4AC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391DFB6B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459AB7B9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BMT13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717B6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a change in the way food tastes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8359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CCC3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4BFD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A2118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7D0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100570D2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4E430B57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EFC7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have a loss of appetite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AA1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E22E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7BF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7AB52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3FE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51BB1E10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3BC5D638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80972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have been vomiting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F31DB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8776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A5468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5027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12D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20A6CF0D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127D3DDB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ABF91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have been short of breath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402A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7A15A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5F93A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6DF8A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973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6210F3D7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3A61EB8E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68B83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have been coughing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142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8134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843D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653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DDD5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F0619" w:rsidRPr="00B5597B" w14:paraId="388013D0" w14:textId="77777777" w:rsidTr="001B7938">
        <w:trPr>
          <w:cantSplit/>
          <w:trHeight w:hRule="exact" w:val="657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3F67798A" w14:textId="77777777" w:rsidR="008F0619" w:rsidRPr="00B5597B" w:rsidRDefault="008F0619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E7553" w14:textId="77777777" w:rsidR="008F0619" w:rsidRPr="002D6547" w:rsidRDefault="008F0619" w:rsidP="008F0619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2D6547">
              <w:rPr>
                <w:sz w:val="24"/>
                <w:szCs w:val="24"/>
              </w:rPr>
              <w:t>I am bothered by fevers (episodes of high body temperature)</w:t>
            </w:r>
            <w:r w:rsidRPr="002D6547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FB51" w14:textId="2CF526D2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15088" w14:textId="2ECCC719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B3FC9" w14:textId="4A27CCB0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AB558" w14:textId="187F5EA8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DB13" w14:textId="00F91354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2A4" w:rsidRPr="00B5597B" w14:paraId="34C82AD9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2484D6F9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MS3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7E214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bothered by headaches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E804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9B79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244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9B51E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2222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211FFD1A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7E209F05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Lym2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7B00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trouble sleeping at night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9654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BDA7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2D01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D445F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D583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62965962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633D8152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70D71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dry mouth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B7C0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A396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A996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753C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771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A32A4" w:rsidRPr="00B5597B" w14:paraId="5EA814FF" w14:textId="77777777" w:rsidTr="001B7938">
        <w:trPr>
          <w:cantSplit/>
          <w:trHeight w:hRule="exact" w:val="45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3CEFE3C3" w14:textId="77777777" w:rsidR="007A32A4" w:rsidRPr="00B5597B" w:rsidRDefault="007A32A4" w:rsidP="003F3C7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NP3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17D8A" w14:textId="77777777" w:rsidR="007A32A4" w:rsidRPr="00B5597B" w:rsidRDefault="007A32A4" w:rsidP="009E5A58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worsening eyesight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FED6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21A33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41B26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26E20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79BFD" w14:textId="77777777" w:rsidR="007A32A4" w:rsidRPr="00B5597B" w:rsidRDefault="007A32A4" w:rsidP="009E5A58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</w:tbl>
    <w:p w14:paraId="713A5D8A" w14:textId="77777777" w:rsidR="007A32A4" w:rsidRDefault="007A32A4" w:rsidP="007A32A4"/>
    <w:p w14:paraId="67236E57" w14:textId="77777777" w:rsidR="007A32A4" w:rsidRPr="00947FCD" w:rsidRDefault="007A32A4" w:rsidP="007A32A4">
      <w:pPr>
        <w:rPr>
          <w:sz w:val="24"/>
          <w:szCs w:val="24"/>
        </w:rPr>
      </w:pPr>
      <w:r>
        <w:br w:type="page"/>
      </w:r>
    </w:p>
    <w:p w14:paraId="554CFF82" w14:textId="77777777" w:rsidR="007A32A4" w:rsidRDefault="007A32A4" w:rsidP="007A32A4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05F2FA64" w14:textId="77777777" w:rsidR="007A32A4" w:rsidRPr="006E3A11" w:rsidRDefault="007A32A4" w:rsidP="007A32A4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630"/>
        <w:gridCol w:w="900"/>
        <w:gridCol w:w="1080"/>
        <w:gridCol w:w="720"/>
        <w:gridCol w:w="720"/>
      </w:tblGrid>
      <w:tr w:rsidR="007A32A4" w:rsidRPr="00B5597B" w14:paraId="24BE8443" w14:textId="77777777" w:rsidTr="001B7938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26F3B1D5" w14:textId="77777777" w:rsidR="007A32A4" w:rsidRPr="00B5597B" w:rsidRDefault="007A32A4" w:rsidP="00A7293C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A1237" w14:textId="77777777" w:rsidR="007A32A4" w:rsidRPr="00B5597B" w:rsidRDefault="007A32A4" w:rsidP="00A7293C"/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99C004" w14:textId="77777777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E6832FD" w14:textId="77777777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E79166F" w14:textId="71F68E93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EE5311" w14:textId="1BF464D6" w:rsidR="007A32A4" w:rsidRPr="00B5597B" w:rsidRDefault="007A32A4" w:rsidP="00947FCD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Quite</w:t>
            </w:r>
            <w:r w:rsidR="00947FCD">
              <w:rPr>
                <w:b/>
                <w:bCs/>
                <w:sz w:val="22"/>
                <w:szCs w:val="22"/>
              </w:rPr>
              <w:t xml:space="preserve"> </w:t>
            </w:r>
            <w:r w:rsidRPr="00B5597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F5B21B" w14:textId="77777777" w:rsidR="007A32A4" w:rsidRPr="00B5597B" w:rsidRDefault="007A32A4" w:rsidP="00A7293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A32A4" w:rsidRPr="00B5597B" w14:paraId="66A4BA8D" w14:textId="77777777" w:rsidTr="001B7938">
        <w:trPr>
          <w:cantSplit/>
          <w:trHeight w:hRule="exact" w:val="1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E4B8A2" w14:textId="77777777" w:rsidR="007A32A4" w:rsidRPr="00B5597B" w:rsidRDefault="007A32A4" w:rsidP="00A7293C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C04D4" w14:textId="77777777" w:rsidR="007A32A4" w:rsidRPr="00B5597B" w:rsidRDefault="007A32A4" w:rsidP="00A7293C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21B06" w14:textId="77777777" w:rsidR="007A32A4" w:rsidRPr="00B5597B" w:rsidRDefault="007A32A4" w:rsidP="00A7293C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37F23" w14:textId="77777777" w:rsidR="007A32A4" w:rsidRPr="00B5597B" w:rsidRDefault="007A32A4" w:rsidP="00A7293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11FE8" w14:textId="77777777" w:rsidR="007A32A4" w:rsidRPr="00B5597B" w:rsidRDefault="007A32A4" w:rsidP="00A7293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1D7FA" w14:textId="77777777" w:rsidR="007A32A4" w:rsidRPr="00B5597B" w:rsidRDefault="007A32A4" w:rsidP="00A7293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83B7" w14:textId="77777777" w:rsidR="007A32A4" w:rsidRPr="00B5597B" w:rsidRDefault="007A32A4" w:rsidP="00A7293C"/>
        </w:tc>
      </w:tr>
      <w:tr w:rsidR="008F0619" w:rsidRPr="00B5597B" w14:paraId="50EAB2BF" w14:textId="77777777" w:rsidTr="001B7938">
        <w:trPr>
          <w:cantSplit/>
          <w:trHeight w:hRule="exact" w:val="1278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5895A078" w14:textId="77777777" w:rsidR="008F0619" w:rsidRPr="00B5597B" w:rsidRDefault="008F0619" w:rsidP="009D78E1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9EEFC" w14:textId="77777777" w:rsidR="008F0619" w:rsidRPr="009B1A32" w:rsidRDefault="008F0619" w:rsidP="008F0619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9B1A32">
              <w:rPr>
                <w:sz w:val="24"/>
                <w:szCs w:val="24"/>
              </w:rPr>
              <w:t>I am bothered by short-term treatment reactions that I experience immediately after, or within 24 hours of, an infusion (such as chills, dizziness, hives, rashes lasting no more than 24 hours)</w:t>
            </w:r>
            <w:r w:rsidRPr="009B1A32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401E" w14:textId="7BF468EA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A16E" w14:textId="7879ED0D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CD67" w14:textId="135016AD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DD74" w14:textId="6A3F8DF5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FA0DA" w14:textId="6472EAC7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0619" w:rsidRPr="00B5597B" w14:paraId="2E656C17" w14:textId="77777777" w:rsidTr="001B7938">
        <w:trPr>
          <w:cantSplit/>
          <w:trHeight w:hRule="exact" w:val="99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56D82446" w14:textId="77777777" w:rsidR="008F0619" w:rsidRPr="00B5597B" w:rsidRDefault="008F0619" w:rsidP="009D78E1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77EF" w14:textId="77777777" w:rsidR="008F0619" w:rsidRPr="00B5597B" w:rsidRDefault="008F0619" w:rsidP="008F0619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9B1A32">
              <w:rPr>
                <w:sz w:val="24"/>
                <w:szCs w:val="24"/>
              </w:rPr>
              <w:t>I am troubled by not knowing when exactly my side effects will happen, how long they will last and how bad they will be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9D1E3" w14:textId="4CBA34C1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9E92" w14:textId="3088D7ED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12E37" w14:textId="302A757F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6D264" w14:textId="243795C4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21B13" w14:textId="5BB7CC45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0619" w:rsidRPr="00B5597B" w14:paraId="5D884158" w14:textId="77777777" w:rsidTr="001B7938">
        <w:trPr>
          <w:cantSplit/>
          <w:trHeight w:hRule="exact" w:val="7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43" w:type="dxa"/>
              <w:right w:w="43" w:type="dxa"/>
            </w:tcMar>
          </w:tcPr>
          <w:p w14:paraId="03F06D13" w14:textId="77777777" w:rsidR="008F0619" w:rsidRPr="00B5597B" w:rsidRDefault="008F0619" w:rsidP="009D78E1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ICM5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526A7" w14:textId="77777777" w:rsidR="008F0619" w:rsidRPr="00B5597B" w:rsidRDefault="008F0619" w:rsidP="008F0619">
            <w:pPr>
              <w:tabs>
                <w:tab w:val="left" w:leader="dot" w:pos="5691"/>
              </w:tabs>
              <w:ind w:left="234"/>
              <w:rPr>
                <w:sz w:val="24"/>
                <w:szCs w:val="24"/>
              </w:rPr>
            </w:pPr>
            <w:r w:rsidRPr="009B1A32">
              <w:rPr>
                <w:sz w:val="24"/>
                <w:szCs w:val="24"/>
              </w:rPr>
              <w:t>I worry about negative impacts that my treatment may have upon my long</w:t>
            </w:r>
            <w:r>
              <w:rPr>
                <w:sz w:val="24"/>
                <w:szCs w:val="24"/>
              </w:rPr>
              <w:t>-</w:t>
            </w:r>
            <w:r w:rsidRPr="009B1A32">
              <w:rPr>
                <w:sz w:val="24"/>
                <w:szCs w:val="24"/>
              </w:rPr>
              <w:t>term health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8A9B7" w14:textId="13220730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8B2D" w14:textId="4346B421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11F2" w14:textId="6471FD9A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0272A" w14:textId="17BC8B84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B3D38" w14:textId="5740ACAD" w:rsidR="008F0619" w:rsidRPr="00B5597B" w:rsidRDefault="008F0619" w:rsidP="008F0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F3FA90E" w14:textId="77777777" w:rsidR="00921D77" w:rsidRPr="00C24EA2" w:rsidRDefault="00921D77" w:rsidP="00C24EA2"/>
    <w:sectPr w:rsidR="00921D77" w:rsidRPr="00C24EA2">
      <w:headerReference w:type="default" r:id="rId11"/>
      <w:footerReference w:type="default" r:id="rId12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AE1" w14:textId="77777777" w:rsidR="0098084D" w:rsidRDefault="0098084D">
      <w:r>
        <w:separator/>
      </w:r>
    </w:p>
  </w:endnote>
  <w:endnote w:type="continuationSeparator" w:id="0">
    <w:p w14:paraId="70ECF147" w14:textId="77777777" w:rsidR="0098084D" w:rsidRDefault="0098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E60" w14:textId="1A545F98" w:rsidR="00CB7CE4" w:rsidRDefault="00CB7CE4" w:rsidP="003723D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40927BD4" w14:textId="5F405D16" w:rsidR="00CB7CE4" w:rsidRDefault="00CB7CE4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proofErr w:type="gramStart"/>
    <w:r>
      <w:rPr>
        <w:rStyle w:val="PageNumber"/>
        <w:sz w:val="12"/>
      </w:rPr>
      <w:t>Copyright  1987</w:t>
    </w:r>
    <w:proofErr w:type="gramEnd"/>
    <w:r>
      <w:rPr>
        <w:rStyle w:val="PageNumber"/>
        <w:sz w:val="12"/>
      </w:rPr>
      <w:t>, 1997</w:t>
    </w:r>
    <w:r w:rsidR="00947FCD">
      <w:rPr>
        <w:rStyle w:val="PageNumber"/>
        <w:sz w:val="12"/>
      </w:rPr>
      <w:t xml:space="preserve"> by David Cella, PhD.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874324"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</w:t>
    </w:r>
    <w:r w:rsidR="007A32A4">
      <w:rPr>
        <w:rStyle w:val="PageNumber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C11E" w14:textId="77777777" w:rsidR="0098084D" w:rsidRDefault="0098084D">
      <w:r>
        <w:separator/>
      </w:r>
    </w:p>
  </w:footnote>
  <w:footnote w:type="continuationSeparator" w:id="0">
    <w:p w14:paraId="5FA203E9" w14:textId="77777777" w:rsidR="0098084D" w:rsidRDefault="0098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2161" w14:textId="77777777" w:rsidR="00CB7CE4" w:rsidRPr="00775715" w:rsidRDefault="00CB7CE4" w:rsidP="00775715">
    <w:pPr>
      <w:jc w:val="center"/>
      <w:rPr>
        <w:b/>
        <w:bCs/>
        <w:sz w:val="28"/>
        <w:szCs w:val="28"/>
      </w:rPr>
    </w:pPr>
    <w:r w:rsidRPr="00775715">
      <w:rPr>
        <w:b/>
        <w:bCs/>
        <w:sz w:val="28"/>
        <w:szCs w:val="28"/>
      </w:rPr>
      <w:t>FACT-</w:t>
    </w:r>
    <w:r w:rsidR="007A32A4">
      <w:rPr>
        <w:b/>
        <w:bCs/>
        <w:sz w:val="28"/>
        <w:szCs w:val="28"/>
      </w:rPr>
      <w:t>ICM</w:t>
    </w:r>
    <w:r w:rsidRPr="00775715">
      <w:rPr>
        <w:b/>
        <w:bCs/>
        <w:sz w:val="28"/>
        <w:szCs w:val="28"/>
      </w:rPr>
      <w:t xml:space="preserve"> (Version </w:t>
    </w:r>
    <w:r w:rsidR="00FD5513">
      <w:rPr>
        <w:b/>
        <w:bCs/>
        <w:sz w:val="28"/>
        <w:szCs w:val="28"/>
      </w:rPr>
      <w:t>4</w:t>
    </w:r>
    <w:r w:rsidRPr="00775715">
      <w:rPr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66555802">
    <w:abstractNumId w:val="13"/>
  </w:num>
  <w:num w:numId="2" w16cid:durableId="747504247">
    <w:abstractNumId w:val="11"/>
  </w:num>
  <w:num w:numId="3" w16cid:durableId="1089691858">
    <w:abstractNumId w:val="12"/>
  </w:num>
  <w:num w:numId="4" w16cid:durableId="1175388478">
    <w:abstractNumId w:val="17"/>
  </w:num>
  <w:num w:numId="5" w16cid:durableId="1771045828">
    <w:abstractNumId w:val="8"/>
  </w:num>
  <w:num w:numId="6" w16cid:durableId="1267234219">
    <w:abstractNumId w:val="16"/>
  </w:num>
  <w:num w:numId="7" w16cid:durableId="1517690120">
    <w:abstractNumId w:val="1"/>
  </w:num>
  <w:num w:numId="8" w16cid:durableId="746146552">
    <w:abstractNumId w:val="22"/>
  </w:num>
  <w:num w:numId="9" w16cid:durableId="810751455">
    <w:abstractNumId w:val="7"/>
  </w:num>
  <w:num w:numId="10" w16cid:durableId="1961299286">
    <w:abstractNumId w:val="9"/>
  </w:num>
  <w:num w:numId="11" w16cid:durableId="682244013">
    <w:abstractNumId w:val="14"/>
  </w:num>
  <w:num w:numId="12" w16cid:durableId="762916301">
    <w:abstractNumId w:val="15"/>
  </w:num>
  <w:num w:numId="13" w16cid:durableId="1670600645">
    <w:abstractNumId w:val="10"/>
  </w:num>
  <w:num w:numId="14" w16cid:durableId="1529685704">
    <w:abstractNumId w:val="5"/>
  </w:num>
  <w:num w:numId="15" w16cid:durableId="1479028467">
    <w:abstractNumId w:val="2"/>
  </w:num>
  <w:num w:numId="16" w16cid:durableId="1023701281">
    <w:abstractNumId w:val="3"/>
  </w:num>
  <w:num w:numId="17" w16cid:durableId="50545257">
    <w:abstractNumId w:val="6"/>
  </w:num>
  <w:num w:numId="18" w16cid:durableId="405107687">
    <w:abstractNumId w:val="21"/>
  </w:num>
  <w:num w:numId="19" w16cid:durableId="936980472">
    <w:abstractNumId w:val="20"/>
  </w:num>
  <w:num w:numId="20" w16cid:durableId="291523137">
    <w:abstractNumId w:val="0"/>
  </w:num>
  <w:num w:numId="21" w16cid:durableId="1037698455">
    <w:abstractNumId w:val="19"/>
  </w:num>
  <w:num w:numId="22" w16cid:durableId="1604872363">
    <w:abstractNumId w:val="18"/>
  </w:num>
  <w:num w:numId="23" w16cid:durableId="2023043293">
    <w:abstractNumId w:val="23"/>
  </w:num>
  <w:num w:numId="24" w16cid:durableId="205993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DE8"/>
    <w:rsid w:val="00107675"/>
    <w:rsid w:val="0011082A"/>
    <w:rsid w:val="001B7938"/>
    <w:rsid w:val="00205D68"/>
    <w:rsid w:val="0023684B"/>
    <w:rsid w:val="002D5DE8"/>
    <w:rsid w:val="0032379C"/>
    <w:rsid w:val="003678DB"/>
    <w:rsid w:val="003723D6"/>
    <w:rsid w:val="003C7E8E"/>
    <w:rsid w:val="003D185B"/>
    <w:rsid w:val="003F3C77"/>
    <w:rsid w:val="005D4119"/>
    <w:rsid w:val="00691DAA"/>
    <w:rsid w:val="00775715"/>
    <w:rsid w:val="00784959"/>
    <w:rsid w:val="007A32A4"/>
    <w:rsid w:val="00874324"/>
    <w:rsid w:val="00876C80"/>
    <w:rsid w:val="008F0619"/>
    <w:rsid w:val="009035D9"/>
    <w:rsid w:val="00921D77"/>
    <w:rsid w:val="00947FCD"/>
    <w:rsid w:val="0098084D"/>
    <w:rsid w:val="009D78E1"/>
    <w:rsid w:val="009E5A58"/>
    <w:rsid w:val="00A7293C"/>
    <w:rsid w:val="00AD6921"/>
    <w:rsid w:val="00B31D37"/>
    <w:rsid w:val="00B42E7C"/>
    <w:rsid w:val="00C24EA2"/>
    <w:rsid w:val="00CB7CE4"/>
    <w:rsid w:val="00DD1D28"/>
    <w:rsid w:val="00E00B06"/>
    <w:rsid w:val="00EA2BB7"/>
    <w:rsid w:val="00FB2B2D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1CE2697"/>
  <w15:chartTrackingRefBased/>
  <w15:docId w15:val="{64993887-248B-4CED-84F5-6219999F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G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D5FF-B9BC-4461-A54E-311279E0BF57}"/>
</file>

<file path=customXml/itemProps2.xml><?xml version="1.0" encoding="utf-8"?>
<ds:datastoreItem xmlns:ds="http://schemas.openxmlformats.org/officeDocument/2006/customXml" ds:itemID="{5C2F37F0-F649-4D5B-84F1-E196749C2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12F3F-5CAF-4823-BA8C-2727C5A4EBD2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4.xml><?xml version="1.0" encoding="utf-8"?>
<ds:datastoreItem xmlns:ds="http://schemas.openxmlformats.org/officeDocument/2006/customXml" ds:itemID="{671540C9-643B-46EF-AFE6-8F8F00B4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FACT-G_us</Template>
  <TotalTime>25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dc:description/>
  <cp:lastModifiedBy>Neil Ludwig</cp:lastModifiedBy>
  <cp:revision>8</cp:revision>
  <cp:lastPrinted>2006-01-30T21:24:00Z</cp:lastPrinted>
  <dcterms:created xsi:type="dcterms:W3CDTF">2021-08-10T20:07:00Z</dcterms:created>
  <dcterms:modified xsi:type="dcterms:W3CDTF">2024-01-17T22:49:00Z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143000</vt:r8>
  </property>
  <property fmtid="{D5CDD505-2E9C-101B-9397-08002B2CF9AE}" pid="4" name="MediaServiceImageTags">
    <vt:lpwstr/>
  </property>
</Properties>
</file>