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F84C3" w14:textId="77777777" w:rsidR="00175102" w:rsidRDefault="00175102" w:rsidP="00175102">
      <w:pPr>
        <w:ind w:right="558"/>
        <w:rPr>
          <w:sz w:val="24"/>
        </w:rPr>
      </w:pPr>
      <w:bookmarkStart w:id="0" w:name="_Hlk69917586"/>
      <w:bookmarkStart w:id="1" w:name="_Hlk69993906"/>
      <w:bookmarkStart w:id="2" w:name="_Hlk69994374"/>
    </w:p>
    <w:p w14:paraId="0784F407" w14:textId="77777777" w:rsidR="00175102" w:rsidRPr="00151173" w:rsidRDefault="00175102" w:rsidP="00175102">
      <w:pPr>
        <w:rPr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784DE3">
        <w:rPr>
          <w:sz w:val="26"/>
          <w:szCs w:val="26"/>
        </w:rPr>
        <w:t>.</w:t>
      </w:r>
      <w:r w:rsidRPr="00C24EA2">
        <w:rPr>
          <w:b/>
          <w:bCs/>
          <w:sz w:val="26"/>
          <w:szCs w:val="26"/>
        </w:rPr>
        <w:t xml:space="preserve"> </w:t>
      </w: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12925317" w14:textId="77777777" w:rsidR="00175102" w:rsidRPr="00E00B06" w:rsidRDefault="00175102" w:rsidP="00175102">
      <w:pPr>
        <w:rPr>
          <w:sz w:val="24"/>
          <w:szCs w:val="24"/>
        </w:rPr>
      </w:pP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895"/>
        <w:gridCol w:w="22"/>
        <w:gridCol w:w="720"/>
        <w:gridCol w:w="818"/>
        <w:gridCol w:w="1080"/>
        <w:gridCol w:w="738"/>
        <w:gridCol w:w="706"/>
      </w:tblGrid>
      <w:tr w:rsidR="00175102" w:rsidRPr="00C24EA2" w14:paraId="6FE89FAC" w14:textId="77777777" w:rsidTr="00AD7B21">
        <w:trPr>
          <w:cantSplit/>
          <w:trHeight w:val="537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128A42B8" w14:textId="77777777" w:rsidR="00175102" w:rsidRPr="00C24EA2" w:rsidRDefault="00175102" w:rsidP="00AD7B21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2E4A82" w14:textId="77777777" w:rsidR="00175102" w:rsidRPr="00C24EA2" w:rsidRDefault="00175102" w:rsidP="00AD7B21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14:paraId="53ED49DF" w14:textId="77777777" w:rsidR="00175102" w:rsidRPr="00C24EA2" w:rsidRDefault="00175102" w:rsidP="00AD7B21">
            <w:pPr>
              <w:spacing w:before="120"/>
              <w:ind w:left="234"/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137D863" w14:textId="77777777" w:rsidR="00175102" w:rsidRPr="00C24EA2" w:rsidRDefault="00175102" w:rsidP="00AD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67528C7" w14:textId="77777777" w:rsidR="00175102" w:rsidRPr="00C24EA2" w:rsidRDefault="00175102" w:rsidP="00AD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7AA39D4" w14:textId="77777777" w:rsidR="00175102" w:rsidRPr="00C24EA2" w:rsidRDefault="00175102" w:rsidP="00AD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8794433" w14:textId="77777777" w:rsidR="00175102" w:rsidRPr="00C24EA2" w:rsidRDefault="00175102" w:rsidP="00AD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F3A0542" w14:textId="77777777" w:rsidR="00175102" w:rsidRPr="00C24EA2" w:rsidRDefault="00175102" w:rsidP="00AD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175102" w:rsidRPr="00C24EA2" w14:paraId="6F725544" w14:textId="77777777" w:rsidTr="00AD7B21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A427C80" w14:textId="77777777" w:rsidR="00175102" w:rsidRPr="00C24EA2" w:rsidRDefault="00175102" w:rsidP="00AD7B21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F0D71" w14:textId="77777777" w:rsidR="00175102" w:rsidRPr="00C24EA2" w:rsidRDefault="00175102" w:rsidP="00AD7B21">
            <w:pPr>
              <w:ind w:left="234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A3AB2D" w14:textId="77777777" w:rsidR="00175102" w:rsidRPr="00C24EA2" w:rsidRDefault="00175102" w:rsidP="00AD7B21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EAB265" w14:textId="77777777" w:rsidR="00175102" w:rsidRPr="00C24EA2" w:rsidRDefault="00175102" w:rsidP="00AD7B21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CA8664" w14:textId="77777777" w:rsidR="00175102" w:rsidRPr="00C24EA2" w:rsidRDefault="00175102" w:rsidP="00AD7B21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2588F" w14:textId="77777777" w:rsidR="00175102" w:rsidRPr="00C24EA2" w:rsidRDefault="00175102" w:rsidP="00AD7B21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C428F" w14:textId="77777777" w:rsidR="00175102" w:rsidRPr="00C24EA2" w:rsidRDefault="00175102" w:rsidP="00AD7B21"/>
        </w:tc>
      </w:tr>
      <w:tr w:rsidR="00175102" w:rsidRPr="00C24EA2" w14:paraId="462064FA" w14:textId="77777777" w:rsidTr="00AD7B2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03E1282" w14:textId="77777777" w:rsidR="00175102" w:rsidRPr="00C24EA2" w:rsidRDefault="00175102" w:rsidP="00AD7B2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8C1FF" w14:textId="77777777" w:rsidR="00175102" w:rsidRPr="00C24EA2" w:rsidRDefault="00175102" w:rsidP="00AD7B21">
            <w:pPr>
              <w:tabs>
                <w:tab w:val="left" w:leader="dot" w:pos="5731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71307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1C0A5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85043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BD768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38C0A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75102" w:rsidRPr="00C24EA2" w14:paraId="149C4659" w14:textId="77777777" w:rsidTr="00AD7B2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3CEA2B6" w14:textId="77777777" w:rsidR="00175102" w:rsidRPr="00C24EA2" w:rsidRDefault="00175102" w:rsidP="00AD7B2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4FC6F" w14:textId="77777777" w:rsidR="00175102" w:rsidRPr="00C24EA2" w:rsidRDefault="00175102" w:rsidP="00AD7B21">
            <w:pPr>
              <w:tabs>
                <w:tab w:val="left" w:leader="dot" w:pos="5731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4D969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555A2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2DC13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1B5E4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BE8BD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77611" w:rsidRPr="00C24EA2" w14:paraId="47B31576" w14:textId="77777777" w:rsidTr="00AD7B2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A4373D6" w14:textId="77777777" w:rsidR="00C77611" w:rsidRPr="00C24EA2" w:rsidRDefault="00C77611" w:rsidP="00AD7B2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FB8BA" w14:textId="77777777" w:rsidR="00C77611" w:rsidRPr="00C24EA2" w:rsidRDefault="00C77611" w:rsidP="00AD7B21">
            <w:pPr>
              <w:tabs>
                <w:tab w:val="left" w:leader="dot" w:pos="5731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E8533" w14:textId="543C82F7" w:rsidR="00C77611" w:rsidRPr="00C24EA2" w:rsidRDefault="00C77611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8AFE6" w14:textId="2F259DC0" w:rsidR="00C77611" w:rsidRPr="00C24EA2" w:rsidRDefault="00C77611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0D123" w14:textId="0F53E850" w:rsidR="00C77611" w:rsidRPr="00C24EA2" w:rsidRDefault="00C77611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4099A" w14:textId="307996C5" w:rsidR="00C77611" w:rsidRPr="00C24EA2" w:rsidRDefault="00C77611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12345" w14:textId="018D67EC" w:rsidR="00C77611" w:rsidRPr="00C24EA2" w:rsidRDefault="00C77611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75102" w:rsidRPr="00C24EA2" w14:paraId="5893CF68" w14:textId="77777777" w:rsidTr="00AD7B2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C4B3266" w14:textId="77777777" w:rsidR="00175102" w:rsidRPr="00C24EA2" w:rsidRDefault="00175102" w:rsidP="00AD7B2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9476D" w14:textId="77777777" w:rsidR="00175102" w:rsidRPr="00C24EA2" w:rsidRDefault="00175102" w:rsidP="00AD7B21">
            <w:pPr>
              <w:tabs>
                <w:tab w:val="left" w:leader="dot" w:pos="5731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5E84E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DCBA9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AC546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ECEB7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D3CD6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75102" w:rsidRPr="00C24EA2" w14:paraId="670964D7" w14:textId="77777777" w:rsidTr="00AD7B2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988B7AD" w14:textId="77777777" w:rsidR="00175102" w:rsidRPr="00C24EA2" w:rsidRDefault="00175102" w:rsidP="00AD7B2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B3B18" w14:textId="77777777" w:rsidR="00175102" w:rsidRPr="00C24EA2" w:rsidRDefault="00175102" w:rsidP="00AD7B21">
            <w:pPr>
              <w:tabs>
                <w:tab w:val="left" w:leader="dot" w:pos="5731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bothered by side effects of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6D9FD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5A9AF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B7231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8B6EA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E052E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75102" w:rsidRPr="00C24EA2" w14:paraId="50C09E3E" w14:textId="77777777" w:rsidTr="00AD7B2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E6E6F9C" w14:textId="77777777" w:rsidR="00175102" w:rsidRPr="00C24EA2" w:rsidRDefault="00175102" w:rsidP="00AD7B2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C95E8" w14:textId="77777777" w:rsidR="00175102" w:rsidRPr="00C24EA2" w:rsidRDefault="00175102" w:rsidP="00AD7B21">
            <w:pPr>
              <w:tabs>
                <w:tab w:val="left" w:leader="dot" w:pos="5731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ill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F9DDA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7935B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CD7C2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E152D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F482D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75102" w:rsidRPr="00C24EA2" w14:paraId="779BEFC3" w14:textId="77777777" w:rsidTr="00B8244A">
        <w:trPr>
          <w:cantSplit/>
          <w:trHeight w:hRule="exact" w:val="55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8839DB3" w14:textId="77777777" w:rsidR="00175102" w:rsidRPr="00C24EA2" w:rsidRDefault="00175102" w:rsidP="00B8244A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GP7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59918" w14:textId="77777777" w:rsidR="00175102" w:rsidRPr="00C24EA2" w:rsidRDefault="00175102" w:rsidP="00AD7B21">
            <w:pPr>
              <w:tabs>
                <w:tab w:val="left" w:leader="dot" w:pos="5731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forced to spend time in bed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F08FB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8682A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0EB13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70D3E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3FF75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75102" w:rsidRPr="00C24EA2" w14:paraId="14B7969C" w14:textId="77777777" w:rsidTr="00AD7B21">
        <w:trPr>
          <w:cantSplit/>
          <w:trHeight w:hRule="exact" w:val="32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49F7E3" w14:textId="77777777" w:rsidR="00175102" w:rsidRPr="00C24EA2" w:rsidRDefault="00175102" w:rsidP="00AD7B21"/>
        </w:tc>
      </w:tr>
      <w:tr w:rsidR="00175102" w:rsidRPr="00C24EA2" w14:paraId="32BBBEA6" w14:textId="77777777" w:rsidTr="00AD7B21">
        <w:trPr>
          <w:cantSplit/>
          <w:trHeight w:val="540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62199BA9" w14:textId="77777777" w:rsidR="00175102" w:rsidRPr="00C24EA2" w:rsidRDefault="00175102" w:rsidP="00AD7B21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759D0E" w14:textId="77777777" w:rsidR="00175102" w:rsidRPr="00C24EA2" w:rsidRDefault="00175102" w:rsidP="00AD7B21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14:paraId="3A16E2D3" w14:textId="77777777" w:rsidR="00175102" w:rsidRPr="00C24EA2" w:rsidRDefault="00175102" w:rsidP="00AD7B21"/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B089019" w14:textId="77777777" w:rsidR="00175102" w:rsidRPr="00107675" w:rsidRDefault="00175102" w:rsidP="00AD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28CC196" w14:textId="77777777" w:rsidR="00175102" w:rsidRPr="00107675" w:rsidRDefault="00175102" w:rsidP="00AD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CEB5B4D" w14:textId="77777777" w:rsidR="00175102" w:rsidRPr="00107675" w:rsidRDefault="00175102" w:rsidP="00AD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C1A8192" w14:textId="77777777" w:rsidR="00175102" w:rsidRPr="00107675" w:rsidRDefault="00175102" w:rsidP="00AD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FE9ADC2" w14:textId="77777777" w:rsidR="00175102" w:rsidRPr="00107675" w:rsidRDefault="00175102" w:rsidP="00AD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175102" w:rsidRPr="00C24EA2" w14:paraId="347B506F" w14:textId="77777777" w:rsidTr="00AD7B21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78DB19B" w14:textId="77777777" w:rsidR="00175102" w:rsidRPr="00C24EA2" w:rsidRDefault="00175102" w:rsidP="00AD7B21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E37634" w14:textId="77777777" w:rsidR="00175102" w:rsidRPr="00C24EA2" w:rsidRDefault="00175102" w:rsidP="00AD7B21"/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3A7C23" w14:textId="77777777" w:rsidR="00175102" w:rsidRPr="00C24EA2" w:rsidRDefault="00175102" w:rsidP="00AD7B21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91CFD" w14:textId="77777777" w:rsidR="00175102" w:rsidRPr="00C24EA2" w:rsidRDefault="00175102" w:rsidP="00AD7B21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9DA52" w14:textId="77777777" w:rsidR="00175102" w:rsidRPr="00C24EA2" w:rsidRDefault="00175102" w:rsidP="00AD7B21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94F68" w14:textId="77777777" w:rsidR="00175102" w:rsidRPr="00C24EA2" w:rsidRDefault="00175102" w:rsidP="00AD7B21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483DE4" w14:textId="77777777" w:rsidR="00175102" w:rsidRPr="00C24EA2" w:rsidRDefault="00175102" w:rsidP="00AD7B21"/>
        </w:tc>
      </w:tr>
      <w:tr w:rsidR="00175102" w:rsidRPr="00C24EA2" w14:paraId="77BA79E5" w14:textId="77777777" w:rsidTr="00AD7B2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9C98EDC" w14:textId="77777777" w:rsidR="00175102" w:rsidRPr="00C24EA2" w:rsidRDefault="00175102" w:rsidP="00AD7B2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A7446" w14:textId="77777777" w:rsidR="00175102" w:rsidRPr="00C24EA2" w:rsidRDefault="00175102" w:rsidP="00AD7B21">
            <w:pPr>
              <w:tabs>
                <w:tab w:val="left" w:leader="dot" w:pos="5731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B8011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CCF77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FC00C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798ED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28CA4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75102" w:rsidRPr="00C24EA2" w14:paraId="062982C0" w14:textId="77777777" w:rsidTr="00AD7B2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7E32C05" w14:textId="77777777" w:rsidR="00175102" w:rsidRPr="00C24EA2" w:rsidRDefault="00175102" w:rsidP="00AD7B2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C8FF5" w14:textId="77777777" w:rsidR="00175102" w:rsidRPr="00C24EA2" w:rsidRDefault="00175102" w:rsidP="00AD7B21">
            <w:pPr>
              <w:tabs>
                <w:tab w:val="left" w:leader="dot" w:pos="5731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emotional support from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BA987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3A63D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D584A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0D88A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FEED0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75102" w:rsidRPr="00C24EA2" w14:paraId="7B11D376" w14:textId="77777777" w:rsidTr="00AD7B2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189A36C" w14:textId="77777777" w:rsidR="00175102" w:rsidRPr="00C24EA2" w:rsidRDefault="00175102" w:rsidP="00AD7B2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F0508" w14:textId="77777777" w:rsidR="00175102" w:rsidRPr="00C24EA2" w:rsidRDefault="00175102" w:rsidP="00AD7B21">
            <w:pPr>
              <w:tabs>
                <w:tab w:val="left" w:leader="dot" w:pos="5731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support from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0D07C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AFC74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3B057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0D2A8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E5F7B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75102" w:rsidRPr="00C24EA2" w14:paraId="32683D2D" w14:textId="77777777" w:rsidTr="00AD7B2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5EA57A4" w14:textId="77777777" w:rsidR="00175102" w:rsidRPr="00C24EA2" w:rsidRDefault="00175102" w:rsidP="00AD7B2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11F7F" w14:textId="77777777" w:rsidR="00175102" w:rsidRPr="00C24EA2" w:rsidRDefault="00175102" w:rsidP="00AD7B21">
            <w:pPr>
              <w:tabs>
                <w:tab w:val="left" w:leader="dot" w:pos="5731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My family has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21ACA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A6E15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DE609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EA8E9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2AA9E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77611" w:rsidRPr="00C24EA2" w14:paraId="2CCD66BF" w14:textId="77777777" w:rsidTr="00AD7B2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3FFAFA7" w14:textId="77777777" w:rsidR="00C77611" w:rsidRPr="00C24EA2" w:rsidRDefault="00C77611" w:rsidP="00AD7B2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27E5F" w14:textId="77777777" w:rsidR="00C77611" w:rsidRPr="00C24EA2" w:rsidRDefault="00C77611" w:rsidP="00AD7B21">
            <w:pPr>
              <w:tabs>
                <w:tab w:val="left" w:leader="dot" w:pos="5731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6E125" w14:textId="512F1AFD" w:rsidR="00C77611" w:rsidRPr="00C24EA2" w:rsidRDefault="00C77611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83218" w14:textId="709B224B" w:rsidR="00C77611" w:rsidRPr="00C24EA2" w:rsidRDefault="00C77611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67AB0" w14:textId="598923A0" w:rsidR="00C77611" w:rsidRPr="00C24EA2" w:rsidRDefault="00C77611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DA614" w14:textId="1C056240" w:rsidR="00C77611" w:rsidRPr="00C24EA2" w:rsidRDefault="00C77611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91593" w14:textId="5DA58DA1" w:rsidR="00C77611" w:rsidRPr="00C24EA2" w:rsidRDefault="00C77611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77611" w:rsidRPr="00C24EA2" w14:paraId="5D8E8D9D" w14:textId="77777777" w:rsidTr="00AD7B21">
        <w:trPr>
          <w:cantSplit/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EEB65A8" w14:textId="77777777" w:rsidR="00C77611" w:rsidRPr="00C24EA2" w:rsidRDefault="00C77611" w:rsidP="00AD7B2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7C7AF" w14:textId="77777777" w:rsidR="00C77611" w:rsidRPr="00C24EA2" w:rsidRDefault="00C77611" w:rsidP="00AD7B21">
            <w:pPr>
              <w:tabs>
                <w:tab w:val="left" w:leader="dot" w:pos="5731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43C65" w14:textId="5984156F" w:rsidR="00C77611" w:rsidRPr="00C24EA2" w:rsidRDefault="00C77611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DD4E5" w14:textId="4D7D7962" w:rsidR="00C77611" w:rsidRPr="00C24EA2" w:rsidRDefault="00C77611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D25BD" w14:textId="4E920117" w:rsidR="00C77611" w:rsidRPr="00C24EA2" w:rsidRDefault="00C77611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DA79E" w14:textId="141826D1" w:rsidR="00C77611" w:rsidRPr="00C24EA2" w:rsidRDefault="00C77611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417B6" w14:textId="77660D64" w:rsidR="00C77611" w:rsidRPr="00C24EA2" w:rsidRDefault="00C77611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75102" w:rsidRPr="00C24EA2" w14:paraId="575E5099" w14:textId="77777777" w:rsidTr="00AD7B21">
        <w:trPr>
          <w:cantSplit/>
          <w:trHeight w:hRule="exact" w:val="1032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0DB9A79" w14:textId="77777777" w:rsidR="00175102" w:rsidRPr="00C24EA2" w:rsidRDefault="00175102" w:rsidP="00AD7B2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Q1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1F703" w14:textId="77777777" w:rsidR="00175102" w:rsidRPr="00B42E7C" w:rsidRDefault="00175102" w:rsidP="00AD7B21">
            <w:pPr>
              <w:spacing w:before="240"/>
              <w:ind w:left="230"/>
              <w:rPr>
                <w:sz w:val="22"/>
                <w:szCs w:val="22"/>
              </w:rPr>
            </w:pPr>
            <w:r w:rsidRPr="00B42E7C">
              <w:rPr>
                <w:i/>
                <w:iCs/>
                <w:sz w:val="22"/>
                <w:szCs w:val="22"/>
              </w:rPr>
              <w:t>Regardless of your current level of sexual activity, please answer the following question. If you prefe</w:t>
            </w:r>
            <w:r>
              <w:rPr>
                <w:i/>
                <w:iCs/>
                <w:sz w:val="22"/>
                <w:szCs w:val="22"/>
              </w:rPr>
              <w:t>r not to answer it, please mark</w:t>
            </w:r>
            <w:r w:rsidRPr="00B42E7C">
              <w:rPr>
                <w:i/>
                <w:iCs/>
                <w:sz w:val="22"/>
                <w:szCs w:val="22"/>
              </w:rPr>
              <w:t xml:space="preserve"> this </w:t>
            </w:r>
            <w:proofErr w:type="gramStart"/>
            <w:r w:rsidRPr="00B42E7C">
              <w:rPr>
                <w:i/>
                <w:iCs/>
                <w:sz w:val="22"/>
                <w:szCs w:val="22"/>
              </w:rPr>
              <w:t>box</w:t>
            </w:r>
            <w:proofErr w:type="gramEnd"/>
            <w:r w:rsidRPr="00B42E7C">
              <w:rPr>
                <w:i/>
                <w:iCs/>
                <w:sz w:val="22"/>
                <w:szCs w:val="22"/>
              </w:rPr>
              <w:t xml:space="preserve"> and go to the next section.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E0CE1" w14:textId="5DBD2BDA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B78D2B" wp14:editId="4F1FEAF3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49530</wp:posOffset>
                      </wp:positionV>
                      <wp:extent cx="182880" cy="182880"/>
                      <wp:effectExtent l="0" t="0" r="26670" b="266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9FEDE" id="Rectangle 2" o:spid="_x0000_s1026" style="position:absolute;margin-left:4.2pt;margin-top:3.9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" strokeweight="1pt"/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0BE9A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CC987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C17A2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388A7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175102" w:rsidRPr="00C24EA2" w14:paraId="2B3350A0" w14:textId="77777777" w:rsidTr="00AD7B21">
        <w:trPr>
          <w:cantSplit/>
          <w:trHeight w:hRule="exact" w:val="53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846E6EE" w14:textId="77777777" w:rsidR="00175102" w:rsidRPr="00C24EA2" w:rsidRDefault="00175102" w:rsidP="00AD7B21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GS7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62123" w14:textId="77777777" w:rsidR="00175102" w:rsidRPr="00C24EA2" w:rsidRDefault="00175102" w:rsidP="00AD7B21">
            <w:pPr>
              <w:tabs>
                <w:tab w:val="left" w:leader="dot" w:pos="5731"/>
              </w:tabs>
              <w:spacing w:before="240"/>
              <w:ind w:left="237" w:right="-39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my sex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20C09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4AAAF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4C753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FAD7D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F9BA8" w14:textId="77777777" w:rsidR="00175102" w:rsidRPr="00C24EA2" w:rsidRDefault="00175102" w:rsidP="00AD7B2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6AA8E6BC" w14:textId="77777777" w:rsidR="00175102" w:rsidRDefault="00175102" w:rsidP="00175102"/>
    <w:p w14:paraId="6CA8A79D" w14:textId="77777777" w:rsidR="00175102" w:rsidRPr="005F593F" w:rsidRDefault="00175102" w:rsidP="00175102">
      <w:pPr>
        <w:rPr>
          <w:sz w:val="24"/>
          <w:szCs w:val="24"/>
        </w:rPr>
      </w:pPr>
      <w:r w:rsidRPr="00C24EA2">
        <w:br w:type="page"/>
      </w:r>
    </w:p>
    <w:p w14:paraId="3361FC77" w14:textId="77777777" w:rsidR="00175102" w:rsidRPr="00175102" w:rsidRDefault="00175102" w:rsidP="00175102">
      <w:pPr>
        <w:rPr>
          <w:b/>
          <w:bCs/>
          <w:sz w:val="24"/>
          <w:szCs w:val="24"/>
        </w:rPr>
      </w:pPr>
    </w:p>
    <w:p w14:paraId="1D3332C4" w14:textId="482AF767" w:rsidR="00175102" w:rsidRPr="00151173" w:rsidRDefault="00175102" w:rsidP="00175102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502F3F13" w14:textId="77777777" w:rsidR="00175102" w:rsidRPr="00E00B06" w:rsidRDefault="00175102" w:rsidP="00175102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922"/>
        <w:gridCol w:w="738"/>
        <w:gridCol w:w="810"/>
        <w:gridCol w:w="1080"/>
        <w:gridCol w:w="720"/>
        <w:gridCol w:w="702"/>
      </w:tblGrid>
      <w:tr w:rsidR="00175102" w:rsidRPr="00C24EA2" w14:paraId="6D0D7762" w14:textId="77777777" w:rsidTr="00BA0441">
        <w:trPr>
          <w:cantSplit/>
          <w:trHeight w:val="615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3F93ACBF" w14:textId="77777777" w:rsidR="00175102" w:rsidRPr="00C24EA2" w:rsidRDefault="00175102" w:rsidP="008B2F6F"/>
        </w:tc>
        <w:tc>
          <w:tcPr>
            <w:tcW w:w="59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56E3FF" w14:textId="77777777" w:rsidR="00175102" w:rsidRPr="00691DAA" w:rsidRDefault="00175102" w:rsidP="008B2F6F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375617C" w14:textId="77777777" w:rsidR="00175102" w:rsidRPr="00107675" w:rsidRDefault="00175102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929C690" w14:textId="77777777" w:rsidR="00175102" w:rsidRPr="00107675" w:rsidRDefault="00175102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2B34719" w14:textId="77777777" w:rsidR="00175102" w:rsidRPr="00107675" w:rsidRDefault="00175102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2BB5A2D" w14:textId="77777777" w:rsidR="00175102" w:rsidRPr="00107675" w:rsidRDefault="00175102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87F7739" w14:textId="77777777" w:rsidR="00175102" w:rsidRPr="00107675" w:rsidRDefault="00175102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175102" w:rsidRPr="00C24EA2" w14:paraId="618E9824" w14:textId="77777777" w:rsidTr="00BA0441">
        <w:trPr>
          <w:cantSplit/>
          <w:trHeight w:hRule="exact"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8A9D4DA" w14:textId="77777777" w:rsidR="00175102" w:rsidRPr="00C24EA2" w:rsidRDefault="00175102" w:rsidP="008B2F6F"/>
        </w:tc>
        <w:tc>
          <w:tcPr>
            <w:tcW w:w="59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7788C" w14:textId="77777777" w:rsidR="00175102" w:rsidRPr="00C24EA2" w:rsidRDefault="00175102" w:rsidP="008B2F6F">
            <w:pPr>
              <w:ind w:left="234"/>
            </w:pPr>
          </w:p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B88C65" w14:textId="77777777" w:rsidR="00175102" w:rsidRPr="00C24EA2" w:rsidRDefault="00175102" w:rsidP="008B2F6F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EC9FE" w14:textId="77777777" w:rsidR="00175102" w:rsidRPr="00C24EA2" w:rsidRDefault="00175102" w:rsidP="008B2F6F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8042B" w14:textId="77777777" w:rsidR="00175102" w:rsidRPr="00C24EA2" w:rsidRDefault="00175102" w:rsidP="008B2F6F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4B8DE" w14:textId="77777777" w:rsidR="00175102" w:rsidRPr="00C24EA2" w:rsidRDefault="00175102" w:rsidP="008B2F6F"/>
        </w:tc>
        <w:tc>
          <w:tcPr>
            <w:tcW w:w="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44EEEC" w14:textId="77777777" w:rsidR="00175102" w:rsidRPr="00C24EA2" w:rsidRDefault="00175102" w:rsidP="008B2F6F"/>
        </w:tc>
      </w:tr>
      <w:tr w:rsidR="00175102" w:rsidRPr="00C24EA2" w14:paraId="291A3AA3" w14:textId="77777777" w:rsidTr="00BA044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66F9710" w14:textId="77777777" w:rsidR="00175102" w:rsidRPr="00691DAA" w:rsidRDefault="00175102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GE1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30F8F" w14:textId="77777777" w:rsidR="00175102" w:rsidRPr="00691DAA" w:rsidRDefault="00175102" w:rsidP="008B2F6F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sad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8DD7A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58D55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B9AAB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97314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0A1C1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75102" w:rsidRPr="00C24EA2" w14:paraId="4365A222" w14:textId="77777777" w:rsidTr="00BA044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E484AAA" w14:textId="77777777" w:rsidR="00175102" w:rsidRPr="00691DAA" w:rsidRDefault="00175102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GE2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55896" w14:textId="77777777" w:rsidR="00175102" w:rsidRPr="00691DAA" w:rsidRDefault="00175102" w:rsidP="008B2F6F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satisfied with how I am coping with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46402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D81B0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4F210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72155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6ABB1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75102" w:rsidRPr="00C24EA2" w14:paraId="7BBFADDF" w14:textId="77777777" w:rsidTr="00BA044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D09BD5B" w14:textId="77777777" w:rsidR="00175102" w:rsidRPr="00691DAA" w:rsidRDefault="00175102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GE3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1F14" w14:textId="77777777" w:rsidR="00175102" w:rsidRPr="00691DAA" w:rsidRDefault="00175102" w:rsidP="008B2F6F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losing hope in the fight against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F25FE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17868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526CA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DFAA1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4FE61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75102" w:rsidRPr="00C24EA2" w14:paraId="3993ED60" w14:textId="77777777" w:rsidTr="00BA044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37E2DAA" w14:textId="77777777" w:rsidR="00175102" w:rsidRPr="00691DAA" w:rsidRDefault="00175102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GE4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A8ABB" w14:textId="77777777" w:rsidR="00175102" w:rsidRPr="00691DAA" w:rsidRDefault="00175102" w:rsidP="008B2F6F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nervous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8F5B6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70F6C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786F0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083D3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DF8F0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75102" w:rsidRPr="00C24EA2" w14:paraId="08D5F6E7" w14:textId="77777777" w:rsidTr="00BA044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B063BB6" w14:textId="77777777" w:rsidR="00175102" w:rsidRPr="00691DAA" w:rsidRDefault="00175102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GE5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DAC07" w14:textId="77777777" w:rsidR="00175102" w:rsidRPr="00691DAA" w:rsidRDefault="00175102" w:rsidP="008B2F6F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about dying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D6C93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B09AF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F66F3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D532B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C58C2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75102" w:rsidRPr="00C24EA2" w14:paraId="48CB67EF" w14:textId="77777777" w:rsidTr="00BA0441">
        <w:trPr>
          <w:cantSplit/>
          <w:trHeight w:hRule="exact"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36DC008" w14:textId="77777777" w:rsidR="00175102" w:rsidRPr="00691DAA" w:rsidRDefault="00175102" w:rsidP="008A3D39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GE6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CAAA6" w14:textId="77777777" w:rsidR="00175102" w:rsidRPr="00691DAA" w:rsidRDefault="00175102" w:rsidP="008B2F6F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BA7E8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51DAA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FC6F1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FF0A0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F2BAE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A0441" w:rsidRPr="00C24EA2" w14:paraId="336A92F8" w14:textId="77777777" w:rsidTr="00BA0441">
        <w:trPr>
          <w:cantSplit/>
          <w:trHeight w:val="89"/>
        </w:trPr>
        <w:tc>
          <w:tcPr>
            <w:tcW w:w="10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443322" w14:textId="77777777" w:rsidR="00BA0441" w:rsidRPr="00107675" w:rsidRDefault="00BA0441" w:rsidP="008B2F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75102" w:rsidRPr="00C24EA2" w14:paraId="54B3F283" w14:textId="77777777" w:rsidTr="00BA0441">
        <w:trPr>
          <w:cantSplit/>
          <w:trHeight w:val="567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39256075" w14:textId="77777777" w:rsidR="00175102" w:rsidRPr="00C24EA2" w:rsidRDefault="00175102" w:rsidP="008B2F6F"/>
        </w:tc>
        <w:tc>
          <w:tcPr>
            <w:tcW w:w="59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F23022" w14:textId="77777777" w:rsidR="00175102" w:rsidRPr="00964B63" w:rsidRDefault="00175102" w:rsidP="008B2F6F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B2D7B12" w14:textId="77777777" w:rsidR="00175102" w:rsidRPr="00964B63" w:rsidRDefault="00175102" w:rsidP="00BA0441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AD71889" w14:textId="77777777" w:rsidR="00175102" w:rsidRPr="00964B63" w:rsidRDefault="00175102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42171F4" w14:textId="211C9E4E" w:rsidR="00175102" w:rsidRPr="00C77611" w:rsidRDefault="00175102" w:rsidP="00C77611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21D5E15" w14:textId="77777777" w:rsidR="00175102" w:rsidRPr="00964B63" w:rsidRDefault="00175102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BAF0733" w14:textId="77777777" w:rsidR="00175102" w:rsidRPr="00964B63" w:rsidRDefault="00175102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175102" w:rsidRPr="00C24EA2" w14:paraId="267579F8" w14:textId="77777777" w:rsidTr="00BA0441">
        <w:trPr>
          <w:cantSplit/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66B7444" w14:textId="77777777" w:rsidR="00175102" w:rsidRPr="00964B63" w:rsidRDefault="00175102" w:rsidP="008B2F6F">
            <w:pPr>
              <w:rPr>
                <w:sz w:val="12"/>
                <w:szCs w:val="12"/>
              </w:rPr>
            </w:pPr>
          </w:p>
        </w:tc>
        <w:tc>
          <w:tcPr>
            <w:tcW w:w="59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82507" w14:textId="77777777" w:rsidR="00175102" w:rsidRPr="00C24EA2" w:rsidRDefault="00175102" w:rsidP="008B2F6F">
            <w:pPr>
              <w:ind w:left="234"/>
            </w:pPr>
          </w:p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914C97" w14:textId="77777777" w:rsidR="00175102" w:rsidRPr="00C24EA2" w:rsidRDefault="00175102" w:rsidP="008B2F6F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42EE5" w14:textId="77777777" w:rsidR="00175102" w:rsidRPr="00C24EA2" w:rsidRDefault="00175102" w:rsidP="008B2F6F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F7F28F" w14:textId="77777777" w:rsidR="00175102" w:rsidRPr="00C24EA2" w:rsidRDefault="00175102" w:rsidP="008B2F6F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16364" w14:textId="77777777" w:rsidR="00175102" w:rsidRPr="00C24EA2" w:rsidRDefault="00175102" w:rsidP="008B2F6F"/>
        </w:tc>
        <w:tc>
          <w:tcPr>
            <w:tcW w:w="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EECE84" w14:textId="77777777" w:rsidR="00175102" w:rsidRPr="00C24EA2" w:rsidRDefault="00175102" w:rsidP="008B2F6F"/>
        </w:tc>
      </w:tr>
      <w:tr w:rsidR="00175102" w:rsidRPr="00C24EA2" w14:paraId="265DD51F" w14:textId="77777777" w:rsidTr="00BA044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3D4D4AC" w14:textId="77777777" w:rsidR="00175102" w:rsidRPr="00691DAA" w:rsidRDefault="00175102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GF1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F7918" w14:textId="77777777" w:rsidR="00175102" w:rsidRPr="003C7E8E" w:rsidRDefault="00175102" w:rsidP="008B2F6F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 xml:space="preserve">I </w:t>
            </w:r>
            <w:proofErr w:type="gramStart"/>
            <w:r w:rsidRPr="003C7E8E">
              <w:rPr>
                <w:sz w:val="24"/>
                <w:szCs w:val="24"/>
              </w:rPr>
              <w:t>am able to</w:t>
            </w:r>
            <w:proofErr w:type="gramEnd"/>
            <w:r w:rsidRPr="003C7E8E">
              <w:rPr>
                <w:sz w:val="24"/>
                <w:szCs w:val="24"/>
              </w:rPr>
              <w:t xml:space="preserve"> work (include work at home)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54071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62E20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48439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16FA0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41CB3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75102" w:rsidRPr="00C24EA2" w14:paraId="0B7AD90F" w14:textId="77777777" w:rsidTr="00BA044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8C5D4C9" w14:textId="77777777" w:rsidR="00175102" w:rsidRPr="00691DAA" w:rsidRDefault="00175102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GF2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10AA5" w14:textId="77777777" w:rsidR="00175102" w:rsidRPr="003C7E8E" w:rsidRDefault="00175102" w:rsidP="008B2F6F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My work (include work at home) is fulfilling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23DDF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C7D5C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21B18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65E68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08AD4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75102" w:rsidRPr="00C24EA2" w14:paraId="7A320D22" w14:textId="77777777" w:rsidTr="00BA044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2E5D976" w14:textId="77777777" w:rsidR="00175102" w:rsidRPr="00691DAA" w:rsidRDefault="00175102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44282" w14:textId="77777777" w:rsidR="00175102" w:rsidRPr="003C7E8E" w:rsidRDefault="00175102" w:rsidP="008B2F6F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 xml:space="preserve">I </w:t>
            </w:r>
            <w:proofErr w:type="gramStart"/>
            <w:r w:rsidRPr="003C7E8E">
              <w:rPr>
                <w:sz w:val="24"/>
                <w:szCs w:val="24"/>
              </w:rPr>
              <w:t>am able to</w:t>
            </w:r>
            <w:proofErr w:type="gramEnd"/>
            <w:r w:rsidRPr="003C7E8E">
              <w:rPr>
                <w:sz w:val="24"/>
                <w:szCs w:val="24"/>
              </w:rPr>
              <w:t xml:space="preserve">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8495F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3B1AE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436D4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83BF5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0F0C8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75102" w:rsidRPr="00C24EA2" w14:paraId="04AE387F" w14:textId="77777777" w:rsidTr="00BA044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D2EC171" w14:textId="77777777" w:rsidR="00175102" w:rsidRPr="00691DAA" w:rsidRDefault="00175102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GF4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00210" w14:textId="77777777" w:rsidR="00175102" w:rsidRPr="003C7E8E" w:rsidRDefault="00175102" w:rsidP="008B2F6F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have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BFCF3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3C7A7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F0F2F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65CCA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25547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75102" w:rsidRPr="00C24EA2" w14:paraId="132A1137" w14:textId="77777777" w:rsidTr="00BA044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ABA205A" w14:textId="77777777" w:rsidR="00175102" w:rsidRPr="00691DAA" w:rsidRDefault="00175102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GF5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7E9B9" w14:textId="77777777" w:rsidR="00175102" w:rsidRPr="003C7E8E" w:rsidRDefault="00175102" w:rsidP="008B2F6F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sleeping well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E2D8F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68823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1819A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5D772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71CD7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75102" w:rsidRPr="00C24EA2" w14:paraId="2CF6A4B9" w14:textId="77777777" w:rsidTr="00BA044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FE32BCB" w14:textId="77777777" w:rsidR="00175102" w:rsidRPr="00691DAA" w:rsidRDefault="00175102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GF6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3E928" w14:textId="77777777" w:rsidR="00175102" w:rsidRPr="003C7E8E" w:rsidRDefault="00175102" w:rsidP="008B2F6F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enjoying the things I usually do for fun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47846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6FFFB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6FF0C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35868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380F3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75102" w:rsidRPr="00C24EA2" w14:paraId="2B58F166" w14:textId="77777777" w:rsidTr="00BA0441">
        <w:trPr>
          <w:cantSplit/>
          <w:trHeight w:hRule="exact" w:val="5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D1A1AC3" w14:textId="77777777" w:rsidR="00175102" w:rsidRPr="00691DAA" w:rsidRDefault="00175102" w:rsidP="008A3D39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169BE" w14:textId="77777777" w:rsidR="00175102" w:rsidRPr="003C7E8E" w:rsidRDefault="00175102" w:rsidP="008B2F6F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27761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A7BD6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D920A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8668C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2C553" w14:textId="77777777" w:rsidR="00175102" w:rsidRPr="00C24EA2" w:rsidRDefault="00175102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0E318D48" w14:textId="77777777" w:rsidR="00175102" w:rsidRPr="00C24EA2" w:rsidRDefault="00175102" w:rsidP="00175102"/>
    <w:bookmarkEnd w:id="0"/>
    <w:bookmarkEnd w:id="1"/>
    <w:p w14:paraId="1E05B19D" w14:textId="77777777" w:rsidR="00175102" w:rsidRPr="00151173" w:rsidRDefault="00175102" w:rsidP="00175102">
      <w:pPr>
        <w:ind w:right="-72"/>
        <w:rPr>
          <w:sz w:val="26"/>
          <w:szCs w:val="26"/>
        </w:rPr>
      </w:pPr>
    </w:p>
    <w:bookmarkEnd w:id="2"/>
    <w:p w14:paraId="5B7B9F30" w14:textId="77777777" w:rsidR="00175102" w:rsidRPr="00151173" w:rsidRDefault="00175102" w:rsidP="00175102">
      <w:pPr>
        <w:ind w:right="-72"/>
        <w:rPr>
          <w:sz w:val="26"/>
          <w:szCs w:val="26"/>
        </w:rPr>
      </w:pPr>
    </w:p>
    <w:p w14:paraId="4369899B" w14:textId="6F4897AE" w:rsidR="00175102" w:rsidRDefault="00175102">
      <w:r>
        <w:br w:type="page"/>
      </w:r>
    </w:p>
    <w:p w14:paraId="4EEFF23C" w14:textId="77777777" w:rsidR="00612F50" w:rsidRPr="00175102" w:rsidRDefault="00612F50" w:rsidP="00FC53F1">
      <w:pPr>
        <w:rPr>
          <w:sz w:val="24"/>
          <w:szCs w:val="24"/>
        </w:rPr>
      </w:pPr>
    </w:p>
    <w:p w14:paraId="42D0DD7E" w14:textId="77777777" w:rsidR="005D3695" w:rsidRPr="00B63ED6" w:rsidRDefault="005D3695" w:rsidP="005D3695">
      <w:pPr>
        <w:rPr>
          <w:b/>
          <w:bCs/>
          <w:sz w:val="26"/>
          <w:szCs w:val="26"/>
        </w:rPr>
      </w:pPr>
      <w:r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B63ED6">
        <w:rPr>
          <w:b/>
          <w:bCs/>
          <w:sz w:val="26"/>
          <w:szCs w:val="26"/>
          <w:u w:val="single"/>
        </w:rPr>
        <w:t>past 7 days</w:t>
      </w:r>
      <w:r w:rsidRPr="00B63ED6">
        <w:rPr>
          <w:b/>
          <w:bCs/>
          <w:sz w:val="26"/>
          <w:szCs w:val="26"/>
        </w:rPr>
        <w:t>.</w:t>
      </w:r>
    </w:p>
    <w:p w14:paraId="61CE10F9" w14:textId="77777777" w:rsidR="00612F50" w:rsidRPr="00175102" w:rsidRDefault="00612F50" w:rsidP="00FC53F1">
      <w:pPr>
        <w:rPr>
          <w:sz w:val="24"/>
          <w:szCs w:val="24"/>
        </w:rPr>
      </w:pPr>
    </w:p>
    <w:tbl>
      <w:tblPr>
        <w:tblW w:w="1042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5791"/>
        <w:gridCol w:w="720"/>
        <w:gridCol w:w="810"/>
        <w:gridCol w:w="1080"/>
        <w:gridCol w:w="720"/>
        <w:gridCol w:w="720"/>
      </w:tblGrid>
      <w:tr w:rsidR="00FC53F1" w:rsidRPr="00FC53F1" w14:paraId="2D944EAC" w14:textId="77777777" w:rsidTr="00BA0441">
        <w:trPr>
          <w:cantSplit/>
          <w:trHeight w:val="615"/>
        </w:trPr>
        <w:tc>
          <w:tcPr>
            <w:tcW w:w="581" w:type="dxa"/>
            <w:tcBorders>
              <w:top w:val="nil"/>
              <w:left w:val="nil"/>
              <w:right w:val="nil"/>
            </w:tcBorders>
          </w:tcPr>
          <w:p w14:paraId="4F83551A" w14:textId="77777777" w:rsidR="00FC53F1" w:rsidRPr="00FC53F1" w:rsidRDefault="00FC53F1" w:rsidP="00FC53F1"/>
        </w:tc>
        <w:tc>
          <w:tcPr>
            <w:tcW w:w="57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64AC1F" w14:textId="77777777" w:rsidR="00FC53F1" w:rsidRPr="00FC53F1" w:rsidRDefault="00FC53F1" w:rsidP="00FC53F1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FC53F1">
              <w:rPr>
                <w:b/>
                <w:bCs/>
                <w:sz w:val="28"/>
                <w:szCs w:val="28"/>
                <w:u w:val="single"/>
              </w:rPr>
              <w:t>ADDITIONAL CONCERNS</w:t>
            </w:r>
          </w:p>
          <w:p w14:paraId="3D2C0DC2" w14:textId="77777777" w:rsidR="00FC53F1" w:rsidRPr="00FC53F1" w:rsidRDefault="00FC53F1" w:rsidP="00FC53F1">
            <w:pPr>
              <w:ind w:left="234"/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E18A5EA" w14:textId="77777777" w:rsidR="00FC53F1" w:rsidRPr="00FC53F1" w:rsidRDefault="00FC53F1" w:rsidP="00BA0441">
            <w:pPr>
              <w:jc w:val="center"/>
              <w:rPr>
                <w:b/>
                <w:bCs/>
                <w:sz w:val="22"/>
                <w:szCs w:val="22"/>
              </w:rPr>
            </w:pPr>
            <w:r w:rsidRPr="00FC53F1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2A1E50F" w14:textId="77777777" w:rsidR="00FC53F1" w:rsidRPr="00FC53F1" w:rsidRDefault="00FC53F1" w:rsidP="00FC53F1">
            <w:pPr>
              <w:jc w:val="center"/>
              <w:rPr>
                <w:b/>
                <w:bCs/>
                <w:sz w:val="22"/>
                <w:szCs w:val="22"/>
              </w:rPr>
            </w:pPr>
            <w:r w:rsidRPr="00FC53F1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7DD7599" w14:textId="5C31D5FC" w:rsidR="00FC53F1" w:rsidRPr="00FC53F1" w:rsidRDefault="00FC53F1" w:rsidP="00FC53F1">
            <w:pPr>
              <w:jc w:val="center"/>
              <w:rPr>
                <w:b/>
                <w:bCs/>
                <w:sz w:val="22"/>
                <w:szCs w:val="22"/>
              </w:rPr>
            </w:pPr>
            <w:r w:rsidRPr="00FC53F1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CA077A5" w14:textId="79B3E3FE" w:rsidR="00FC53F1" w:rsidRPr="00FC53F1" w:rsidRDefault="00FC53F1" w:rsidP="005525D9">
            <w:pPr>
              <w:jc w:val="center"/>
              <w:rPr>
                <w:b/>
                <w:bCs/>
                <w:sz w:val="22"/>
                <w:szCs w:val="22"/>
              </w:rPr>
            </w:pPr>
            <w:r w:rsidRPr="00FC53F1">
              <w:rPr>
                <w:b/>
                <w:bCs/>
                <w:sz w:val="22"/>
                <w:szCs w:val="22"/>
              </w:rPr>
              <w:t>Quite</w:t>
            </w:r>
            <w:r w:rsidR="00175102">
              <w:rPr>
                <w:b/>
                <w:bCs/>
                <w:sz w:val="22"/>
                <w:szCs w:val="22"/>
              </w:rPr>
              <w:t xml:space="preserve"> </w:t>
            </w:r>
            <w:r w:rsidRPr="00FC53F1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31AFE23" w14:textId="77777777" w:rsidR="00FC53F1" w:rsidRPr="00FC53F1" w:rsidRDefault="00FC53F1" w:rsidP="00FC53F1">
            <w:pPr>
              <w:jc w:val="center"/>
              <w:rPr>
                <w:b/>
                <w:bCs/>
                <w:sz w:val="22"/>
                <w:szCs w:val="22"/>
              </w:rPr>
            </w:pPr>
            <w:r w:rsidRPr="00FC53F1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612F50" w:rsidRPr="00FC53F1" w14:paraId="1E2478AF" w14:textId="77777777" w:rsidTr="00BA0441">
        <w:trPr>
          <w:cantSplit/>
          <w:trHeight w:hRule="exact" w:val="20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D9ADAAD" w14:textId="77777777" w:rsidR="00612F50" w:rsidRPr="00FC53F1" w:rsidRDefault="00612F50" w:rsidP="00FC53F1"/>
        </w:tc>
        <w:tc>
          <w:tcPr>
            <w:tcW w:w="57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3EF8C" w14:textId="77777777" w:rsidR="00612F50" w:rsidRPr="00FC53F1" w:rsidRDefault="00612F50" w:rsidP="00FC53F1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99962" w14:textId="77777777" w:rsidR="00612F50" w:rsidRPr="00FC53F1" w:rsidRDefault="00612F50" w:rsidP="00FC53F1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E4866" w14:textId="77777777" w:rsidR="00612F50" w:rsidRPr="00FC53F1" w:rsidRDefault="00612F50" w:rsidP="00FC53F1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FC5E60" w14:textId="77777777" w:rsidR="00612F50" w:rsidRPr="00FC53F1" w:rsidRDefault="00612F50" w:rsidP="00FC53F1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BD6351" w14:textId="77777777" w:rsidR="00612F50" w:rsidRPr="00FC53F1" w:rsidRDefault="00612F50" w:rsidP="00FC53F1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7D71F" w14:textId="77777777" w:rsidR="00612F50" w:rsidRPr="00FC53F1" w:rsidRDefault="00612F50" w:rsidP="00FC53F1"/>
        </w:tc>
      </w:tr>
      <w:tr w:rsidR="00612F50" w:rsidRPr="00FC53F1" w14:paraId="131E844A" w14:textId="77777777" w:rsidTr="00BA0441">
        <w:trPr>
          <w:cantSplit/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836A2CB" w14:textId="77777777" w:rsidR="00612F50" w:rsidRPr="00FC53F1" w:rsidRDefault="00612F50" w:rsidP="00740909">
            <w:pPr>
              <w:spacing w:before="300"/>
              <w:jc w:val="center"/>
              <w:rPr>
                <w:sz w:val="12"/>
                <w:szCs w:val="12"/>
              </w:rPr>
            </w:pPr>
            <w:r w:rsidRPr="00FC53F1">
              <w:rPr>
                <w:sz w:val="12"/>
                <w:szCs w:val="12"/>
              </w:rPr>
              <w:t>Cx1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0420D" w14:textId="77777777" w:rsidR="00612F50" w:rsidRPr="00740909" w:rsidRDefault="00612F50" w:rsidP="00BA0441">
            <w:pPr>
              <w:tabs>
                <w:tab w:val="left" w:leader="dot" w:pos="5484"/>
              </w:tabs>
              <w:spacing w:before="240"/>
              <w:ind w:left="234"/>
              <w:rPr>
                <w:sz w:val="24"/>
                <w:szCs w:val="24"/>
              </w:rPr>
            </w:pPr>
            <w:r w:rsidRPr="00740909">
              <w:rPr>
                <w:sz w:val="24"/>
                <w:szCs w:val="24"/>
              </w:rPr>
              <w:t>I am bothered by discharge or bleeding from my vagina</w:t>
            </w:r>
            <w:r w:rsidR="00740909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2D3C1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23D3A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390B2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2D71A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2E381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4</w:t>
            </w:r>
          </w:p>
        </w:tc>
      </w:tr>
      <w:tr w:rsidR="00612F50" w:rsidRPr="00FC53F1" w14:paraId="44B0E9A1" w14:textId="77777777" w:rsidTr="00BA0441">
        <w:trPr>
          <w:cantSplit/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4C5B5BF" w14:textId="77777777" w:rsidR="00612F50" w:rsidRPr="00FC53F1" w:rsidRDefault="00612F50" w:rsidP="00740909">
            <w:pPr>
              <w:spacing w:before="300"/>
              <w:jc w:val="center"/>
              <w:rPr>
                <w:sz w:val="12"/>
                <w:szCs w:val="12"/>
              </w:rPr>
            </w:pPr>
            <w:r w:rsidRPr="00FC53F1">
              <w:rPr>
                <w:sz w:val="12"/>
                <w:szCs w:val="12"/>
              </w:rPr>
              <w:t>Cx2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A0FF6" w14:textId="77777777" w:rsidR="00612F50" w:rsidRPr="00740909" w:rsidRDefault="00612F50" w:rsidP="00BA0441">
            <w:pPr>
              <w:tabs>
                <w:tab w:val="left" w:leader="dot" w:pos="5484"/>
                <w:tab w:val="left" w:leader="dot" w:pos="5904"/>
              </w:tabs>
              <w:spacing w:before="240"/>
              <w:ind w:left="234"/>
              <w:rPr>
                <w:sz w:val="24"/>
                <w:szCs w:val="24"/>
              </w:rPr>
            </w:pPr>
            <w:r w:rsidRPr="00740909">
              <w:rPr>
                <w:sz w:val="24"/>
                <w:szCs w:val="24"/>
              </w:rPr>
              <w:t>I am bothered by odor coming from my vagina</w:t>
            </w:r>
            <w:r w:rsidR="00740909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35DAE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DCC3A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0BC30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065A9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8F7A2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4</w:t>
            </w:r>
          </w:p>
        </w:tc>
      </w:tr>
      <w:tr w:rsidR="00612F50" w:rsidRPr="00FC53F1" w14:paraId="5DAA3D23" w14:textId="77777777" w:rsidTr="00BA0441">
        <w:trPr>
          <w:cantSplit/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1FF8EEB" w14:textId="77777777" w:rsidR="00612F50" w:rsidRPr="00FC53F1" w:rsidRDefault="00612F50" w:rsidP="00740909">
            <w:pPr>
              <w:spacing w:before="300"/>
              <w:jc w:val="center"/>
              <w:rPr>
                <w:sz w:val="12"/>
                <w:szCs w:val="12"/>
              </w:rPr>
            </w:pPr>
            <w:r w:rsidRPr="00FC53F1">
              <w:rPr>
                <w:sz w:val="12"/>
                <w:szCs w:val="12"/>
              </w:rPr>
              <w:t>Cx3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AA782" w14:textId="77777777" w:rsidR="00612F50" w:rsidRPr="00740909" w:rsidRDefault="00612F50" w:rsidP="00BA0441">
            <w:pPr>
              <w:tabs>
                <w:tab w:val="left" w:leader="dot" w:pos="5484"/>
                <w:tab w:val="left" w:leader="dot" w:pos="5904"/>
              </w:tabs>
              <w:spacing w:before="240"/>
              <w:ind w:left="234"/>
              <w:rPr>
                <w:sz w:val="24"/>
                <w:szCs w:val="24"/>
              </w:rPr>
            </w:pPr>
            <w:r w:rsidRPr="00740909">
              <w:rPr>
                <w:sz w:val="24"/>
                <w:szCs w:val="24"/>
              </w:rPr>
              <w:t>I am afraid to have sex</w:t>
            </w:r>
            <w:r w:rsidR="00740909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913C6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85BD7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7F078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0E943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1759F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4</w:t>
            </w:r>
          </w:p>
        </w:tc>
      </w:tr>
      <w:tr w:rsidR="00612F50" w:rsidRPr="00FC53F1" w14:paraId="3D54280E" w14:textId="77777777" w:rsidTr="00BA0441">
        <w:trPr>
          <w:cantSplit/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6F84287" w14:textId="77777777" w:rsidR="00612F50" w:rsidRPr="00FC53F1" w:rsidRDefault="00612F50" w:rsidP="00740909">
            <w:pPr>
              <w:spacing w:before="300"/>
              <w:jc w:val="center"/>
              <w:rPr>
                <w:sz w:val="12"/>
                <w:szCs w:val="12"/>
              </w:rPr>
            </w:pPr>
            <w:r w:rsidRPr="00FC53F1">
              <w:rPr>
                <w:sz w:val="12"/>
                <w:szCs w:val="12"/>
              </w:rPr>
              <w:t>B4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D1493" w14:textId="77777777" w:rsidR="00612F50" w:rsidRPr="00740909" w:rsidRDefault="00612F50" w:rsidP="00BA0441">
            <w:pPr>
              <w:tabs>
                <w:tab w:val="left" w:leader="dot" w:pos="5484"/>
                <w:tab w:val="left" w:leader="dot" w:pos="6264"/>
              </w:tabs>
              <w:spacing w:before="240"/>
              <w:ind w:left="234"/>
              <w:rPr>
                <w:sz w:val="24"/>
                <w:szCs w:val="24"/>
              </w:rPr>
            </w:pPr>
            <w:r w:rsidRPr="00740909">
              <w:rPr>
                <w:sz w:val="24"/>
                <w:szCs w:val="24"/>
              </w:rPr>
              <w:t>I feel sexually attractive</w:t>
            </w:r>
            <w:r w:rsidR="00740909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B3BF2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78603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CE56D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A5340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8911E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4</w:t>
            </w:r>
          </w:p>
        </w:tc>
      </w:tr>
      <w:tr w:rsidR="00612F50" w:rsidRPr="00FC53F1" w14:paraId="5CA1F7B1" w14:textId="77777777" w:rsidTr="00BA0441">
        <w:trPr>
          <w:cantSplit/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0917A19" w14:textId="77777777" w:rsidR="00612F50" w:rsidRPr="00FC53F1" w:rsidRDefault="00612F50" w:rsidP="00740909">
            <w:pPr>
              <w:spacing w:before="300"/>
              <w:jc w:val="center"/>
              <w:rPr>
                <w:sz w:val="12"/>
                <w:szCs w:val="12"/>
              </w:rPr>
            </w:pPr>
            <w:r w:rsidRPr="00FC53F1">
              <w:rPr>
                <w:sz w:val="12"/>
                <w:szCs w:val="12"/>
              </w:rPr>
              <w:t>Cx4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60931" w14:textId="77777777" w:rsidR="00612F50" w:rsidRPr="00740909" w:rsidRDefault="00612F50" w:rsidP="00BA0441">
            <w:pPr>
              <w:tabs>
                <w:tab w:val="left" w:leader="dot" w:pos="5484"/>
              </w:tabs>
              <w:spacing w:before="240"/>
              <w:ind w:left="234"/>
              <w:rPr>
                <w:sz w:val="24"/>
                <w:szCs w:val="24"/>
              </w:rPr>
            </w:pPr>
            <w:r w:rsidRPr="00740909">
              <w:rPr>
                <w:sz w:val="24"/>
                <w:szCs w:val="24"/>
              </w:rPr>
              <w:t>My vagina feels too narrow or short</w:t>
            </w:r>
            <w:r w:rsidR="00740909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B7D29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D5800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5C421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1EE72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557B1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4</w:t>
            </w:r>
          </w:p>
        </w:tc>
      </w:tr>
      <w:tr w:rsidR="00612F50" w:rsidRPr="00FC53F1" w14:paraId="26A2CB5E" w14:textId="77777777" w:rsidTr="00BA0441">
        <w:trPr>
          <w:cantSplit/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CA82BB3" w14:textId="77777777" w:rsidR="00612F50" w:rsidRPr="00FC53F1" w:rsidRDefault="00612F50" w:rsidP="00740909">
            <w:pPr>
              <w:spacing w:before="300"/>
              <w:jc w:val="center"/>
              <w:rPr>
                <w:sz w:val="12"/>
                <w:szCs w:val="12"/>
              </w:rPr>
            </w:pPr>
            <w:r w:rsidRPr="00FC53F1">
              <w:rPr>
                <w:sz w:val="12"/>
                <w:szCs w:val="12"/>
              </w:rPr>
              <w:t>BMT7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1492B" w14:textId="77777777" w:rsidR="00612F50" w:rsidRPr="00740909" w:rsidRDefault="00612F50" w:rsidP="00BA0441">
            <w:pPr>
              <w:tabs>
                <w:tab w:val="left" w:leader="dot" w:pos="5484"/>
                <w:tab w:val="left" w:leader="dot" w:pos="5904"/>
              </w:tabs>
              <w:spacing w:before="240"/>
              <w:ind w:left="234"/>
              <w:rPr>
                <w:sz w:val="24"/>
                <w:szCs w:val="24"/>
              </w:rPr>
            </w:pPr>
            <w:r w:rsidRPr="00740909">
              <w:rPr>
                <w:sz w:val="24"/>
                <w:szCs w:val="24"/>
              </w:rPr>
              <w:t>I have concerns about my ability to have children</w:t>
            </w:r>
            <w:r w:rsidR="00740909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0D9FA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7201E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7DFA2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B47A8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8D0E5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4</w:t>
            </w:r>
          </w:p>
        </w:tc>
      </w:tr>
      <w:tr w:rsidR="00612F50" w:rsidRPr="00FC53F1" w14:paraId="4517B441" w14:textId="77777777" w:rsidTr="00BA0441">
        <w:trPr>
          <w:cantSplit/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E609762" w14:textId="77777777" w:rsidR="00612F50" w:rsidRPr="00FC53F1" w:rsidRDefault="00FC53F1" w:rsidP="00740909">
            <w:pPr>
              <w:spacing w:before="300"/>
              <w:jc w:val="center"/>
              <w:rPr>
                <w:sz w:val="12"/>
                <w:szCs w:val="12"/>
              </w:rPr>
            </w:pPr>
            <w:r w:rsidRPr="00FC53F1">
              <w:rPr>
                <w:sz w:val="12"/>
                <w:szCs w:val="12"/>
              </w:rPr>
              <w:t>C</w:t>
            </w:r>
            <w:r w:rsidR="00612F50" w:rsidRPr="00FC53F1">
              <w:rPr>
                <w:sz w:val="12"/>
                <w:szCs w:val="12"/>
              </w:rPr>
              <w:t>x5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C7A51" w14:textId="77777777" w:rsidR="00612F50" w:rsidRPr="00740909" w:rsidRDefault="00612F50" w:rsidP="00BA0441">
            <w:pPr>
              <w:tabs>
                <w:tab w:val="left" w:leader="dot" w:pos="5484"/>
              </w:tabs>
              <w:spacing w:before="240"/>
              <w:ind w:left="234"/>
              <w:rPr>
                <w:sz w:val="24"/>
                <w:szCs w:val="24"/>
              </w:rPr>
            </w:pPr>
            <w:r w:rsidRPr="00740909">
              <w:rPr>
                <w:sz w:val="24"/>
                <w:szCs w:val="24"/>
              </w:rPr>
              <w:t>I am afraid the treatment may harm my body</w:t>
            </w:r>
            <w:r w:rsidR="00740909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D6EF6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69EAB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1F503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16DB4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A3E5F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4</w:t>
            </w:r>
          </w:p>
        </w:tc>
      </w:tr>
      <w:tr w:rsidR="00612F50" w:rsidRPr="00FC53F1" w14:paraId="6F42266B" w14:textId="77777777" w:rsidTr="00BA0441">
        <w:trPr>
          <w:cantSplit/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96AF143" w14:textId="77777777" w:rsidR="00612F50" w:rsidRPr="00FC53F1" w:rsidRDefault="00612F50" w:rsidP="00740909">
            <w:pPr>
              <w:spacing w:before="300"/>
              <w:jc w:val="center"/>
              <w:rPr>
                <w:sz w:val="12"/>
                <w:szCs w:val="12"/>
              </w:rPr>
            </w:pPr>
            <w:r w:rsidRPr="00FC53F1">
              <w:rPr>
                <w:sz w:val="12"/>
                <w:szCs w:val="12"/>
              </w:rPr>
              <w:t>BL4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67466" w14:textId="77777777" w:rsidR="00612F50" w:rsidRPr="00740909" w:rsidRDefault="00612F50" w:rsidP="00BA0441">
            <w:pPr>
              <w:tabs>
                <w:tab w:val="left" w:leader="dot" w:pos="5484"/>
              </w:tabs>
              <w:spacing w:before="240"/>
              <w:ind w:left="234"/>
              <w:rPr>
                <w:sz w:val="24"/>
                <w:szCs w:val="24"/>
              </w:rPr>
            </w:pPr>
            <w:r w:rsidRPr="00740909">
              <w:rPr>
                <w:sz w:val="24"/>
                <w:szCs w:val="24"/>
              </w:rPr>
              <w:t>I am interested in sex</w:t>
            </w:r>
            <w:r w:rsidR="00740909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C5DD3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82949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4DA39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46431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4A170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4</w:t>
            </w:r>
          </w:p>
        </w:tc>
      </w:tr>
      <w:tr w:rsidR="00612F50" w:rsidRPr="00FC53F1" w14:paraId="37B5960A" w14:textId="77777777" w:rsidTr="00BA0441">
        <w:trPr>
          <w:cantSplit/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7C8C3D1" w14:textId="77777777" w:rsidR="00612F50" w:rsidRPr="00FC53F1" w:rsidRDefault="00612F50" w:rsidP="00740909">
            <w:pPr>
              <w:spacing w:before="300"/>
              <w:jc w:val="center"/>
              <w:rPr>
                <w:sz w:val="12"/>
                <w:szCs w:val="12"/>
              </w:rPr>
            </w:pPr>
            <w:r w:rsidRPr="00FC53F1">
              <w:rPr>
                <w:sz w:val="12"/>
                <w:szCs w:val="12"/>
              </w:rPr>
              <w:t>C7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D06F6" w14:textId="77777777" w:rsidR="00612F50" w:rsidRPr="00740909" w:rsidRDefault="00612F50" w:rsidP="00BA0441">
            <w:pPr>
              <w:tabs>
                <w:tab w:val="left" w:leader="dot" w:pos="5484"/>
              </w:tabs>
              <w:spacing w:before="240"/>
              <w:ind w:left="234"/>
              <w:rPr>
                <w:sz w:val="24"/>
                <w:szCs w:val="24"/>
              </w:rPr>
            </w:pPr>
            <w:r w:rsidRPr="00740909">
              <w:rPr>
                <w:sz w:val="24"/>
                <w:szCs w:val="24"/>
              </w:rPr>
              <w:t>I like the appearance of my body</w:t>
            </w:r>
            <w:r w:rsidRPr="00740909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0E3A2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996A5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4F4C9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F8962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61738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4</w:t>
            </w:r>
          </w:p>
        </w:tc>
      </w:tr>
      <w:tr w:rsidR="00612F50" w:rsidRPr="00FC53F1" w14:paraId="7FF768B5" w14:textId="77777777" w:rsidTr="00BA0441">
        <w:trPr>
          <w:cantSplit/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C49C2A4" w14:textId="77777777" w:rsidR="00612F50" w:rsidRPr="00FC53F1" w:rsidRDefault="00612F50" w:rsidP="00740909">
            <w:pPr>
              <w:spacing w:before="300"/>
              <w:jc w:val="center"/>
              <w:rPr>
                <w:sz w:val="12"/>
                <w:szCs w:val="12"/>
              </w:rPr>
            </w:pPr>
            <w:r w:rsidRPr="00FC53F1">
              <w:rPr>
                <w:sz w:val="12"/>
                <w:szCs w:val="12"/>
              </w:rPr>
              <w:t>Cx6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CF295" w14:textId="77777777" w:rsidR="00612F50" w:rsidRPr="00740909" w:rsidRDefault="00612F50" w:rsidP="00BA0441">
            <w:pPr>
              <w:tabs>
                <w:tab w:val="left" w:leader="dot" w:pos="5484"/>
                <w:tab w:val="left" w:leader="dot" w:pos="6084"/>
              </w:tabs>
              <w:spacing w:before="240"/>
              <w:ind w:left="234"/>
              <w:rPr>
                <w:sz w:val="24"/>
                <w:szCs w:val="24"/>
              </w:rPr>
            </w:pPr>
            <w:r w:rsidRPr="00740909">
              <w:rPr>
                <w:sz w:val="24"/>
                <w:szCs w:val="24"/>
              </w:rPr>
              <w:t>I am bothered by constipation</w:t>
            </w:r>
            <w:r w:rsidR="00740909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31247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0E098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506E6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6A409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FB81F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4</w:t>
            </w:r>
          </w:p>
        </w:tc>
      </w:tr>
      <w:tr w:rsidR="00612F50" w:rsidRPr="00FC53F1" w14:paraId="6233FAA2" w14:textId="77777777" w:rsidTr="00BA0441">
        <w:trPr>
          <w:cantSplit/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178D3BA" w14:textId="77777777" w:rsidR="00612F50" w:rsidRPr="00FC53F1" w:rsidRDefault="00612F50" w:rsidP="00740909">
            <w:pPr>
              <w:spacing w:before="300"/>
              <w:jc w:val="center"/>
              <w:rPr>
                <w:sz w:val="12"/>
                <w:szCs w:val="12"/>
              </w:rPr>
            </w:pPr>
            <w:r w:rsidRPr="00FC53F1">
              <w:rPr>
                <w:sz w:val="12"/>
                <w:szCs w:val="12"/>
              </w:rPr>
              <w:t>C6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F56AC" w14:textId="77777777" w:rsidR="00612F50" w:rsidRPr="00740909" w:rsidRDefault="00612F50" w:rsidP="00BA0441">
            <w:pPr>
              <w:tabs>
                <w:tab w:val="left" w:leader="dot" w:pos="5484"/>
              </w:tabs>
              <w:spacing w:before="240"/>
              <w:ind w:left="234"/>
              <w:rPr>
                <w:sz w:val="24"/>
                <w:szCs w:val="24"/>
              </w:rPr>
            </w:pPr>
            <w:r w:rsidRPr="00740909">
              <w:rPr>
                <w:sz w:val="24"/>
                <w:szCs w:val="24"/>
              </w:rPr>
              <w:t>I have a good appetite</w:t>
            </w:r>
            <w:r w:rsidR="00740909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CBEA2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9FE88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66B4B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EE574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563D7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4</w:t>
            </w:r>
          </w:p>
        </w:tc>
      </w:tr>
      <w:tr w:rsidR="00612F50" w:rsidRPr="00FC53F1" w14:paraId="6C907E6A" w14:textId="77777777" w:rsidTr="00BA0441">
        <w:trPr>
          <w:cantSplit/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F22F649" w14:textId="77777777" w:rsidR="00612F50" w:rsidRPr="00FC53F1" w:rsidRDefault="00612F50" w:rsidP="00740909">
            <w:pPr>
              <w:spacing w:before="300"/>
              <w:jc w:val="center"/>
              <w:rPr>
                <w:sz w:val="12"/>
                <w:szCs w:val="12"/>
              </w:rPr>
            </w:pPr>
            <w:r w:rsidRPr="00FC53F1">
              <w:rPr>
                <w:sz w:val="12"/>
                <w:szCs w:val="12"/>
              </w:rPr>
              <w:t>BL1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F3BC3" w14:textId="77777777" w:rsidR="00612F50" w:rsidRPr="00740909" w:rsidRDefault="00612F50" w:rsidP="00BA0441">
            <w:pPr>
              <w:tabs>
                <w:tab w:val="left" w:leader="dot" w:pos="5484"/>
                <w:tab w:val="left" w:leader="dot" w:pos="5904"/>
              </w:tabs>
              <w:spacing w:before="240"/>
              <w:ind w:left="234"/>
              <w:rPr>
                <w:sz w:val="24"/>
                <w:szCs w:val="24"/>
              </w:rPr>
            </w:pPr>
            <w:r w:rsidRPr="00740909">
              <w:rPr>
                <w:sz w:val="24"/>
                <w:szCs w:val="24"/>
              </w:rPr>
              <w:t>I have trouble controlling my urine</w:t>
            </w:r>
            <w:r w:rsidR="00740909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4A1C0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E0A9C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9BD90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A34AD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391E3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4</w:t>
            </w:r>
          </w:p>
        </w:tc>
      </w:tr>
      <w:tr w:rsidR="00612F50" w:rsidRPr="00FC53F1" w14:paraId="6ABF8E77" w14:textId="77777777" w:rsidTr="00BA0441">
        <w:trPr>
          <w:cantSplit/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E4E9740" w14:textId="77777777" w:rsidR="00612F50" w:rsidRPr="00FC53F1" w:rsidRDefault="00FC53F1" w:rsidP="00740909">
            <w:pPr>
              <w:spacing w:before="300"/>
              <w:jc w:val="center"/>
              <w:rPr>
                <w:sz w:val="12"/>
                <w:szCs w:val="12"/>
              </w:rPr>
            </w:pPr>
            <w:r w:rsidRPr="00FC53F1">
              <w:rPr>
                <w:sz w:val="12"/>
                <w:szCs w:val="12"/>
              </w:rPr>
              <w:t>B</w:t>
            </w:r>
            <w:r w:rsidR="004A366B">
              <w:rPr>
                <w:sz w:val="12"/>
                <w:szCs w:val="12"/>
              </w:rPr>
              <w:t>L</w:t>
            </w:r>
            <w:r w:rsidR="00612F50" w:rsidRPr="00FC53F1">
              <w:rPr>
                <w:sz w:val="12"/>
                <w:szCs w:val="12"/>
              </w:rPr>
              <w:t>3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D5E13" w14:textId="77777777" w:rsidR="00612F50" w:rsidRPr="00740909" w:rsidRDefault="00612F50" w:rsidP="00BA0441">
            <w:pPr>
              <w:tabs>
                <w:tab w:val="left" w:leader="dot" w:pos="5484"/>
                <w:tab w:val="left" w:leader="dot" w:pos="5904"/>
              </w:tabs>
              <w:spacing w:before="240"/>
              <w:ind w:left="234"/>
              <w:rPr>
                <w:sz w:val="24"/>
                <w:szCs w:val="24"/>
              </w:rPr>
            </w:pPr>
            <w:r w:rsidRPr="00740909">
              <w:rPr>
                <w:sz w:val="24"/>
                <w:szCs w:val="24"/>
              </w:rPr>
              <w:t>It burns when I urinate</w:t>
            </w:r>
            <w:r w:rsidR="00740909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EC111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16B90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84A9A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2E73D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DDB37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4</w:t>
            </w:r>
          </w:p>
        </w:tc>
      </w:tr>
      <w:tr w:rsidR="00612F50" w:rsidRPr="00FC53F1" w14:paraId="32AC8C18" w14:textId="77777777" w:rsidTr="00BA0441">
        <w:trPr>
          <w:cantSplit/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1C961FE" w14:textId="77777777" w:rsidR="00612F50" w:rsidRPr="00FC53F1" w:rsidRDefault="00612F50" w:rsidP="00740909">
            <w:pPr>
              <w:spacing w:before="300"/>
              <w:jc w:val="center"/>
              <w:rPr>
                <w:sz w:val="12"/>
                <w:szCs w:val="12"/>
              </w:rPr>
            </w:pPr>
            <w:r w:rsidRPr="00FC53F1">
              <w:rPr>
                <w:sz w:val="12"/>
                <w:szCs w:val="12"/>
              </w:rPr>
              <w:t>Cx7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1234B" w14:textId="77777777" w:rsidR="00612F50" w:rsidRPr="00740909" w:rsidRDefault="00612F50" w:rsidP="00BA0441">
            <w:pPr>
              <w:tabs>
                <w:tab w:val="left" w:leader="dot" w:pos="5484"/>
                <w:tab w:val="left" w:leader="dot" w:pos="5904"/>
              </w:tabs>
              <w:spacing w:before="240"/>
              <w:ind w:left="234"/>
              <w:rPr>
                <w:sz w:val="24"/>
                <w:szCs w:val="24"/>
              </w:rPr>
            </w:pPr>
            <w:r w:rsidRPr="00740909">
              <w:rPr>
                <w:sz w:val="24"/>
                <w:szCs w:val="24"/>
              </w:rPr>
              <w:t>I have discomfort when I urinate</w:t>
            </w:r>
            <w:r w:rsidR="00740909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3BBCD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89338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4ACD3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700A2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00280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4</w:t>
            </w:r>
          </w:p>
        </w:tc>
      </w:tr>
      <w:tr w:rsidR="00612F50" w:rsidRPr="00FC53F1" w14:paraId="12BF9D2C" w14:textId="77777777" w:rsidTr="00BA0441">
        <w:trPr>
          <w:cantSplit/>
          <w:trHeight w:val="47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08732EA" w14:textId="77777777" w:rsidR="00612F50" w:rsidRPr="00FC53F1" w:rsidRDefault="00612F50" w:rsidP="00740909">
            <w:pPr>
              <w:spacing w:before="300"/>
              <w:jc w:val="center"/>
              <w:rPr>
                <w:sz w:val="12"/>
                <w:szCs w:val="12"/>
              </w:rPr>
            </w:pPr>
            <w:r w:rsidRPr="00FC53F1">
              <w:rPr>
                <w:sz w:val="12"/>
                <w:szCs w:val="12"/>
              </w:rPr>
              <w:t>HN1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8F3BA" w14:textId="77777777" w:rsidR="00612F50" w:rsidRPr="00740909" w:rsidRDefault="00612F50" w:rsidP="00BA0441">
            <w:pPr>
              <w:tabs>
                <w:tab w:val="left" w:leader="dot" w:pos="5484"/>
              </w:tabs>
              <w:spacing w:before="240"/>
              <w:ind w:left="234"/>
              <w:rPr>
                <w:sz w:val="24"/>
                <w:szCs w:val="24"/>
              </w:rPr>
            </w:pPr>
            <w:r w:rsidRPr="00740909">
              <w:rPr>
                <w:sz w:val="24"/>
                <w:szCs w:val="24"/>
              </w:rPr>
              <w:t xml:space="preserve">I </w:t>
            </w:r>
            <w:proofErr w:type="gramStart"/>
            <w:r w:rsidRPr="00740909">
              <w:rPr>
                <w:sz w:val="24"/>
                <w:szCs w:val="24"/>
              </w:rPr>
              <w:t>am able to</w:t>
            </w:r>
            <w:proofErr w:type="gramEnd"/>
            <w:r w:rsidRPr="00740909">
              <w:rPr>
                <w:sz w:val="24"/>
                <w:szCs w:val="24"/>
              </w:rPr>
              <w:t xml:space="preserve"> eat the foods that I like</w:t>
            </w:r>
            <w:r w:rsidR="00740909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B13AB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E4C95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CB238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DC9C3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21940" w14:textId="77777777" w:rsidR="00612F50" w:rsidRPr="00FC53F1" w:rsidRDefault="00612F50" w:rsidP="00175102">
            <w:pPr>
              <w:spacing w:before="240"/>
              <w:jc w:val="center"/>
              <w:rPr>
                <w:sz w:val="24"/>
                <w:szCs w:val="24"/>
              </w:rPr>
            </w:pPr>
            <w:r w:rsidRPr="00FC53F1">
              <w:rPr>
                <w:sz w:val="24"/>
                <w:szCs w:val="24"/>
              </w:rPr>
              <w:t>4</w:t>
            </w:r>
          </w:p>
        </w:tc>
      </w:tr>
    </w:tbl>
    <w:p w14:paraId="5BFD4A45" w14:textId="77777777" w:rsidR="00612F50" w:rsidRPr="00FC53F1" w:rsidRDefault="00612F50" w:rsidP="00FC53F1"/>
    <w:sectPr w:rsidR="00612F50" w:rsidRPr="00FC53F1">
      <w:headerReference w:type="default" r:id="rId7"/>
      <w:footerReference w:type="default" r:id="rId8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AF2B6" w14:textId="77777777" w:rsidR="00741C16" w:rsidRDefault="00741C16">
      <w:r>
        <w:separator/>
      </w:r>
    </w:p>
  </w:endnote>
  <w:endnote w:type="continuationSeparator" w:id="0">
    <w:p w14:paraId="2EE1F819" w14:textId="77777777" w:rsidR="00741C16" w:rsidRDefault="0074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F8DC1" w14:textId="0E3C44CD" w:rsidR="00612F50" w:rsidRDefault="00612F50" w:rsidP="00F76FFF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</w:t>
    </w:r>
    <w:r w:rsidR="00D5711B">
      <w:rPr>
        <w:sz w:val="12"/>
      </w:rPr>
      <w:t xml:space="preserve"> (Universal)</w:t>
    </w:r>
    <w:r>
      <w:rPr>
        <w:sz w:val="12"/>
      </w:rPr>
      <w:tab/>
    </w:r>
    <w:r>
      <w:rPr>
        <w:sz w:val="12"/>
      </w:rPr>
      <w:tab/>
    </w:r>
  </w:p>
  <w:p w14:paraId="280E24CB" w14:textId="1FD094C6" w:rsidR="00612F50" w:rsidRDefault="00612F50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1987, 1997</w:t>
    </w:r>
    <w:r w:rsidR="00175102">
      <w:rPr>
        <w:rStyle w:val="PageNumber"/>
        <w:sz w:val="12"/>
      </w:rPr>
      <w:t xml:space="preserve"> by David Cella, Ph</w:t>
    </w:r>
    <w:r w:rsidR="001F3C29">
      <w:rPr>
        <w:rStyle w:val="PageNumber"/>
        <w:sz w:val="12"/>
      </w:rPr>
      <w:t>.</w:t>
    </w:r>
    <w:r w:rsidR="00175102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530556">
      <w:rPr>
        <w:rStyle w:val="PageNumber"/>
        <w:noProof/>
        <w:sz w:val="12"/>
      </w:rPr>
      <w:t>3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8BA64" w14:textId="77777777" w:rsidR="00741C16" w:rsidRDefault="00741C16">
      <w:r>
        <w:separator/>
      </w:r>
    </w:p>
  </w:footnote>
  <w:footnote w:type="continuationSeparator" w:id="0">
    <w:p w14:paraId="7B6F52D9" w14:textId="77777777" w:rsidR="00741C16" w:rsidRDefault="0074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58B2E" w14:textId="77777777" w:rsidR="00612F50" w:rsidRPr="00D5711B" w:rsidRDefault="00612F50" w:rsidP="00D5711B">
    <w:pPr>
      <w:jc w:val="center"/>
      <w:rPr>
        <w:b/>
        <w:bCs/>
        <w:sz w:val="28"/>
        <w:szCs w:val="28"/>
      </w:rPr>
    </w:pPr>
    <w:r w:rsidRPr="00D5711B">
      <w:rPr>
        <w:b/>
        <w:bCs/>
        <w:sz w:val="28"/>
        <w:szCs w:val="28"/>
      </w:rPr>
      <w:t>FACT-</w:t>
    </w:r>
    <w:proofErr w:type="spellStart"/>
    <w:r w:rsidRPr="00D5711B">
      <w:rPr>
        <w:b/>
        <w:bCs/>
        <w:sz w:val="28"/>
        <w:szCs w:val="28"/>
      </w:rPr>
      <w:t>Cx</w:t>
    </w:r>
    <w:proofErr w:type="spellEnd"/>
    <w:r w:rsidRPr="00D5711B">
      <w:rPr>
        <w:b/>
        <w:bCs/>
        <w:sz w:val="28"/>
        <w:szCs w:val="28"/>
      </w:rPr>
      <w:t xml:space="preserve"> (Version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C144752"/>
    <w:multiLevelType w:val="singleLevel"/>
    <w:tmpl w:val="D720819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1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8"/>
  </w:num>
  <w:num w:numId="5">
    <w:abstractNumId w:val="9"/>
  </w:num>
  <w:num w:numId="6">
    <w:abstractNumId w:val="17"/>
  </w:num>
  <w:num w:numId="7">
    <w:abstractNumId w:val="1"/>
  </w:num>
  <w:num w:numId="8">
    <w:abstractNumId w:val="23"/>
  </w:num>
  <w:num w:numId="9">
    <w:abstractNumId w:val="8"/>
  </w:num>
  <w:num w:numId="10">
    <w:abstractNumId w:val="10"/>
  </w:num>
  <w:num w:numId="11">
    <w:abstractNumId w:val="15"/>
  </w:num>
  <w:num w:numId="12">
    <w:abstractNumId w:val="16"/>
  </w:num>
  <w:num w:numId="13">
    <w:abstractNumId w:val="11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22"/>
  </w:num>
  <w:num w:numId="19">
    <w:abstractNumId w:val="21"/>
  </w:num>
  <w:num w:numId="20">
    <w:abstractNumId w:val="0"/>
  </w:num>
  <w:num w:numId="21">
    <w:abstractNumId w:val="20"/>
  </w:num>
  <w:num w:numId="22">
    <w:abstractNumId w:val="7"/>
  </w:num>
  <w:num w:numId="23">
    <w:abstractNumId w:val="19"/>
  </w:num>
  <w:num w:numId="24">
    <w:abstractNumId w:val="2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BE"/>
    <w:rsid w:val="00175102"/>
    <w:rsid w:val="001B7DE8"/>
    <w:rsid w:val="001F3C29"/>
    <w:rsid w:val="003B49BD"/>
    <w:rsid w:val="004A366B"/>
    <w:rsid w:val="00530556"/>
    <w:rsid w:val="005525D9"/>
    <w:rsid w:val="005D3695"/>
    <w:rsid w:val="00612F50"/>
    <w:rsid w:val="00740909"/>
    <w:rsid w:val="00741C16"/>
    <w:rsid w:val="008A3D39"/>
    <w:rsid w:val="009965BE"/>
    <w:rsid w:val="00AD7B21"/>
    <w:rsid w:val="00B8244A"/>
    <w:rsid w:val="00BA0441"/>
    <w:rsid w:val="00C77611"/>
    <w:rsid w:val="00D5711B"/>
    <w:rsid w:val="00E941E9"/>
    <w:rsid w:val="00F76FFF"/>
    <w:rsid w:val="00FC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E793E"/>
  <w15:chartTrackingRefBased/>
  <w15:docId w15:val="{0E82C2BE-0600-446D-9AFF-004D014E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English-US\FACT-Cx_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821E2CE8-C3E6-4251-A195-2DDAC8C2B8D8}"/>
</file>

<file path=customXml/itemProps2.xml><?xml version="1.0" encoding="utf-8"?>
<ds:datastoreItem xmlns:ds="http://schemas.openxmlformats.org/officeDocument/2006/customXml" ds:itemID="{44C625F1-0043-4557-9F75-F3B0B6CF9F4D}"/>
</file>

<file path=customXml/itemProps3.xml><?xml version="1.0" encoding="utf-8"?>
<ds:datastoreItem xmlns:ds="http://schemas.openxmlformats.org/officeDocument/2006/customXml" ds:itemID="{F1DFB8CB-4A54-4406-A7FE-C4C43CD61958}"/>
</file>

<file path=docProps/app.xml><?xml version="1.0" encoding="utf-8"?>
<Properties xmlns="http://schemas.openxmlformats.org/officeDocument/2006/extended-properties" xmlns:vt="http://schemas.openxmlformats.org/officeDocument/2006/docPropsVTypes">
  <Template>FACT-Cx_us</Template>
  <TotalTime>20</TotalTime>
  <Pages>3</Pages>
  <Words>724</Words>
  <Characters>2443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Evanston Hospital Corporation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Evanston Hospital</dc:creator>
  <cp:keywords/>
  <cp:lastModifiedBy>Jody Hancock</cp:lastModifiedBy>
  <cp:revision>11</cp:revision>
  <cp:lastPrinted>2005-05-31T21:33:00Z</cp:lastPrinted>
  <dcterms:created xsi:type="dcterms:W3CDTF">2021-04-22T20:20:00Z</dcterms:created>
  <dcterms:modified xsi:type="dcterms:W3CDTF">2022-01-06T19:23:00Z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139400</vt:r8>
  </property>
</Properties>
</file>