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52D8" w14:textId="77777777" w:rsidR="00060136" w:rsidRDefault="00060136" w:rsidP="00060136">
      <w:pPr>
        <w:ind w:right="558"/>
        <w:rPr>
          <w:sz w:val="24"/>
        </w:rPr>
      </w:pPr>
      <w:bookmarkStart w:id="0" w:name="_Hlk69917586"/>
      <w:bookmarkStart w:id="1" w:name="_Hlk69993906"/>
      <w:bookmarkStart w:id="2" w:name="_Hlk69994374"/>
    </w:p>
    <w:p w14:paraId="418EFB1D" w14:textId="77777777" w:rsidR="00060136" w:rsidRPr="00151173" w:rsidRDefault="00060136" w:rsidP="00060136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25446ECA" w14:textId="77777777" w:rsidR="00060136" w:rsidRPr="00E00B06" w:rsidRDefault="00060136" w:rsidP="00060136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060136" w:rsidRPr="00C24EA2" w14:paraId="2422D9A7" w14:textId="77777777" w:rsidTr="00197ABB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4D5AFA66" w14:textId="77777777" w:rsidR="00060136" w:rsidRPr="00C24EA2" w:rsidRDefault="00060136" w:rsidP="00197ABB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44EBAE" w14:textId="77777777" w:rsidR="00060136" w:rsidRPr="00C24EA2" w:rsidRDefault="00060136" w:rsidP="00197ABB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0D1236C6" w14:textId="77777777" w:rsidR="00060136" w:rsidRPr="00C24EA2" w:rsidRDefault="00060136" w:rsidP="00197ABB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ECC0520" w14:textId="77777777" w:rsidR="00060136" w:rsidRPr="00C24EA2" w:rsidRDefault="00060136" w:rsidP="00197AB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3ED6322" w14:textId="77777777" w:rsidR="00060136" w:rsidRPr="00C24EA2" w:rsidRDefault="00060136" w:rsidP="00197AB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500E646" w14:textId="77777777" w:rsidR="00060136" w:rsidRPr="00C24EA2" w:rsidRDefault="00060136" w:rsidP="00197AB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E8EB385" w14:textId="77777777" w:rsidR="00060136" w:rsidRPr="00C24EA2" w:rsidRDefault="00060136" w:rsidP="00197AB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389AF9D" w14:textId="77777777" w:rsidR="00060136" w:rsidRPr="00C24EA2" w:rsidRDefault="00060136" w:rsidP="00197AB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060136" w:rsidRPr="00C24EA2" w14:paraId="3FA8F70F" w14:textId="77777777" w:rsidTr="00197ABB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804974F" w14:textId="77777777" w:rsidR="00060136" w:rsidRPr="00C24EA2" w:rsidRDefault="00060136" w:rsidP="00197ABB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DA205" w14:textId="77777777" w:rsidR="00060136" w:rsidRPr="00C24EA2" w:rsidRDefault="00060136" w:rsidP="00197ABB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AD5801" w14:textId="77777777" w:rsidR="00060136" w:rsidRPr="00C24EA2" w:rsidRDefault="00060136" w:rsidP="00197ABB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6156E" w14:textId="77777777" w:rsidR="00060136" w:rsidRPr="00C24EA2" w:rsidRDefault="00060136" w:rsidP="00197AB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0C221" w14:textId="77777777" w:rsidR="00060136" w:rsidRPr="00C24EA2" w:rsidRDefault="00060136" w:rsidP="00197ABB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42310" w14:textId="77777777" w:rsidR="00060136" w:rsidRPr="00C24EA2" w:rsidRDefault="00060136" w:rsidP="00197ABB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1E3B2" w14:textId="77777777" w:rsidR="00060136" w:rsidRPr="00C24EA2" w:rsidRDefault="00060136" w:rsidP="00197ABB"/>
        </w:tc>
      </w:tr>
      <w:tr w:rsidR="00060136" w:rsidRPr="00C24EA2" w14:paraId="22272825" w14:textId="77777777" w:rsidTr="00197AB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01ADAA8" w14:textId="77777777" w:rsidR="00060136" w:rsidRPr="00C24EA2" w:rsidRDefault="00060136" w:rsidP="00197AB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34190" w14:textId="77777777" w:rsidR="00060136" w:rsidRPr="00C24EA2" w:rsidRDefault="00060136" w:rsidP="00197ABB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705AE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1D247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CE78E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BEC6E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A1A7E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634264EB" w14:textId="77777777" w:rsidTr="00197AB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33BDB26" w14:textId="77777777" w:rsidR="00060136" w:rsidRPr="00C24EA2" w:rsidRDefault="00060136" w:rsidP="00197AB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31420" w14:textId="77777777" w:rsidR="00060136" w:rsidRPr="00C24EA2" w:rsidRDefault="00060136" w:rsidP="00197ABB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E8DE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D4CF0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D672E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C414E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20EE6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A587D" w:rsidRPr="00C24EA2" w14:paraId="6B2E639D" w14:textId="77777777" w:rsidTr="00197AB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52683A3" w14:textId="77777777" w:rsidR="008A587D" w:rsidRPr="00C24EA2" w:rsidRDefault="008A587D" w:rsidP="00197AB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A5C9" w14:textId="77777777" w:rsidR="008A587D" w:rsidRPr="00C24EA2" w:rsidRDefault="008A587D" w:rsidP="00197ABB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8D1E2" w14:textId="7CA50C88" w:rsidR="008A587D" w:rsidRPr="00C24EA2" w:rsidRDefault="008A587D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897FB" w14:textId="16E34980" w:rsidR="008A587D" w:rsidRPr="00C24EA2" w:rsidRDefault="008A587D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B3999" w14:textId="7085D3F6" w:rsidR="008A587D" w:rsidRPr="00C24EA2" w:rsidRDefault="008A587D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D6C03" w14:textId="71EB349E" w:rsidR="008A587D" w:rsidRPr="00C24EA2" w:rsidRDefault="008A587D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5893B" w14:textId="4CE9AA9E" w:rsidR="008A587D" w:rsidRPr="00C24EA2" w:rsidRDefault="008A587D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60136" w:rsidRPr="00C24EA2" w14:paraId="3383B5ED" w14:textId="77777777" w:rsidTr="00197AB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DB06D4D" w14:textId="77777777" w:rsidR="00060136" w:rsidRPr="00C24EA2" w:rsidRDefault="00060136" w:rsidP="00197AB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E1923" w14:textId="77777777" w:rsidR="00060136" w:rsidRPr="00C24EA2" w:rsidRDefault="00060136" w:rsidP="00197ABB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7186D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0D6BA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A8232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1B631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76393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2BC4F403" w14:textId="77777777" w:rsidTr="00197AB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EE70F6D" w14:textId="77777777" w:rsidR="00060136" w:rsidRPr="00C24EA2" w:rsidRDefault="00060136" w:rsidP="00197AB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7A9A1" w14:textId="77777777" w:rsidR="00060136" w:rsidRPr="00C24EA2" w:rsidRDefault="00060136" w:rsidP="00197ABB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367F2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77C50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8FB42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BBF8F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0ADB7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1733CFDA" w14:textId="77777777" w:rsidTr="00197AB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D1E936" w14:textId="77777777" w:rsidR="00060136" w:rsidRPr="00C24EA2" w:rsidRDefault="00060136" w:rsidP="00197AB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C9974" w14:textId="77777777" w:rsidR="00060136" w:rsidRPr="00C24EA2" w:rsidRDefault="00060136" w:rsidP="00EE3EB9">
            <w:pPr>
              <w:tabs>
                <w:tab w:val="left" w:leader="dot" w:pos="5743"/>
              </w:tabs>
              <w:spacing w:before="240"/>
              <w:ind w:left="230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7D300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69B5C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31BFF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5DDFA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19F95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16D9CDE8" w14:textId="77777777" w:rsidTr="00956FFB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9B9A4EE" w14:textId="77777777" w:rsidR="00060136" w:rsidRPr="00C24EA2" w:rsidRDefault="00060136" w:rsidP="00EE3EB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903EC" w14:textId="77777777" w:rsidR="00060136" w:rsidRPr="00C24EA2" w:rsidRDefault="00060136" w:rsidP="00EE3EB9">
            <w:pPr>
              <w:tabs>
                <w:tab w:val="left" w:leader="dot" w:pos="5743"/>
              </w:tabs>
              <w:spacing w:before="240"/>
              <w:ind w:left="230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836D2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BF812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8A5F4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34C31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EE9BC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37D1AF9F" w14:textId="77777777" w:rsidTr="00197ABB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BCF361" w14:textId="77777777" w:rsidR="00060136" w:rsidRPr="00C24EA2" w:rsidRDefault="00060136" w:rsidP="00197ABB"/>
        </w:tc>
      </w:tr>
      <w:tr w:rsidR="00060136" w:rsidRPr="00C24EA2" w14:paraId="6E8197E6" w14:textId="77777777" w:rsidTr="00197ABB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024B495F" w14:textId="77777777" w:rsidR="00060136" w:rsidRPr="00C24EA2" w:rsidRDefault="00060136" w:rsidP="00197ABB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4A767D" w14:textId="77777777" w:rsidR="00060136" w:rsidRPr="00C24EA2" w:rsidRDefault="00060136" w:rsidP="00197ABB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4CB05CFF" w14:textId="77777777" w:rsidR="00060136" w:rsidRPr="00C24EA2" w:rsidRDefault="00060136" w:rsidP="00197ABB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4EC8D56" w14:textId="77777777" w:rsidR="00060136" w:rsidRPr="00107675" w:rsidRDefault="00060136" w:rsidP="00197AB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1F6E8E5" w14:textId="77777777" w:rsidR="00060136" w:rsidRPr="00107675" w:rsidRDefault="00060136" w:rsidP="00197AB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8516C11" w14:textId="77777777" w:rsidR="00060136" w:rsidRPr="00107675" w:rsidRDefault="00060136" w:rsidP="00197AB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6AB779C" w14:textId="77777777" w:rsidR="00060136" w:rsidRPr="00107675" w:rsidRDefault="00060136" w:rsidP="00197AB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B184E52" w14:textId="77777777" w:rsidR="00060136" w:rsidRPr="00107675" w:rsidRDefault="00060136" w:rsidP="00197AB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060136" w:rsidRPr="00C24EA2" w14:paraId="637CDAE0" w14:textId="77777777" w:rsidTr="00197ABB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CAD32FC" w14:textId="77777777" w:rsidR="00060136" w:rsidRPr="00C24EA2" w:rsidRDefault="00060136" w:rsidP="00197ABB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9E50F" w14:textId="77777777" w:rsidR="00060136" w:rsidRPr="00C24EA2" w:rsidRDefault="00060136" w:rsidP="00197ABB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253F80" w14:textId="77777777" w:rsidR="00060136" w:rsidRPr="00C24EA2" w:rsidRDefault="00060136" w:rsidP="00197ABB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1DD2D" w14:textId="77777777" w:rsidR="00060136" w:rsidRPr="00C24EA2" w:rsidRDefault="00060136" w:rsidP="00197AB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EF2B9" w14:textId="77777777" w:rsidR="00060136" w:rsidRPr="00C24EA2" w:rsidRDefault="00060136" w:rsidP="00197ABB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261EC" w14:textId="77777777" w:rsidR="00060136" w:rsidRPr="00C24EA2" w:rsidRDefault="00060136" w:rsidP="00197ABB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375D9" w14:textId="77777777" w:rsidR="00060136" w:rsidRPr="00C24EA2" w:rsidRDefault="00060136" w:rsidP="00197ABB"/>
        </w:tc>
      </w:tr>
      <w:tr w:rsidR="00060136" w:rsidRPr="00C24EA2" w14:paraId="5F2B6CBC" w14:textId="77777777" w:rsidTr="00197AB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7E5A36F" w14:textId="77777777" w:rsidR="00060136" w:rsidRPr="00C24EA2" w:rsidRDefault="00060136" w:rsidP="00197AB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BADEB" w14:textId="77777777" w:rsidR="00060136" w:rsidRPr="00C24EA2" w:rsidRDefault="00060136" w:rsidP="00197ABB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BECFB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F4681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09D4D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F7607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FC954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59ECF746" w14:textId="77777777" w:rsidTr="00197AB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FF7649B" w14:textId="77777777" w:rsidR="00060136" w:rsidRPr="00C24EA2" w:rsidRDefault="00060136" w:rsidP="00197AB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B4EE5" w14:textId="77777777" w:rsidR="00060136" w:rsidRPr="00C24EA2" w:rsidRDefault="00060136" w:rsidP="00197ABB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E9710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5FBA2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33FE2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68642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984EB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672DE7E5" w14:textId="77777777" w:rsidTr="00197AB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2D71257" w14:textId="77777777" w:rsidR="00060136" w:rsidRPr="00C24EA2" w:rsidRDefault="00060136" w:rsidP="00197AB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7929C" w14:textId="77777777" w:rsidR="00060136" w:rsidRPr="00C24EA2" w:rsidRDefault="00060136" w:rsidP="00197ABB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04004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4AF05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B3D4A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B1DFE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A7882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7AD24410" w14:textId="77777777" w:rsidTr="00197AB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7261FC5" w14:textId="77777777" w:rsidR="00060136" w:rsidRPr="00C24EA2" w:rsidRDefault="00060136" w:rsidP="00197AB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DB1C4" w14:textId="77777777" w:rsidR="00060136" w:rsidRPr="00C24EA2" w:rsidRDefault="00060136" w:rsidP="00197ABB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986F2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AA41E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6E134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A3440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3431C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A587D" w:rsidRPr="00C24EA2" w14:paraId="0D5A8923" w14:textId="77777777" w:rsidTr="00197AB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F8A112C" w14:textId="77777777" w:rsidR="008A587D" w:rsidRPr="00C24EA2" w:rsidRDefault="008A587D" w:rsidP="00197AB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1C364" w14:textId="77777777" w:rsidR="008A587D" w:rsidRPr="00C24EA2" w:rsidRDefault="008A587D" w:rsidP="00197ABB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1974B" w14:textId="4C4395FC" w:rsidR="008A587D" w:rsidRPr="00C24EA2" w:rsidRDefault="008A587D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5C20E" w14:textId="6EBB8635" w:rsidR="008A587D" w:rsidRPr="00C24EA2" w:rsidRDefault="008A587D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27A90" w14:textId="6734C515" w:rsidR="008A587D" w:rsidRPr="00C24EA2" w:rsidRDefault="008A587D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4BA3B" w14:textId="4A20AC53" w:rsidR="008A587D" w:rsidRPr="00C24EA2" w:rsidRDefault="008A587D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9540F" w14:textId="5A62B860" w:rsidR="008A587D" w:rsidRPr="00C24EA2" w:rsidRDefault="008A587D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587D" w:rsidRPr="00C24EA2" w14:paraId="53DAA86C" w14:textId="77777777" w:rsidTr="00197ABB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54BB457" w14:textId="77777777" w:rsidR="008A587D" w:rsidRPr="00C24EA2" w:rsidRDefault="008A587D" w:rsidP="00197AB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26964" w14:textId="77777777" w:rsidR="008A587D" w:rsidRPr="00C24EA2" w:rsidRDefault="008A587D" w:rsidP="00197ABB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1D781" w14:textId="56DD9C72" w:rsidR="008A587D" w:rsidRPr="00C24EA2" w:rsidRDefault="008A587D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52FDA" w14:textId="199C1543" w:rsidR="008A587D" w:rsidRPr="00C24EA2" w:rsidRDefault="008A587D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99CAE" w14:textId="567E7318" w:rsidR="008A587D" w:rsidRPr="00C24EA2" w:rsidRDefault="008A587D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C9AEC" w14:textId="73EBE0F6" w:rsidR="008A587D" w:rsidRPr="00C24EA2" w:rsidRDefault="008A587D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0362A" w14:textId="29ACB24A" w:rsidR="008A587D" w:rsidRPr="00C24EA2" w:rsidRDefault="008A587D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60136" w:rsidRPr="00C24EA2" w14:paraId="38C0DEFE" w14:textId="77777777" w:rsidTr="00197ABB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67C15CC" w14:textId="77777777" w:rsidR="00060136" w:rsidRPr="00C24EA2" w:rsidRDefault="00060136" w:rsidP="00197AB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CEF6D" w14:textId="77777777" w:rsidR="00060136" w:rsidRPr="00B42E7C" w:rsidRDefault="00060136" w:rsidP="00197ABB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box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A0AE7" w14:textId="77777777" w:rsidR="00060136" w:rsidRPr="00C24EA2" w:rsidRDefault="005B7AA4" w:rsidP="00197AB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37D2E718">
                <v:rect id="_x0000_s1029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125BF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1E474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62EB3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A6CE8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060136" w:rsidRPr="00C24EA2" w14:paraId="0B01DCAC" w14:textId="77777777" w:rsidTr="00197ABB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A378087" w14:textId="77777777" w:rsidR="00060136" w:rsidRPr="00C24EA2" w:rsidRDefault="00060136" w:rsidP="00197AB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A951C" w14:textId="77777777" w:rsidR="00060136" w:rsidRPr="00C24EA2" w:rsidRDefault="00060136" w:rsidP="00197ABB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71363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F89FD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DA4A0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14F64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F6AD3" w14:textId="77777777" w:rsidR="00060136" w:rsidRPr="00C24EA2" w:rsidRDefault="00060136" w:rsidP="00197AB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617B78EA" w14:textId="77777777" w:rsidR="00060136" w:rsidRDefault="00060136" w:rsidP="00060136"/>
    <w:p w14:paraId="58DA9F52" w14:textId="77777777" w:rsidR="00060136" w:rsidRPr="00A60D51" w:rsidRDefault="00060136" w:rsidP="00060136">
      <w:pPr>
        <w:rPr>
          <w:sz w:val="24"/>
          <w:szCs w:val="24"/>
        </w:rPr>
      </w:pPr>
      <w:r w:rsidRPr="00C24EA2">
        <w:br w:type="page"/>
      </w:r>
    </w:p>
    <w:p w14:paraId="561EDF5C" w14:textId="77777777" w:rsidR="00060136" w:rsidRPr="00151173" w:rsidRDefault="00060136" w:rsidP="00060136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796BACB4" w14:textId="77777777" w:rsidR="00060136" w:rsidRPr="00E00B06" w:rsidRDefault="00060136" w:rsidP="00060136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060136" w:rsidRPr="00C24EA2" w14:paraId="38870F2D" w14:textId="77777777" w:rsidTr="00DF4141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32CD5EE4" w14:textId="77777777" w:rsidR="00060136" w:rsidRPr="00C24EA2" w:rsidRDefault="00060136" w:rsidP="00430A6A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BE2114" w14:textId="77777777" w:rsidR="00060136" w:rsidRPr="00691DAA" w:rsidRDefault="00060136" w:rsidP="00430A6A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807C459" w14:textId="77777777" w:rsidR="00060136" w:rsidRPr="00107675" w:rsidRDefault="00060136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D045A21" w14:textId="77777777" w:rsidR="00060136" w:rsidRPr="00107675" w:rsidRDefault="00060136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B028EFD" w14:textId="77777777" w:rsidR="00060136" w:rsidRPr="00107675" w:rsidRDefault="00060136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C344213" w14:textId="77777777" w:rsidR="00060136" w:rsidRPr="00107675" w:rsidRDefault="00060136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BD7954B" w14:textId="77777777" w:rsidR="00060136" w:rsidRPr="00107675" w:rsidRDefault="00060136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060136" w:rsidRPr="00C24EA2" w14:paraId="45EB7CA5" w14:textId="77777777" w:rsidTr="00DF4141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05DFC47" w14:textId="77777777" w:rsidR="00060136" w:rsidRPr="00C24EA2" w:rsidRDefault="00060136" w:rsidP="00430A6A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3FBD9" w14:textId="77777777" w:rsidR="00060136" w:rsidRPr="00C24EA2" w:rsidRDefault="00060136" w:rsidP="00430A6A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17552" w14:textId="77777777" w:rsidR="00060136" w:rsidRPr="00C24EA2" w:rsidRDefault="00060136" w:rsidP="00430A6A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E9B30" w14:textId="77777777" w:rsidR="00060136" w:rsidRPr="00C24EA2" w:rsidRDefault="00060136" w:rsidP="00430A6A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45674" w14:textId="77777777" w:rsidR="00060136" w:rsidRPr="00C24EA2" w:rsidRDefault="00060136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58E10" w14:textId="77777777" w:rsidR="00060136" w:rsidRPr="00C24EA2" w:rsidRDefault="00060136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7C133" w14:textId="77777777" w:rsidR="00060136" w:rsidRPr="00C24EA2" w:rsidRDefault="00060136" w:rsidP="00430A6A"/>
        </w:tc>
      </w:tr>
      <w:tr w:rsidR="00060136" w:rsidRPr="00C24EA2" w14:paraId="6233A4D1" w14:textId="77777777" w:rsidTr="00DF41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619ABD7" w14:textId="77777777" w:rsidR="00060136" w:rsidRPr="00691DAA" w:rsidRDefault="00060136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25882" w14:textId="77777777" w:rsidR="00060136" w:rsidRPr="00691DAA" w:rsidRDefault="00060136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4160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AEB06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7156E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DE50A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8A6CC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5A03DE3E" w14:textId="77777777" w:rsidTr="00DF41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246D56B" w14:textId="77777777" w:rsidR="00060136" w:rsidRPr="00691DAA" w:rsidRDefault="00060136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64E80" w14:textId="77777777" w:rsidR="00060136" w:rsidRPr="00691DAA" w:rsidRDefault="00060136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E5C3E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584E6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8453F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5459E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CC665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3E28CD1D" w14:textId="77777777" w:rsidTr="00DF41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171CA49" w14:textId="77777777" w:rsidR="00060136" w:rsidRPr="00691DAA" w:rsidRDefault="00060136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A4396" w14:textId="77777777" w:rsidR="00060136" w:rsidRPr="00691DAA" w:rsidRDefault="00060136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FAF01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98737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51842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05633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79B2C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1A3C47F8" w14:textId="77777777" w:rsidTr="00DF41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E519B1D" w14:textId="77777777" w:rsidR="00060136" w:rsidRPr="00691DAA" w:rsidRDefault="00060136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88F9C" w14:textId="77777777" w:rsidR="00060136" w:rsidRPr="00691DAA" w:rsidRDefault="00060136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A38F9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89879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E4900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36630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3E31A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67BB589F" w14:textId="77777777" w:rsidTr="00DF41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5A1C1AC" w14:textId="77777777" w:rsidR="00060136" w:rsidRPr="00691DAA" w:rsidRDefault="00060136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FAF62" w14:textId="77777777" w:rsidR="00060136" w:rsidRPr="00691DAA" w:rsidRDefault="00060136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842E2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A8A61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B8083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DC9D3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49240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197644DB" w14:textId="77777777" w:rsidTr="00DF4141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943AE85" w14:textId="77777777" w:rsidR="00060136" w:rsidRPr="00691DAA" w:rsidRDefault="00060136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AE73A" w14:textId="77777777" w:rsidR="00060136" w:rsidRPr="00691DAA" w:rsidRDefault="00060136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57DC6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70FBC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39468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15663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BF07F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05499" w:rsidRPr="00C24EA2" w14:paraId="428F7CF7" w14:textId="77777777" w:rsidTr="00DF4141">
        <w:trPr>
          <w:cantSplit/>
          <w:trHeight w:val="58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899115" w14:textId="77777777" w:rsidR="00D05499" w:rsidRPr="00107675" w:rsidRDefault="00D05499" w:rsidP="00430A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0136" w:rsidRPr="00C24EA2" w14:paraId="76E5A72C" w14:textId="77777777" w:rsidTr="00DF4141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32686DC1" w14:textId="77777777" w:rsidR="00060136" w:rsidRPr="00C24EA2" w:rsidRDefault="00060136" w:rsidP="00430A6A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4755A9" w14:textId="77777777" w:rsidR="00060136" w:rsidRPr="00964B63" w:rsidRDefault="00060136" w:rsidP="00430A6A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AAE185A" w14:textId="77777777" w:rsidR="00060136" w:rsidRPr="00964B63" w:rsidRDefault="00060136" w:rsidP="00D0549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3E8F428" w14:textId="77777777" w:rsidR="00060136" w:rsidRPr="00964B63" w:rsidRDefault="00060136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BF18214" w14:textId="61409566" w:rsidR="00060136" w:rsidRPr="008A587D" w:rsidRDefault="00060136" w:rsidP="008A587D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B1804A6" w14:textId="77777777" w:rsidR="00060136" w:rsidRPr="00964B63" w:rsidRDefault="00060136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376FD71" w14:textId="77777777" w:rsidR="00060136" w:rsidRPr="00964B63" w:rsidRDefault="00060136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060136" w:rsidRPr="00C24EA2" w14:paraId="560F47C0" w14:textId="77777777" w:rsidTr="00DF4141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34B3BFE" w14:textId="77777777" w:rsidR="00060136" w:rsidRPr="00964B63" w:rsidRDefault="00060136" w:rsidP="00430A6A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96699" w14:textId="77777777" w:rsidR="00060136" w:rsidRPr="00C24EA2" w:rsidRDefault="00060136" w:rsidP="00430A6A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1E7EE" w14:textId="77777777" w:rsidR="00060136" w:rsidRPr="00C24EA2" w:rsidRDefault="00060136" w:rsidP="00430A6A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B61F6" w14:textId="77777777" w:rsidR="00060136" w:rsidRPr="00C24EA2" w:rsidRDefault="00060136" w:rsidP="00430A6A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A05A9" w14:textId="77777777" w:rsidR="00060136" w:rsidRPr="00C24EA2" w:rsidRDefault="00060136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828CB" w14:textId="77777777" w:rsidR="00060136" w:rsidRPr="00C24EA2" w:rsidRDefault="00060136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1CC16" w14:textId="77777777" w:rsidR="00060136" w:rsidRPr="00C24EA2" w:rsidRDefault="00060136" w:rsidP="00430A6A"/>
        </w:tc>
      </w:tr>
      <w:tr w:rsidR="00060136" w:rsidRPr="00C24EA2" w14:paraId="2687A4C8" w14:textId="77777777" w:rsidTr="00DF41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3406FD6" w14:textId="77777777" w:rsidR="00060136" w:rsidRPr="00691DAA" w:rsidRDefault="00060136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F2B79" w14:textId="77777777" w:rsidR="00060136" w:rsidRPr="003C7E8E" w:rsidRDefault="00060136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3ACC8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836D2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BD8AC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43C23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3FC01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48B03ED1" w14:textId="77777777" w:rsidTr="00DF41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CC94E25" w14:textId="77777777" w:rsidR="00060136" w:rsidRPr="00691DAA" w:rsidRDefault="00060136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7B1D8" w14:textId="77777777" w:rsidR="00060136" w:rsidRPr="003C7E8E" w:rsidRDefault="00060136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E5B20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AA22F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CAA75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42BFD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84872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3E4BB5D9" w14:textId="77777777" w:rsidTr="00DF41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C66A614" w14:textId="77777777" w:rsidR="00060136" w:rsidRPr="00691DAA" w:rsidRDefault="00060136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E120C" w14:textId="77777777" w:rsidR="00060136" w:rsidRPr="003C7E8E" w:rsidRDefault="00060136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74CD2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AF4E0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0EE06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81BF2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4DC7D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19A2E0AD" w14:textId="77777777" w:rsidTr="00DF41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98C2B35" w14:textId="77777777" w:rsidR="00060136" w:rsidRPr="00691DAA" w:rsidRDefault="00060136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2873E" w14:textId="77777777" w:rsidR="00060136" w:rsidRPr="003C7E8E" w:rsidRDefault="00060136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B1A16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4792F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9ECF2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D6D6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577D3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768E989A" w14:textId="77777777" w:rsidTr="00DF41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8920C9D" w14:textId="77777777" w:rsidR="00060136" w:rsidRPr="00691DAA" w:rsidRDefault="00060136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AAC9E" w14:textId="77777777" w:rsidR="00060136" w:rsidRPr="003C7E8E" w:rsidRDefault="00060136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CEB1C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4767A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EFFA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01281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299AE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241A9773" w14:textId="77777777" w:rsidTr="00DF414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7814E78" w14:textId="77777777" w:rsidR="00060136" w:rsidRPr="00691DAA" w:rsidRDefault="00060136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C3B9F" w14:textId="77777777" w:rsidR="00060136" w:rsidRPr="003C7E8E" w:rsidRDefault="00060136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7F70F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DF268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97892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32506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0228F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60136" w:rsidRPr="00C24EA2" w14:paraId="2E73145E" w14:textId="77777777" w:rsidTr="00DF4141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B30E5E7" w14:textId="77777777" w:rsidR="00060136" w:rsidRPr="00691DAA" w:rsidRDefault="00060136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0A191" w14:textId="77777777" w:rsidR="00060136" w:rsidRPr="003C7E8E" w:rsidRDefault="00060136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2F890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691B1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003ED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35FA9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99196" w14:textId="77777777" w:rsidR="00060136" w:rsidRPr="00C24EA2" w:rsidRDefault="00060136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0FE121B5" w14:textId="77777777" w:rsidR="00060136" w:rsidRPr="00C24EA2" w:rsidRDefault="00060136" w:rsidP="00060136"/>
    <w:bookmarkEnd w:id="0"/>
    <w:bookmarkEnd w:id="1"/>
    <w:p w14:paraId="4AD6E223" w14:textId="77777777" w:rsidR="00060136" w:rsidRPr="00151173" w:rsidRDefault="00060136" w:rsidP="00060136">
      <w:pPr>
        <w:ind w:right="-72"/>
        <w:rPr>
          <w:sz w:val="26"/>
          <w:szCs w:val="26"/>
        </w:rPr>
      </w:pPr>
    </w:p>
    <w:bookmarkEnd w:id="2"/>
    <w:p w14:paraId="30AE3A33" w14:textId="77777777" w:rsidR="00060136" w:rsidRPr="00151173" w:rsidRDefault="00060136" w:rsidP="00060136">
      <w:pPr>
        <w:ind w:right="-72"/>
        <w:rPr>
          <w:sz w:val="26"/>
          <w:szCs w:val="26"/>
        </w:rPr>
      </w:pPr>
    </w:p>
    <w:p w14:paraId="02125520" w14:textId="77777777" w:rsidR="00060136" w:rsidRDefault="00060136" w:rsidP="003B1DAD"/>
    <w:p w14:paraId="1E740B39" w14:textId="77777777" w:rsidR="00060136" w:rsidRPr="00060136" w:rsidRDefault="00060136" w:rsidP="00060136"/>
    <w:p w14:paraId="6748B70F" w14:textId="77777777" w:rsidR="00060136" w:rsidRPr="00060136" w:rsidRDefault="00060136" w:rsidP="00060136"/>
    <w:p w14:paraId="7EB03EB7" w14:textId="77777777" w:rsidR="00060136" w:rsidRPr="00060136" w:rsidRDefault="00060136" w:rsidP="00060136"/>
    <w:p w14:paraId="4E1F56B0" w14:textId="77777777" w:rsidR="00060136" w:rsidRPr="00060136" w:rsidRDefault="00060136" w:rsidP="00060136"/>
    <w:p w14:paraId="6D4F4698" w14:textId="77777777" w:rsidR="00060136" w:rsidRPr="00060136" w:rsidRDefault="00060136" w:rsidP="00060136"/>
    <w:p w14:paraId="56B28EAC" w14:textId="77777777" w:rsidR="00060136" w:rsidRPr="00060136" w:rsidRDefault="00060136" w:rsidP="00060136"/>
    <w:p w14:paraId="0D47648A" w14:textId="77777777" w:rsidR="00060136" w:rsidRPr="00060136" w:rsidRDefault="00060136" w:rsidP="00060136"/>
    <w:p w14:paraId="2A663E02" w14:textId="77777777" w:rsidR="00060136" w:rsidRPr="00060136" w:rsidRDefault="00060136" w:rsidP="00060136"/>
    <w:p w14:paraId="665E591A" w14:textId="77777777" w:rsidR="00060136" w:rsidRPr="00060136" w:rsidRDefault="00060136" w:rsidP="00060136"/>
    <w:p w14:paraId="5E1BC5FD" w14:textId="77777777" w:rsidR="00060136" w:rsidRPr="00060136" w:rsidRDefault="00060136" w:rsidP="00060136"/>
    <w:p w14:paraId="662CAB83" w14:textId="77777777" w:rsidR="00060136" w:rsidRPr="00060136" w:rsidRDefault="00060136" w:rsidP="00060136"/>
    <w:p w14:paraId="14F26C4B" w14:textId="329EA1FF" w:rsidR="00060136" w:rsidRDefault="00060136" w:rsidP="00060136">
      <w:pPr>
        <w:tabs>
          <w:tab w:val="left" w:pos="1440"/>
        </w:tabs>
      </w:pPr>
      <w:r>
        <w:tab/>
      </w:r>
    </w:p>
    <w:p w14:paraId="60BC9804" w14:textId="6779C631" w:rsidR="005B7AA4" w:rsidRPr="00060136" w:rsidRDefault="005B7AA4" w:rsidP="003B1DAD">
      <w:pPr>
        <w:rPr>
          <w:sz w:val="24"/>
          <w:szCs w:val="24"/>
        </w:rPr>
      </w:pPr>
    </w:p>
    <w:p w14:paraId="31BA75D9" w14:textId="77777777" w:rsidR="00A60D51" w:rsidRPr="00A60D51" w:rsidRDefault="00A60D51" w:rsidP="003B1DAD">
      <w:pPr>
        <w:rPr>
          <w:b/>
          <w:bCs/>
          <w:sz w:val="24"/>
          <w:szCs w:val="24"/>
        </w:rPr>
      </w:pPr>
    </w:p>
    <w:p w14:paraId="0940AC6D" w14:textId="1992D9CE" w:rsidR="005B7AA4" w:rsidRPr="000610A2" w:rsidRDefault="00060136" w:rsidP="003B1DAD"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11238B72" w14:textId="77777777" w:rsidR="005B7AA4" w:rsidRPr="00060136" w:rsidRDefault="005B7AA4" w:rsidP="003B1DAD">
      <w:pPr>
        <w:rPr>
          <w:sz w:val="24"/>
          <w:szCs w:val="24"/>
        </w:rPr>
      </w:pPr>
    </w:p>
    <w:tbl>
      <w:tblPr>
        <w:tblW w:w="104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832"/>
        <w:gridCol w:w="720"/>
        <w:gridCol w:w="810"/>
        <w:gridCol w:w="1080"/>
        <w:gridCol w:w="720"/>
        <w:gridCol w:w="720"/>
        <w:gridCol w:w="22"/>
      </w:tblGrid>
      <w:tr w:rsidR="003B1DAD" w:rsidRPr="005B1542" w14:paraId="52F38810" w14:textId="77777777" w:rsidTr="00C5606A">
        <w:trPr>
          <w:cantSplit/>
          <w:trHeight w:val="625"/>
        </w:trPr>
        <w:tc>
          <w:tcPr>
            <w:tcW w:w="558" w:type="dxa"/>
            <w:tcBorders>
              <w:top w:val="nil"/>
              <w:left w:val="nil"/>
              <w:right w:val="nil"/>
            </w:tcBorders>
          </w:tcPr>
          <w:p w14:paraId="4985387F" w14:textId="77777777" w:rsidR="005B7AA4" w:rsidRPr="005B1542" w:rsidRDefault="005B7AA4" w:rsidP="003B1DAD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54E36" w14:textId="77777777" w:rsidR="005B7AA4" w:rsidRPr="005B1542" w:rsidRDefault="00060136" w:rsidP="003B1DAD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5B1542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10261A94" w14:textId="77777777" w:rsidR="005B7AA4" w:rsidRPr="005B1542" w:rsidRDefault="005B7AA4" w:rsidP="003B1DAD">
            <w:pPr>
              <w:ind w:left="234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0D652A5" w14:textId="77777777" w:rsidR="005B7AA4" w:rsidRPr="005B1542" w:rsidRDefault="00060136" w:rsidP="00D05499">
            <w:pPr>
              <w:jc w:val="center"/>
              <w:rPr>
                <w:b/>
                <w:bCs/>
                <w:sz w:val="22"/>
                <w:szCs w:val="22"/>
              </w:rPr>
            </w:pPr>
            <w:r w:rsidRPr="005B154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92D443B" w14:textId="77777777" w:rsidR="005B7AA4" w:rsidRPr="005B1542" w:rsidRDefault="00060136" w:rsidP="003B1DAD">
            <w:pPr>
              <w:jc w:val="center"/>
              <w:rPr>
                <w:b/>
                <w:bCs/>
                <w:sz w:val="22"/>
                <w:szCs w:val="22"/>
              </w:rPr>
            </w:pPr>
            <w:r w:rsidRPr="005B154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89F5F6E" w14:textId="01537B82" w:rsidR="005B7AA4" w:rsidRPr="005B1542" w:rsidRDefault="00060136" w:rsidP="003B1DAD">
            <w:pPr>
              <w:jc w:val="center"/>
              <w:rPr>
                <w:b/>
                <w:bCs/>
                <w:sz w:val="22"/>
                <w:szCs w:val="22"/>
              </w:rPr>
            </w:pPr>
            <w:r w:rsidRPr="005B154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C857B5D" w14:textId="1FE5A325" w:rsidR="005B7AA4" w:rsidRPr="005B1542" w:rsidRDefault="00060136" w:rsidP="008E0A06">
            <w:pPr>
              <w:jc w:val="center"/>
              <w:rPr>
                <w:b/>
                <w:bCs/>
                <w:sz w:val="22"/>
                <w:szCs w:val="22"/>
              </w:rPr>
            </w:pPr>
            <w:r w:rsidRPr="005B154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B154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37DA7627" w14:textId="77777777" w:rsidR="005B7AA4" w:rsidRPr="005B1542" w:rsidRDefault="00060136" w:rsidP="003B1DAD">
            <w:pPr>
              <w:jc w:val="center"/>
              <w:rPr>
                <w:b/>
                <w:bCs/>
                <w:sz w:val="22"/>
                <w:szCs w:val="22"/>
              </w:rPr>
            </w:pPr>
            <w:r w:rsidRPr="005B154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3B1DAD" w:rsidRPr="005B1542" w14:paraId="52F7BEFB" w14:textId="77777777" w:rsidTr="00C5606A">
        <w:trPr>
          <w:cantSplit/>
          <w:trHeight w:hRule="exact" w:val="2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3B7BC1B" w14:textId="77777777" w:rsidR="005B7AA4" w:rsidRPr="005B1542" w:rsidRDefault="005B7AA4" w:rsidP="003B1DAD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84009" w14:textId="77777777" w:rsidR="005B7AA4" w:rsidRPr="005B1542" w:rsidRDefault="005B7AA4" w:rsidP="003B1DAD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D6626" w14:textId="77777777" w:rsidR="005B7AA4" w:rsidRPr="005B1542" w:rsidRDefault="005B7AA4" w:rsidP="003B1DAD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48137" w14:textId="77777777" w:rsidR="005B7AA4" w:rsidRPr="005B1542" w:rsidRDefault="005B7AA4" w:rsidP="003B1DAD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E0AC5" w14:textId="77777777" w:rsidR="005B7AA4" w:rsidRPr="005B1542" w:rsidRDefault="005B7AA4" w:rsidP="003B1DAD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02812" w14:textId="77777777" w:rsidR="005B7AA4" w:rsidRPr="005B1542" w:rsidRDefault="005B7AA4" w:rsidP="003B1DAD"/>
        </w:tc>
        <w:tc>
          <w:tcPr>
            <w:tcW w:w="74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FDE01CD" w14:textId="77777777" w:rsidR="005B7AA4" w:rsidRPr="005B1542" w:rsidRDefault="005B7AA4" w:rsidP="003B1DAD"/>
        </w:tc>
      </w:tr>
      <w:tr w:rsidR="003B1DAD" w:rsidRPr="005B1542" w14:paraId="3CEB3407" w14:textId="77777777" w:rsidTr="00C5606A">
        <w:trPr>
          <w:gridAfter w:val="1"/>
          <w:wAfter w:w="22" w:type="dxa"/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5669527" w14:textId="77777777" w:rsidR="005B7AA4" w:rsidRPr="005B1542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M1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4B735" w14:textId="77777777" w:rsidR="005B7AA4" w:rsidRPr="005B1542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have pain at my melanoma site or surgical site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55561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93E01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AF6A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24382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4AF71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4</w:t>
            </w:r>
          </w:p>
        </w:tc>
      </w:tr>
      <w:tr w:rsidR="008A587D" w:rsidRPr="005B1542" w14:paraId="44207264" w14:textId="77777777" w:rsidTr="00C5606A">
        <w:trPr>
          <w:gridAfter w:val="1"/>
          <w:wAfter w:w="22" w:type="dxa"/>
          <w:cantSplit/>
          <w:trHeight w:hRule="exact" w:val="79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637D04E" w14:textId="77777777" w:rsidR="008A587D" w:rsidRPr="005B1542" w:rsidRDefault="008A587D" w:rsidP="008A587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M2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EF90E" w14:textId="74543994" w:rsidR="008A587D" w:rsidRPr="005B1542" w:rsidRDefault="008A587D" w:rsidP="008A587D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have noticed new changes in my skin (lumps, bumps, color</w:t>
            </w:r>
            <w:r>
              <w:rPr>
                <w:sz w:val="24"/>
                <w:szCs w:val="24"/>
              </w:rPr>
              <w:t xml:space="preserve"> (colour)</w:t>
            </w:r>
            <w:r w:rsidRPr="005B154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57B2E" w14:textId="75D9329B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37F89" w14:textId="0896D90F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06CED" w14:textId="2DA52473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FCF35" w14:textId="0756E7A4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D220F" w14:textId="423553ED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1DAD" w:rsidRPr="005B1542" w14:paraId="6AA5C42B" w14:textId="77777777" w:rsidTr="00C5606A">
        <w:trPr>
          <w:gridAfter w:val="1"/>
          <w:wAfter w:w="22" w:type="dxa"/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BD1311C" w14:textId="77777777" w:rsidR="005B7AA4" w:rsidRPr="005B1542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M3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5BD4A" w14:textId="77777777" w:rsidR="005B7AA4" w:rsidRPr="005B1542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worry about the appearance of surgical scars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B899C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B1BAE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1E5A4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368C5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71D23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4</w:t>
            </w:r>
          </w:p>
        </w:tc>
      </w:tr>
      <w:tr w:rsidR="003B1DAD" w:rsidRPr="005B1542" w14:paraId="5F99923F" w14:textId="77777777" w:rsidTr="00C5606A">
        <w:trPr>
          <w:gridAfter w:val="1"/>
          <w:wAfter w:w="22" w:type="dxa"/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4639A95" w14:textId="77777777" w:rsidR="005B7AA4" w:rsidRPr="005B1542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B1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E34B9" w14:textId="77777777" w:rsidR="005B7AA4" w:rsidRPr="005B1542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have been short of breath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97AF2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E524F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8639C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23961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012AF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4</w:t>
            </w:r>
          </w:p>
        </w:tc>
      </w:tr>
      <w:tr w:rsidR="008A587D" w:rsidRPr="005B1542" w14:paraId="4AB45097" w14:textId="77777777" w:rsidTr="00C5606A">
        <w:trPr>
          <w:gridAfter w:val="1"/>
          <w:wAfter w:w="22" w:type="dxa"/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18C7074" w14:textId="77777777" w:rsidR="008A587D" w:rsidRPr="005B1542" w:rsidRDefault="008A587D" w:rsidP="008A587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ITU4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2C565" w14:textId="77777777" w:rsidR="008A587D" w:rsidRPr="005B1542" w:rsidRDefault="008A587D" w:rsidP="008A587D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have to limit my physical activity because of my condition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B7076" w14:textId="77852DCD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61E41" w14:textId="317B8A1E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39714" w14:textId="05A73605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7C795" w14:textId="1CFA677D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09FEF" w14:textId="17AAAA1B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1DAD" w:rsidRPr="005B1542" w14:paraId="623B4010" w14:textId="77777777" w:rsidTr="00C5606A">
        <w:trPr>
          <w:gridAfter w:val="1"/>
          <w:wAfter w:w="22" w:type="dxa"/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0284969D" w14:textId="77777777" w:rsidR="005B7AA4" w:rsidRPr="005B1542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An10</w:t>
            </w: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92ABC6" w14:textId="77777777" w:rsidR="005B7AA4" w:rsidRPr="005B1542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get headaches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4A140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AE852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63FD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9E5A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6BA70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4</w:t>
            </w:r>
          </w:p>
        </w:tc>
      </w:tr>
      <w:tr w:rsidR="003B1DAD" w:rsidRPr="005B1542" w14:paraId="6D69F231" w14:textId="77777777" w:rsidTr="00C5606A">
        <w:trPr>
          <w:gridAfter w:val="1"/>
          <w:wAfter w:w="22" w:type="dxa"/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16159CCD" w14:textId="77777777" w:rsidR="005B7AA4" w:rsidRPr="005B1542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Hep3</w:t>
            </w: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2D2908" w14:textId="77777777" w:rsidR="005B7AA4" w:rsidRPr="005B1542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have had fevers</w:t>
            </w:r>
            <w:r>
              <w:rPr>
                <w:sz w:val="24"/>
                <w:szCs w:val="24"/>
              </w:rPr>
              <w:t xml:space="preserve"> (episodes of high body temperature)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BF977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E10BE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4F994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77137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F2BA4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4</w:t>
            </w:r>
          </w:p>
        </w:tc>
      </w:tr>
      <w:tr w:rsidR="003B1DAD" w:rsidRPr="005B1542" w14:paraId="2F67AEA1" w14:textId="77777777" w:rsidTr="00C5606A">
        <w:trPr>
          <w:gridAfter w:val="1"/>
          <w:wAfter w:w="22" w:type="dxa"/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147D23CF" w14:textId="77777777" w:rsidR="005B7AA4" w:rsidRPr="005B1542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C1</w:t>
            </w: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D38628" w14:textId="77777777" w:rsidR="005B7AA4" w:rsidRPr="005B1542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have swelling or cramps in my stomach area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E6ABA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10BE7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28ED0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D78A2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9CC19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4</w:t>
            </w:r>
          </w:p>
        </w:tc>
      </w:tr>
      <w:tr w:rsidR="003B1DAD" w:rsidRPr="005B1542" w14:paraId="3A7B45D4" w14:textId="77777777" w:rsidTr="00C5606A">
        <w:trPr>
          <w:gridAfter w:val="1"/>
          <w:wAfter w:w="22" w:type="dxa"/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37A31E45" w14:textId="77777777" w:rsidR="005B7AA4" w:rsidRPr="005B1542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C6</w:t>
            </w: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CD175C" w14:textId="77777777" w:rsidR="005B7AA4" w:rsidRPr="005B1542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have a good appetite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5D32D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34C61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5CF5A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06652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21B39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4</w:t>
            </w:r>
          </w:p>
        </w:tc>
      </w:tr>
      <w:tr w:rsidR="003B1DAD" w:rsidRPr="005B1542" w14:paraId="35BF8464" w14:textId="77777777" w:rsidTr="00C5606A">
        <w:trPr>
          <w:gridAfter w:val="1"/>
          <w:wAfter w:w="22" w:type="dxa"/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2632B3FA" w14:textId="77777777" w:rsidR="005B7AA4" w:rsidRPr="005B1542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M5</w:t>
            </w: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2F4F1F" w14:textId="77777777" w:rsidR="005B7AA4" w:rsidRPr="005B1542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have aches and pains in my bones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B0ECF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3FE09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559CB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26EE7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56990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4</w:t>
            </w:r>
          </w:p>
        </w:tc>
      </w:tr>
      <w:tr w:rsidR="003B1DAD" w:rsidRPr="005B1542" w14:paraId="01C161C9" w14:textId="77777777" w:rsidTr="00C5606A">
        <w:trPr>
          <w:gridAfter w:val="1"/>
          <w:wAfter w:w="22" w:type="dxa"/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0F46CA52" w14:textId="77777777" w:rsidR="005B7AA4" w:rsidRPr="005B1542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M6</w:t>
            </w: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CC6509" w14:textId="77777777" w:rsidR="005B7AA4" w:rsidRPr="005B1542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have noticed blood in my stool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CDB6B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A66D9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8578C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338A0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036C0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4</w:t>
            </w:r>
          </w:p>
        </w:tc>
      </w:tr>
      <w:tr w:rsidR="008A587D" w:rsidRPr="005B1542" w14:paraId="7130FDED" w14:textId="77777777" w:rsidTr="00C5606A">
        <w:trPr>
          <w:gridAfter w:val="1"/>
          <w:wAfter w:w="22" w:type="dxa"/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72D0FD36" w14:textId="77777777" w:rsidR="008A587D" w:rsidRPr="005B1542" w:rsidRDefault="008A587D" w:rsidP="008A587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ITU3</w:t>
            </w: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8EEC5E" w14:textId="77777777" w:rsidR="008A587D" w:rsidRPr="005B1542" w:rsidRDefault="008A587D" w:rsidP="008A587D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have to limit my social activity because of my condition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EA458" w14:textId="41F91856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3A7C7" w14:textId="6147B25A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82EAB" w14:textId="7A705656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34ADC" w14:textId="0384CB39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BBF27" w14:textId="58E5BF7B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1DAD" w:rsidRPr="005B1542" w14:paraId="654D9F51" w14:textId="77777777" w:rsidTr="00C5606A">
        <w:trPr>
          <w:gridAfter w:val="1"/>
          <w:wAfter w:w="22" w:type="dxa"/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7F8A673A" w14:textId="77777777" w:rsidR="005B7AA4" w:rsidRPr="005B1542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MS8</w:t>
            </w: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A71F44" w14:textId="77777777" w:rsidR="005B7AA4" w:rsidRPr="005B1542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feel overwhelmed by my condition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77601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6D967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F4AD7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6EEDA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5E561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4</w:t>
            </w:r>
          </w:p>
        </w:tc>
      </w:tr>
      <w:tr w:rsidR="003B1DAD" w:rsidRPr="005B1542" w14:paraId="0E8EAD96" w14:textId="77777777" w:rsidTr="00C5606A">
        <w:trPr>
          <w:gridAfter w:val="1"/>
          <w:wAfter w:w="22" w:type="dxa"/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6DE5C189" w14:textId="77777777" w:rsidR="005B7AA4" w:rsidRPr="005B1542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M8</w:t>
            </w: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3EA02E" w14:textId="77777777" w:rsidR="005B7AA4" w:rsidRPr="005B1542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isolate myself from others because of my condition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3BE7B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F503F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65961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FA593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FA8E1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4</w:t>
            </w:r>
          </w:p>
        </w:tc>
      </w:tr>
      <w:tr w:rsidR="008A587D" w:rsidRPr="005B1542" w14:paraId="273E86EE" w14:textId="77777777" w:rsidTr="00C5606A">
        <w:trPr>
          <w:gridAfter w:val="1"/>
          <w:wAfter w:w="22" w:type="dxa"/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12A611E9" w14:textId="77777777" w:rsidR="008A587D" w:rsidRPr="005B1542" w:rsidRDefault="008A587D" w:rsidP="008A587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M9</w:t>
            </w: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09D6E3" w14:textId="77777777" w:rsidR="008A587D" w:rsidRPr="005B1542" w:rsidRDefault="008A587D" w:rsidP="008A587D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have difficulty thinking clearly (remembering, concentrating)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581A0" w14:textId="1E0688DD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ADC0D" w14:textId="275D687E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89B32" w14:textId="20C87881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670AF" w14:textId="7E9A27E0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DA0CC" w14:textId="32AF53CA" w:rsidR="008A587D" w:rsidRPr="005B1542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1DAD" w:rsidRPr="005B1542" w14:paraId="16A0B769" w14:textId="77777777" w:rsidTr="00C5606A">
        <w:trPr>
          <w:gridAfter w:val="1"/>
          <w:wAfter w:w="22" w:type="dxa"/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</w:tcPr>
          <w:p w14:paraId="24CB239E" w14:textId="77777777" w:rsidR="005B7AA4" w:rsidRPr="005B1542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5B1542">
              <w:rPr>
                <w:sz w:val="12"/>
                <w:szCs w:val="12"/>
              </w:rPr>
              <w:t>HI7</w:t>
            </w: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221EFF" w14:textId="77777777" w:rsidR="005B7AA4" w:rsidRPr="005B1542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I feel fatigue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BD1C2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F75C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0763E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4D8A0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7637F" w14:textId="77777777" w:rsidR="005B7AA4" w:rsidRPr="005B1542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5B1542">
              <w:rPr>
                <w:sz w:val="24"/>
                <w:szCs w:val="24"/>
              </w:rPr>
              <w:t>4</w:t>
            </w:r>
          </w:p>
        </w:tc>
      </w:tr>
    </w:tbl>
    <w:p w14:paraId="2EA8FA6E" w14:textId="77777777" w:rsidR="005B7AA4" w:rsidRPr="005B1542" w:rsidRDefault="005B7AA4" w:rsidP="003B1DAD"/>
    <w:p w14:paraId="39566DA5" w14:textId="22B101FD" w:rsidR="005B7AA4" w:rsidRPr="00A60D51" w:rsidRDefault="00060136" w:rsidP="003B1DAD">
      <w:pPr>
        <w:rPr>
          <w:sz w:val="24"/>
          <w:szCs w:val="24"/>
        </w:rPr>
      </w:pPr>
      <w:r>
        <w:br w:type="page"/>
      </w:r>
    </w:p>
    <w:p w14:paraId="43B9237D" w14:textId="77777777" w:rsidR="005B7AA4" w:rsidRPr="000610A2" w:rsidRDefault="00060136" w:rsidP="003B1DAD"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3093565E" w14:textId="77777777" w:rsidR="005B7AA4" w:rsidRPr="00060136" w:rsidRDefault="005B7AA4" w:rsidP="003B1DAD">
      <w:pPr>
        <w:rPr>
          <w:sz w:val="24"/>
          <w:szCs w:val="24"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5850"/>
        <w:gridCol w:w="6"/>
        <w:gridCol w:w="701"/>
        <w:gridCol w:w="810"/>
        <w:gridCol w:w="1080"/>
        <w:gridCol w:w="720"/>
        <w:gridCol w:w="720"/>
      </w:tblGrid>
      <w:tr w:rsidR="003B1DAD" w:rsidRPr="005B1542" w14:paraId="5D4EC6BA" w14:textId="77777777" w:rsidTr="00C5606A">
        <w:trPr>
          <w:cantSplit/>
          <w:trHeight w:val="625"/>
        </w:trPr>
        <w:tc>
          <w:tcPr>
            <w:tcW w:w="553" w:type="dxa"/>
            <w:tcBorders>
              <w:top w:val="nil"/>
              <w:left w:val="nil"/>
              <w:right w:val="nil"/>
            </w:tcBorders>
          </w:tcPr>
          <w:p w14:paraId="03A8825E" w14:textId="77777777" w:rsidR="005B7AA4" w:rsidRPr="005B1542" w:rsidRDefault="005B7AA4" w:rsidP="003B1DAD"/>
        </w:tc>
        <w:tc>
          <w:tcPr>
            <w:tcW w:w="5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9E0439" w14:textId="77777777" w:rsidR="005B7AA4" w:rsidRPr="00E87E73" w:rsidRDefault="00060136" w:rsidP="003B1DAD">
            <w:pPr>
              <w:ind w:left="234"/>
              <w:rPr>
                <w:b/>
                <w:bCs/>
                <w:i/>
                <w:iCs/>
                <w:sz w:val="28"/>
                <w:szCs w:val="28"/>
              </w:rPr>
            </w:pPr>
            <w:r w:rsidRPr="00E87E73">
              <w:rPr>
                <w:b/>
                <w:bCs/>
                <w:i/>
                <w:iCs/>
                <w:sz w:val="28"/>
                <w:szCs w:val="28"/>
              </w:rPr>
              <w:t>At the site of my melanoma surgery: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314E1C3" w14:textId="77777777" w:rsidR="005B7AA4" w:rsidRPr="00E87E73" w:rsidRDefault="00060136" w:rsidP="003B1DAD">
            <w:pPr>
              <w:jc w:val="center"/>
              <w:rPr>
                <w:b/>
                <w:bCs/>
                <w:sz w:val="22"/>
                <w:szCs w:val="22"/>
              </w:rPr>
            </w:pPr>
            <w:r w:rsidRPr="00E87E73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325D4C6" w14:textId="77777777" w:rsidR="005B7AA4" w:rsidRPr="00E87E73" w:rsidRDefault="00060136" w:rsidP="003B1DAD">
            <w:pPr>
              <w:jc w:val="center"/>
              <w:rPr>
                <w:b/>
                <w:bCs/>
                <w:sz w:val="22"/>
                <w:szCs w:val="22"/>
              </w:rPr>
            </w:pPr>
            <w:r w:rsidRPr="00E87E73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D608F17" w14:textId="4ED3E0B3" w:rsidR="005B7AA4" w:rsidRPr="00E87E73" w:rsidRDefault="00060136" w:rsidP="003B1DAD">
            <w:pPr>
              <w:jc w:val="center"/>
              <w:rPr>
                <w:b/>
                <w:bCs/>
                <w:sz w:val="22"/>
                <w:szCs w:val="22"/>
              </w:rPr>
            </w:pPr>
            <w:r w:rsidRPr="00E87E73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4D987C9" w14:textId="0B8B30C3" w:rsidR="005B7AA4" w:rsidRPr="00E87E73" w:rsidRDefault="00060136" w:rsidP="008E0A06">
            <w:pPr>
              <w:jc w:val="center"/>
              <w:rPr>
                <w:b/>
                <w:bCs/>
                <w:sz w:val="22"/>
                <w:szCs w:val="22"/>
              </w:rPr>
            </w:pPr>
            <w:r w:rsidRPr="00E87E73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87E73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083B12D9" w14:textId="77777777" w:rsidR="005B7AA4" w:rsidRPr="00E87E73" w:rsidRDefault="00060136" w:rsidP="003B1DAD">
            <w:pPr>
              <w:jc w:val="center"/>
              <w:rPr>
                <w:b/>
                <w:bCs/>
                <w:sz w:val="22"/>
                <w:szCs w:val="22"/>
              </w:rPr>
            </w:pPr>
            <w:r w:rsidRPr="00E87E73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3B1DAD" w:rsidRPr="005B1542" w14:paraId="4C65962E" w14:textId="77777777" w:rsidTr="00C5606A">
        <w:trPr>
          <w:cantSplit/>
          <w:trHeight w:hRule="exact" w:val="20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22ABABE" w14:textId="77777777" w:rsidR="005B7AA4" w:rsidRPr="005B1542" w:rsidRDefault="005B7AA4" w:rsidP="003B1DAD">
            <w:pPr>
              <w:spacing w:before="300"/>
              <w:jc w:val="center"/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AD774" w14:textId="77777777" w:rsidR="005B7AA4" w:rsidRPr="005B1542" w:rsidRDefault="005B7AA4" w:rsidP="003B1DAD">
            <w:pPr>
              <w:ind w:left="234"/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383B1B" w14:textId="77777777" w:rsidR="005B7AA4" w:rsidRPr="005B1542" w:rsidRDefault="005B7AA4" w:rsidP="003B1DAD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05CF7" w14:textId="77777777" w:rsidR="005B7AA4" w:rsidRPr="005B1542" w:rsidRDefault="005B7AA4" w:rsidP="003B1DAD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B479F" w14:textId="77777777" w:rsidR="005B7AA4" w:rsidRPr="005B1542" w:rsidRDefault="005B7AA4" w:rsidP="003B1DAD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77B14" w14:textId="77777777" w:rsidR="005B7AA4" w:rsidRPr="005B1542" w:rsidRDefault="005B7AA4" w:rsidP="003B1DAD"/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14:paraId="6A795959" w14:textId="77777777" w:rsidR="005B7AA4" w:rsidRPr="005B1542" w:rsidRDefault="005B7AA4" w:rsidP="003B1DAD"/>
        </w:tc>
      </w:tr>
      <w:tr w:rsidR="003B1DAD" w:rsidRPr="005B1542" w14:paraId="5CEC6934" w14:textId="77777777" w:rsidTr="00C5606A">
        <w:trPr>
          <w:cantSplit/>
          <w:trHeight w:val="240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03F3D4C" w14:textId="77777777" w:rsidR="005B7AA4" w:rsidRPr="00E87E73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E87E73">
              <w:rPr>
                <w:sz w:val="12"/>
                <w:szCs w:val="12"/>
              </w:rPr>
              <w:t>M10</w:t>
            </w:r>
          </w:p>
        </w:tc>
        <w:tc>
          <w:tcPr>
            <w:tcW w:w="5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F7D9A" w14:textId="77777777" w:rsidR="005B7AA4" w:rsidRPr="00E87E73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I have swelling at my melanoma site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2537C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9B462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9E281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32C9C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30390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4</w:t>
            </w:r>
          </w:p>
        </w:tc>
      </w:tr>
      <w:tr w:rsidR="003B1DAD" w:rsidRPr="005B1542" w14:paraId="72C82722" w14:textId="77777777" w:rsidTr="00C5606A">
        <w:trPr>
          <w:cantSplit/>
          <w:trHeight w:val="245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48CD694" w14:textId="77777777" w:rsidR="005B7AA4" w:rsidRPr="00E87E73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E87E73">
              <w:rPr>
                <w:sz w:val="12"/>
                <w:szCs w:val="12"/>
              </w:rPr>
              <w:t>M11</w:t>
            </w:r>
          </w:p>
        </w:tc>
        <w:tc>
          <w:tcPr>
            <w:tcW w:w="5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0D676" w14:textId="77777777" w:rsidR="005B7AA4" w:rsidRPr="00E87E73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I have swelling as a result of surgery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05FE2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B33F9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5AD40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44944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B8773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4</w:t>
            </w:r>
          </w:p>
        </w:tc>
      </w:tr>
      <w:tr w:rsidR="003B1DAD" w:rsidRPr="005B1542" w14:paraId="35017DFF" w14:textId="77777777" w:rsidTr="00C5606A">
        <w:trPr>
          <w:cantSplit/>
          <w:trHeight w:val="240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39233D3" w14:textId="77777777" w:rsidR="005B7AA4" w:rsidRPr="00E87E73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E87E73">
              <w:rPr>
                <w:sz w:val="12"/>
                <w:szCs w:val="12"/>
              </w:rPr>
              <w:t>M12</w:t>
            </w:r>
          </w:p>
        </w:tc>
        <w:tc>
          <w:tcPr>
            <w:tcW w:w="5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ACB7E" w14:textId="77777777" w:rsidR="005B7AA4" w:rsidRPr="00E87E73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I am bothered by the amount of swelling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D7032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61CAF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73C58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2BC7C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5A395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4</w:t>
            </w:r>
          </w:p>
        </w:tc>
      </w:tr>
      <w:tr w:rsidR="003B1DAD" w:rsidRPr="005B1542" w14:paraId="15DE6BAF" w14:textId="77777777" w:rsidTr="00C5606A">
        <w:trPr>
          <w:cantSplit/>
          <w:trHeight w:val="240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54B64A6" w14:textId="77777777" w:rsidR="005B7AA4" w:rsidRPr="00E87E73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E87E73">
              <w:rPr>
                <w:sz w:val="12"/>
                <w:szCs w:val="12"/>
              </w:rPr>
              <w:t>M13</w:t>
            </w:r>
          </w:p>
        </w:tc>
        <w:tc>
          <w:tcPr>
            <w:tcW w:w="5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0F2F3" w14:textId="77777777" w:rsidR="005B7AA4" w:rsidRPr="00E87E73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Movement of my swollen area is painful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50210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CD29C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8B0B9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05B08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13A17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4</w:t>
            </w:r>
          </w:p>
        </w:tc>
      </w:tr>
      <w:tr w:rsidR="003B1DAD" w:rsidRPr="005B1542" w14:paraId="3D11C57B" w14:textId="77777777" w:rsidTr="00C5606A">
        <w:trPr>
          <w:cantSplit/>
          <w:trHeight w:val="240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0D5DE8F" w14:textId="77777777" w:rsidR="005B7AA4" w:rsidRPr="00E87E73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E87E73">
              <w:rPr>
                <w:sz w:val="12"/>
                <w:szCs w:val="12"/>
              </w:rPr>
              <w:t>M14</w:t>
            </w:r>
          </w:p>
        </w:tc>
        <w:tc>
          <w:tcPr>
            <w:tcW w:w="5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7E073" w14:textId="77777777" w:rsidR="005B7AA4" w:rsidRPr="00E87E73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Swelling keeps me from doing the things I want to d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A8713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CC1F0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8EC75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3F6EE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4EBAB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4</w:t>
            </w:r>
          </w:p>
        </w:tc>
      </w:tr>
      <w:tr w:rsidR="008A587D" w:rsidRPr="005B1542" w14:paraId="26E6A69C" w14:textId="77777777" w:rsidTr="00C5606A">
        <w:trPr>
          <w:cantSplit/>
          <w:trHeight w:val="240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6DD1C8A9" w14:textId="77777777" w:rsidR="008A587D" w:rsidRPr="00E87E73" w:rsidRDefault="008A587D" w:rsidP="008A587D">
            <w:pPr>
              <w:spacing w:before="300"/>
              <w:jc w:val="center"/>
              <w:rPr>
                <w:sz w:val="12"/>
                <w:szCs w:val="12"/>
              </w:rPr>
            </w:pPr>
            <w:r w:rsidRPr="00E87E73">
              <w:rPr>
                <w:sz w:val="12"/>
                <w:szCs w:val="12"/>
              </w:rPr>
              <w:t>M15</w:t>
            </w:r>
          </w:p>
        </w:tc>
        <w:tc>
          <w:tcPr>
            <w:tcW w:w="58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0BF874" w14:textId="77777777" w:rsidR="008A587D" w:rsidRPr="00E87E73" w:rsidRDefault="008A587D" w:rsidP="008A587D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</w:t>
            </w:r>
            <w:r w:rsidRPr="00E87E73">
              <w:rPr>
                <w:sz w:val="24"/>
                <w:szCs w:val="24"/>
              </w:rPr>
              <w:t>lling keeps me from wearing clothes or shoes I want to wear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733C2" w14:textId="57A445A6" w:rsidR="008A587D" w:rsidRPr="00E87E73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98D78" w14:textId="250BA812" w:rsidR="008A587D" w:rsidRPr="00E87E73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4EEF6" w14:textId="43E9AAC0" w:rsidR="008A587D" w:rsidRPr="00E87E73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04050" w14:textId="5427B4C2" w:rsidR="008A587D" w:rsidRPr="00E87E73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01AF4" w14:textId="6001D564" w:rsidR="008A587D" w:rsidRPr="00E87E73" w:rsidRDefault="008A587D" w:rsidP="008A587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1DAD" w:rsidRPr="005B1542" w14:paraId="3E9508EA" w14:textId="77777777" w:rsidTr="00C5606A">
        <w:trPr>
          <w:cantSplit/>
          <w:trHeight w:val="240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79926956" w14:textId="77777777" w:rsidR="005B7AA4" w:rsidRPr="00E87E73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E87E73">
              <w:rPr>
                <w:sz w:val="12"/>
                <w:szCs w:val="12"/>
              </w:rPr>
              <w:t>M16</w:t>
            </w:r>
          </w:p>
        </w:tc>
        <w:tc>
          <w:tcPr>
            <w:tcW w:w="58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E01111" w14:textId="77777777" w:rsidR="005B7AA4" w:rsidRPr="00E87E73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I feel numbness at my surgical site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B605D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CA98C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15C6E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3ADDE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2098C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4</w:t>
            </w:r>
          </w:p>
        </w:tc>
      </w:tr>
      <w:tr w:rsidR="003B1DAD" w:rsidRPr="005B1542" w14:paraId="2AD72631" w14:textId="77777777" w:rsidTr="00C5606A">
        <w:trPr>
          <w:cantSplit/>
          <w:trHeight w:val="55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</w:tcPr>
          <w:p w14:paraId="7683D6AA" w14:textId="77777777" w:rsidR="005B7AA4" w:rsidRPr="00E87E73" w:rsidRDefault="00060136" w:rsidP="003B1DAD">
            <w:pPr>
              <w:spacing w:before="300"/>
              <w:jc w:val="center"/>
              <w:rPr>
                <w:sz w:val="12"/>
                <w:szCs w:val="12"/>
              </w:rPr>
            </w:pPr>
            <w:r w:rsidRPr="00E87E73">
              <w:rPr>
                <w:sz w:val="12"/>
                <w:szCs w:val="12"/>
              </w:rPr>
              <w:t>M17</w:t>
            </w:r>
          </w:p>
        </w:tc>
        <w:tc>
          <w:tcPr>
            <w:tcW w:w="58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CF39E9" w14:textId="77777777" w:rsidR="005B7AA4" w:rsidRPr="00E87E73" w:rsidRDefault="00060136" w:rsidP="00060136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I have good range of movement</w:t>
            </w:r>
            <w:r>
              <w:rPr>
                <w:sz w:val="24"/>
                <w:szCs w:val="24"/>
              </w:rPr>
              <w:t xml:space="preserve"> in my arm or leg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D66C1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BBC0D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A1291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72855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30EAF" w14:textId="77777777" w:rsidR="005B7AA4" w:rsidRPr="00E87E73" w:rsidRDefault="00060136" w:rsidP="00060136">
            <w:pPr>
              <w:spacing w:before="240"/>
              <w:jc w:val="center"/>
              <w:rPr>
                <w:sz w:val="24"/>
                <w:szCs w:val="24"/>
              </w:rPr>
            </w:pPr>
            <w:r w:rsidRPr="00E87E73">
              <w:rPr>
                <w:sz w:val="24"/>
                <w:szCs w:val="24"/>
              </w:rPr>
              <w:t>4</w:t>
            </w:r>
          </w:p>
        </w:tc>
      </w:tr>
    </w:tbl>
    <w:p w14:paraId="1AE0FEBE" w14:textId="77777777" w:rsidR="005B7AA4" w:rsidRDefault="005B7AA4">
      <w:pPr>
        <w:pStyle w:val="Header"/>
        <w:tabs>
          <w:tab w:val="clear" w:pos="4320"/>
          <w:tab w:val="clear" w:pos="8640"/>
        </w:tabs>
      </w:pPr>
    </w:p>
    <w:sectPr w:rsidR="003B1DAD">
      <w:headerReference w:type="default" r:id="rId10"/>
      <w:footerReference w:type="default" r:id="rId11"/>
      <w:pgSz w:w="12240" w:h="15840"/>
      <w:pgMar w:top="720" w:right="547" w:bottom="720" w:left="1152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3D8E" w14:textId="77777777" w:rsidR="00EF0FBC" w:rsidRDefault="00060136">
      <w:r>
        <w:separator/>
      </w:r>
    </w:p>
  </w:endnote>
  <w:endnote w:type="continuationSeparator" w:id="0">
    <w:p w14:paraId="2176D8A5" w14:textId="77777777" w:rsidR="00EF0FBC" w:rsidRDefault="0006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2CBC" w14:textId="244ADFD5" w:rsidR="005B7AA4" w:rsidRDefault="00060136" w:rsidP="003B1DAD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41B016F7" w14:textId="3A5DB4E5" w:rsidR="005B7AA4" w:rsidRPr="00F44639" w:rsidRDefault="00060136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  <w:szCs w:val="12"/>
      </w:rPr>
    </w:pPr>
    <w:r>
      <w:rPr>
        <w:rStyle w:val="PageNumber"/>
        <w:sz w:val="12"/>
      </w:rPr>
      <w:t>Copyright 1987, 1997 by David Cella, Ph</w:t>
    </w:r>
    <w:r w:rsidR="004E2871">
      <w:rPr>
        <w:rStyle w:val="PageNumber"/>
        <w:sz w:val="12"/>
      </w:rPr>
      <w:t>.</w:t>
    </w:r>
    <w:r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</w:r>
    <w:r w:rsidRPr="00F44639">
      <w:rPr>
        <w:rStyle w:val="PageNumber"/>
        <w:sz w:val="12"/>
        <w:szCs w:val="12"/>
      </w:rPr>
      <w:t xml:space="preserve">Page </w:t>
    </w:r>
    <w:r w:rsidRPr="00F44639">
      <w:rPr>
        <w:rStyle w:val="PageNumber"/>
        <w:sz w:val="12"/>
        <w:szCs w:val="12"/>
      </w:rPr>
      <w:fldChar w:fldCharType="begin"/>
    </w:r>
    <w:r w:rsidRPr="00F44639">
      <w:rPr>
        <w:rStyle w:val="PageNumber"/>
        <w:sz w:val="12"/>
        <w:szCs w:val="12"/>
      </w:rPr>
      <w:instrText xml:space="preserve"> PAGE </w:instrText>
    </w:r>
    <w:r w:rsidRPr="00F44639">
      <w:rPr>
        <w:rStyle w:val="PageNumber"/>
        <w:sz w:val="12"/>
        <w:szCs w:val="12"/>
      </w:rPr>
      <w:fldChar w:fldCharType="separate"/>
    </w:r>
    <w:r w:rsidRPr="00F44639">
      <w:rPr>
        <w:rStyle w:val="PageNumber"/>
        <w:noProof/>
        <w:sz w:val="12"/>
        <w:szCs w:val="12"/>
      </w:rPr>
      <w:t>4</w:t>
    </w:r>
    <w:r w:rsidRPr="00F44639">
      <w:rPr>
        <w:rStyle w:val="PageNumber"/>
        <w:sz w:val="12"/>
        <w:szCs w:val="12"/>
      </w:rPr>
      <w:fldChar w:fldCharType="end"/>
    </w:r>
    <w:r w:rsidRPr="00F44639">
      <w:rPr>
        <w:rStyle w:val="PageNumber"/>
        <w:sz w:val="12"/>
        <w:szCs w:val="12"/>
      </w:rPr>
      <w:t xml:space="preserve"> of </w:t>
    </w:r>
    <w:r w:rsidRPr="00F44639">
      <w:rPr>
        <w:rStyle w:val="PageNumber"/>
        <w:sz w:val="12"/>
        <w:szCs w:val="12"/>
      </w:rPr>
      <w:fldChar w:fldCharType="begin"/>
    </w:r>
    <w:r w:rsidRPr="00F44639">
      <w:rPr>
        <w:rStyle w:val="PageNumber"/>
        <w:sz w:val="12"/>
        <w:szCs w:val="12"/>
      </w:rPr>
      <w:instrText xml:space="preserve"> NUMPAGES </w:instrText>
    </w:r>
    <w:r w:rsidRPr="00F44639">
      <w:rPr>
        <w:rStyle w:val="PageNumber"/>
        <w:sz w:val="12"/>
        <w:szCs w:val="12"/>
      </w:rPr>
      <w:fldChar w:fldCharType="separate"/>
    </w:r>
    <w:r w:rsidRPr="00F44639">
      <w:rPr>
        <w:rStyle w:val="PageNumber"/>
        <w:noProof/>
        <w:sz w:val="12"/>
        <w:szCs w:val="12"/>
      </w:rPr>
      <w:t>4</w:t>
    </w:r>
    <w:r w:rsidRPr="00F44639">
      <w:rPr>
        <w:rStyle w:val="PageNumber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61F3" w14:textId="77777777" w:rsidR="00EF0FBC" w:rsidRDefault="00060136">
      <w:r>
        <w:separator/>
      </w:r>
    </w:p>
  </w:footnote>
  <w:footnote w:type="continuationSeparator" w:id="0">
    <w:p w14:paraId="6FD5E728" w14:textId="77777777" w:rsidR="00EF0FBC" w:rsidRDefault="0006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A3F8" w14:textId="77777777" w:rsidR="005B7AA4" w:rsidRPr="00D02404" w:rsidRDefault="00060136" w:rsidP="003B1DAD">
    <w:pPr>
      <w:jc w:val="center"/>
      <w:rPr>
        <w:b/>
        <w:bCs/>
        <w:sz w:val="28"/>
        <w:szCs w:val="28"/>
      </w:rPr>
    </w:pPr>
    <w:r w:rsidRPr="00D02404">
      <w:rPr>
        <w:b/>
        <w:bCs/>
        <w:sz w:val="28"/>
        <w:szCs w:val="28"/>
      </w:rPr>
      <w:t>FACT-M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9CB3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EACE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CAB1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6A8F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9400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4A3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A18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60E0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2E8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ADF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2C144752"/>
    <w:multiLevelType w:val="singleLevel"/>
    <w:tmpl w:val="D720819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6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7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0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1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2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3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590044355">
    <w:abstractNumId w:val="24"/>
  </w:num>
  <w:num w:numId="2" w16cid:durableId="1298872395">
    <w:abstractNumId w:val="22"/>
  </w:num>
  <w:num w:numId="3" w16cid:durableId="1887713801">
    <w:abstractNumId w:val="23"/>
  </w:num>
  <w:num w:numId="4" w16cid:durableId="439035299">
    <w:abstractNumId w:val="28"/>
  </w:num>
  <w:num w:numId="5" w16cid:durableId="715399733">
    <w:abstractNumId w:val="19"/>
  </w:num>
  <w:num w:numId="6" w16cid:durableId="2130125507">
    <w:abstractNumId w:val="27"/>
  </w:num>
  <w:num w:numId="7" w16cid:durableId="795878671">
    <w:abstractNumId w:val="11"/>
  </w:num>
  <w:num w:numId="8" w16cid:durableId="1852330888">
    <w:abstractNumId w:val="33"/>
  </w:num>
  <w:num w:numId="9" w16cid:durableId="986085062">
    <w:abstractNumId w:val="18"/>
  </w:num>
  <w:num w:numId="10" w16cid:durableId="687147461">
    <w:abstractNumId w:val="20"/>
  </w:num>
  <w:num w:numId="11" w16cid:durableId="255598449">
    <w:abstractNumId w:val="25"/>
  </w:num>
  <w:num w:numId="12" w16cid:durableId="1080566783">
    <w:abstractNumId w:val="26"/>
  </w:num>
  <w:num w:numId="13" w16cid:durableId="1616450640">
    <w:abstractNumId w:val="21"/>
  </w:num>
  <w:num w:numId="14" w16cid:durableId="754979847">
    <w:abstractNumId w:val="15"/>
  </w:num>
  <w:num w:numId="15" w16cid:durableId="1752661486">
    <w:abstractNumId w:val="12"/>
  </w:num>
  <w:num w:numId="16" w16cid:durableId="1624575515">
    <w:abstractNumId w:val="13"/>
  </w:num>
  <w:num w:numId="17" w16cid:durableId="937714394">
    <w:abstractNumId w:val="16"/>
  </w:num>
  <w:num w:numId="18" w16cid:durableId="1635285212">
    <w:abstractNumId w:val="32"/>
  </w:num>
  <w:num w:numId="19" w16cid:durableId="1916360377">
    <w:abstractNumId w:val="31"/>
  </w:num>
  <w:num w:numId="20" w16cid:durableId="624039697">
    <w:abstractNumId w:val="10"/>
  </w:num>
  <w:num w:numId="21" w16cid:durableId="1167790335">
    <w:abstractNumId w:val="30"/>
  </w:num>
  <w:num w:numId="22" w16cid:durableId="1337460962">
    <w:abstractNumId w:val="17"/>
  </w:num>
  <w:num w:numId="23" w16cid:durableId="779568918">
    <w:abstractNumId w:val="29"/>
  </w:num>
  <w:num w:numId="24" w16cid:durableId="98913759">
    <w:abstractNumId w:val="34"/>
  </w:num>
  <w:num w:numId="25" w16cid:durableId="1372654502">
    <w:abstractNumId w:val="14"/>
  </w:num>
  <w:num w:numId="26" w16cid:durableId="1056975807">
    <w:abstractNumId w:val="9"/>
  </w:num>
  <w:num w:numId="27" w16cid:durableId="949551147">
    <w:abstractNumId w:val="7"/>
  </w:num>
  <w:num w:numId="28" w16cid:durableId="1007949355">
    <w:abstractNumId w:val="6"/>
  </w:num>
  <w:num w:numId="29" w16cid:durableId="309749839">
    <w:abstractNumId w:val="5"/>
  </w:num>
  <w:num w:numId="30" w16cid:durableId="1089035953">
    <w:abstractNumId w:val="4"/>
  </w:num>
  <w:num w:numId="31" w16cid:durableId="191963170">
    <w:abstractNumId w:val="8"/>
  </w:num>
  <w:num w:numId="32" w16cid:durableId="232160866">
    <w:abstractNumId w:val="3"/>
  </w:num>
  <w:num w:numId="33" w16cid:durableId="1627351403">
    <w:abstractNumId w:val="2"/>
  </w:num>
  <w:num w:numId="34" w16cid:durableId="1210456060">
    <w:abstractNumId w:val="1"/>
  </w:num>
  <w:num w:numId="35" w16cid:durableId="41139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054"/>
    <w:rsid w:val="00000054"/>
    <w:rsid w:val="00060136"/>
    <w:rsid w:val="00197ABB"/>
    <w:rsid w:val="004E2871"/>
    <w:rsid w:val="005B7AA4"/>
    <w:rsid w:val="008A587D"/>
    <w:rsid w:val="008E0A06"/>
    <w:rsid w:val="00956FFB"/>
    <w:rsid w:val="00A60D51"/>
    <w:rsid w:val="00C5606A"/>
    <w:rsid w:val="00D05499"/>
    <w:rsid w:val="00DF4141"/>
    <w:rsid w:val="00EE3EB9"/>
    <w:rsid w:val="00EF0FBC"/>
    <w:rsid w:val="00F54315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26C02DA"/>
  <w15:chartTrackingRefBased/>
  <w15:docId w15:val="{A174223E-88F1-4239-8C9C-D2D638AA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6"/>
      </w:numPr>
    </w:pPr>
  </w:style>
  <w:style w:type="paragraph" w:styleId="ListBullet2">
    <w:name w:val="List Bullet 2"/>
    <w:basedOn w:val="Normal"/>
    <w:autoRedefine/>
    <w:pPr>
      <w:numPr>
        <w:numId w:val="27"/>
      </w:numPr>
    </w:pPr>
  </w:style>
  <w:style w:type="paragraph" w:styleId="ListBullet3">
    <w:name w:val="List Bullet 3"/>
    <w:basedOn w:val="Normal"/>
    <w:autoRedefine/>
    <w:pPr>
      <w:numPr>
        <w:numId w:val="28"/>
      </w:numPr>
    </w:pPr>
  </w:style>
  <w:style w:type="paragraph" w:styleId="ListBullet4">
    <w:name w:val="List Bullet 4"/>
    <w:basedOn w:val="Normal"/>
    <w:autoRedefine/>
    <w:pPr>
      <w:numPr>
        <w:numId w:val="29"/>
      </w:numPr>
    </w:pPr>
  </w:style>
  <w:style w:type="paragraph" w:styleId="ListBullet5">
    <w:name w:val="List Bullet 5"/>
    <w:basedOn w:val="Normal"/>
    <w:autoRedefine/>
    <w:pPr>
      <w:numPr>
        <w:numId w:val="3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31"/>
      </w:numPr>
    </w:pPr>
  </w:style>
  <w:style w:type="paragraph" w:styleId="ListNumber2">
    <w:name w:val="List Number 2"/>
    <w:basedOn w:val="Normal"/>
    <w:pPr>
      <w:numPr>
        <w:numId w:val="32"/>
      </w:numPr>
    </w:pPr>
  </w:style>
  <w:style w:type="paragraph" w:styleId="ListNumber3">
    <w:name w:val="List Number 3"/>
    <w:basedOn w:val="Normal"/>
    <w:pPr>
      <w:numPr>
        <w:numId w:val="33"/>
      </w:numPr>
    </w:pPr>
  </w:style>
  <w:style w:type="paragraph" w:styleId="ListNumber4">
    <w:name w:val="List Number 4"/>
    <w:basedOn w:val="Normal"/>
    <w:pPr>
      <w:numPr>
        <w:numId w:val="34"/>
      </w:numPr>
    </w:pPr>
  </w:style>
  <w:style w:type="paragraph" w:styleId="ListNumber5">
    <w:name w:val="List Number 5"/>
    <w:basedOn w:val="Normal"/>
    <w:pPr>
      <w:numPr>
        <w:numId w:val="3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T-Cx_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E3F81-0953-4B93-9346-B0861E4ED011}">
  <ds:schemaRefs>
    <ds:schemaRef ds:uri="543a8f0f-3d2d-4be5-bc46-3e41ff4bf78d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68ad0da1-55ce-43f4-8488-d129f09d87f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80FE19-82A2-453C-9604-9A956FAA1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F295B-B746-4F9E-80AC-1E99745F8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0da1-55ce-43f4-8488-d129f09d87f9"/>
    <ds:schemaRef ds:uri="543a8f0f-3d2d-4be5-bc46-3e41ff4bf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FACT-Cx_us</Template>
  <TotalTime>23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Jason Bredle</cp:lastModifiedBy>
  <cp:revision>15</cp:revision>
  <cp:lastPrinted>2024-01-19T16:17:00Z</cp:lastPrinted>
  <dcterms:created xsi:type="dcterms:W3CDTF">2021-04-27T19:51:00Z</dcterms:created>
  <dcterms:modified xsi:type="dcterms:W3CDTF">2024-01-19T16:17:00Z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144400</vt:r8>
  </property>
</Properties>
</file>