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5E15" w14:textId="77777777" w:rsidR="00B80B03" w:rsidRPr="00F73A76" w:rsidRDefault="00B80B03">
      <w:pPr>
        <w:ind w:left="-180" w:right="-162"/>
        <w:rPr>
          <w:sz w:val="24"/>
          <w:szCs w:val="24"/>
        </w:rPr>
      </w:pPr>
    </w:p>
    <w:p w14:paraId="037108A0" w14:textId="6FB99419" w:rsidR="00645B2A" w:rsidRPr="00F73A76" w:rsidRDefault="00645B2A" w:rsidP="00882669">
      <w:pPr>
        <w:ind w:left="-180" w:right="11"/>
        <w:rPr>
          <w:b/>
          <w:sz w:val="26"/>
          <w:u w:val="single"/>
        </w:rPr>
      </w:pPr>
      <w:r w:rsidRPr="00F73A76">
        <w:rPr>
          <w:sz w:val="26"/>
        </w:rPr>
        <w:t xml:space="preserve">Below is a list of statements that other people with your condition have said are important. </w:t>
      </w:r>
      <w:r w:rsidR="00CC4611" w:rsidRPr="00F73A76">
        <w:rPr>
          <w:b/>
          <w:bCs/>
          <w:snapToGrid w:val="0"/>
          <w:sz w:val="26"/>
          <w:szCs w:val="26"/>
        </w:rPr>
        <w:t xml:space="preserve">Please circle or mark one number per line to indicate your response as it applies to the </w:t>
      </w:r>
      <w:r w:rsidR="00CC4611" w:rsidRPr="00F73A76">
        <w:rPr>
          <w:b/>
          <w:bCs/>
          <w:snapToGrid w:val="0"/>
          <w:sz w:val="26"/>
          <w:szCs w:val="26"/>
          <w:u w:val="single"/>
        </w:rPr>
        <w:t>past 7 days</w:t>
      </w:r>
      <w:r w:rsidR="00CC4611" w:rsidRPr="00F73A76">
        <w:rPr>
          <w:b/>
          <w:bCs/>
          <w:snapToGrid w:val="0"/>
          <w:sz w:val="26"/>
          <w:szCs w:val="26"/>
        </w:rPr>
        <w:t>.</w:t>
      </w:r>
    </w:p>
    <w:p w14:paraId="3D73762D" w14:textId="77777777" w:rsidR="00B31740" w:rsidRPr="00F73A76" w:rsidRDefault="00B31740" w:rsidP="00882669">
      <w:pPr>
        <w:ind w:left="-180" w:right="11"/>
        <w:rPr>
          <w:b/>
          <w:sz w:val="24"/>
          <w:szCs w:val="24"/>
          <w:u w:val="single"/>
        </w:r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90"/>
        <w:gridCol w:w="900"/>
        <w:gridCol w:w="900"/>
        <w:gridCol w:w="990"/>
        <w:gridCol w:w="900"/>
        <w:gridCol w:w="990"/>
      </w:tblGrid>
      <w:tr w:rsidR="00645B2A" w:rsidRPr="00F73A76" w14:paraId="564E79AC" w14:textId="77777777" w:rsidTr="00882669">
        <w:trPr>
          <w:cantSplit/>
          <w:trHeight w:val="1024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4900F" w14:textId="77777777" w:rsidR="00645B2A" w:rsidRPr="00F73A76" w:rsidRDefault="00645B2A">
            <w:pPr>
              <w:jc w:val="center"/>
              <w:rPr>
                <w:sz w:val="10"/>
              </w:rPr>
            </w:pPr>
          </w:p>
          <w:p w14:paraId="06F75031" w14:textId="77777777" w:rsidR="00C52BEA" w:rsidRPr="00F73A76" w:rsidRDefault="00C52BEA">
            <w:pPr>
              <w:jc w:val="center"/>
              <w:rPr>
                <w:sz w:val="10"/>
              </w:rPr>
            </w:pPr>
          </w:p>
          <w:p w14:paraId="58CC18E1" w14:textId="77777777" w:rsidR="00C52BEA" w:rsidRPr="00F73A76" w:rsidRDefault="00C52BEA">
            <w:pPr>
              <w:jc w:val="center"/>
              <w:rPr>
                <w:sz w:val="10"/>
              </w:rPr>
            </w:pPr>
          </w:p>
          <w:p w14:paraId="28E3489B" w14:textId="77777777" w:rsidR="00C52BEA" w:rsidRPr="00F73A76" w:rsidRDefault="00C52BEA">
            <w:pPr>
              <w:jc w:val="center"/>
              <w:rPr>
                <w:sz w:val="10"/>
              </w:rPr>
            </w:pPr>
          </w:p>
          <w:p w14:paraId="3265261F" w14:textId="77777777" w:rsidR="00645B2A" w:rsidRPr="00F73A76" w:rsidRDefault="00645B2A">
            <w:pPr>
              <w:rPr>
                <w:sz w:val="10"/>
              </w:rPr>
            </w:pPr>
          </w:p>
          <w:p w14:paraId="6D74357F" w14:textId="77777777" w:rsidR="00645B2A" w:rsidRPr="00F73A76" w:rsidRDefault="00645B2A">
            <w:pPr>
              <w:rPr>
                <w:sz w:val="1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E3538DB" w14:textId="77777777" w:rsidR="00645B2A" w:rsidRPr="00F73A76" w:rsidRDefault="00645B2A" w:rsidP="00B31740">
            <w:pPr>
              <w:pStyle w:val="Heading1"/>
              <w:rPr>
                <w:sz w:val="28"/>
                <w:u w:val="single"/>
              </w:rPr>
            </w:pPr>
          </w:p>
          <w:p w14:paraId="7AD2FCCD" w14:textId="77777777" w:rsidR="00BF4BDC" w:rsidRPr="00F73A76" w:rsidRDefault="00BF4BDC">
            <w:pPr>
              <w:rPr>
                <w:sz w:val="24"/>
                <w:szCs w:val="24"/>
                <w:u w:val="single"/>
              </w:rPr>
            </w:pPr>
          </w:p>
          <w:p w14:paraId="0B393D1C" w14:textId="77777777" w:rsidR="00645B2A" w:rsidRPr="00F73A76" w:rsidRDefault="00BF4BDC" w:rsidP="009A6075">
            <w:pPr>
              <w:ind w:left="342"/>
              <w:rPr>
                <w:b/>
                <w:sz w:val="24"/>
                <w:szCs w:val="24"/>
                <w:u w:val="single"/>
              </w:rPr>
            </w:pPr>
            <w:r w:rsidRPr="00F73A76">
              <w:rPr>
                <w:b/>
                <w:sz w:val="24"/>
                <w:szCs w:val="24"/>
                <w:u w:val="single"/>
              </w:rPr>
              <w:t>PERCEIVED COGNITIVE IMPAIRMENTS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DEA1FBC" w14:textId="77777777" w:rsidR="00645B2A" w:rsidRPr="00F73A76" w:rsidRDefault="00645B2A" w:rsidP="00627194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Never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9D02A7E" w14:textId="77777777" w:rsidR="00645B2A" w:rsidRPr="00F73A76" w:rsidRDefault="00645B2A" w:rsidP="00627194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About once a week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1FAEA49" w14:textId="77777777" w:rsidR="00645B2A" w:rsidRPr="00F73A76" w:rsidRDefault="00645B2A" w:rsidP="00627194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Two to three times a week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1FAA312" w14:textId="77777777" w:rsidR="00645B2A" w:rsidRPr="00F73A76" w:rsidRDefault="00645B2A" w:rsidP="00627194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Nearly every day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57B5035A" w14:textId="1A33DDA4" w:rsidR="00645B2A" w:rsidRPr="00F73A76" w:rsidRDefault="00645B2A" w:rsidP="00B31740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Several times</w:t>
            </w:r>
            <w:r w:rsidR="00B31740" w:rsidRPr="00F73A76">
              <w:rPr>
                <w:b/>
                <w:sz w:val="22"/>
              </w:rPr>
              <w:t xml:space="preserve"> </w:t>
            </w:r>
            <w:r w:rsidRPr="00F73A76">
              <w:rPr>
                <w:b/>
                <w:sz w:val="22"/>
              </w:rPr>
              <w:t>a day</w:t>
            </w:r>
          </w:p>
        </w:tc>
      </w:tr>
      <w:tr w:rsidR="00645B2A" w:rsidRPr="00F73A76" w14:paraId="712D8D96" w14:textId="77777777" w:rsidTr="00882669">
        <w:trPr>
          <w:cantSplit/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9E9D7E" w14:textId="77777777" w:rsidR="00645B2A" w:rsidRPr="00F73A76" w:rsidRDefault="00645B2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CogA1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E2821" w14:textId="28DD38CC" w:rsidR="00645B2A" w:rsidRPr="00F73A76" w:rsidRDefault="00645B2A" w:rsidP="00234919">
            <w:pPr>
              <w:pStyle w:val="Heading3"/>
              <w:spacing w:before="240"/>
            </w:pPr>
            <w:r w:rsidRPr="00F73A76">
              <w:t>I have had trouble forming thoughts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62453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C4FAE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9A3A5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7DE30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3AAD4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592CCC74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B9D9605" w14:textId="77777777" w:rsidR="00645B2A" w:rsidRPr="00F73A76" w:rsidRDefault="00645B2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CogA3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620E0" w14:textId="30ECE573" w:rsidR="00645B2A" w:rsidRPr="00F73A76" w:rsidRDefault="00645B2A" w:rsidP="00425BA4">
            <w:pPr>
              <w:pStyle w:val="Heading3"/>
              <w:spacing w:before="240"/>
            </w:pPr>
            <w:r w:rsidRPr="00F73A76">
              <w:t>My thinking has been slow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8078B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634FE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BB169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211BC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F5E99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14E2F13C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6AC52D0" w14:textId="77777777" w:rsidR="00645B2A" w:rsidRPr="00F73A76" w:rsidRDefault="00645B2A" w:rsidP="00234919">
            <w:pPr>
              <w:spacing w:before="240"/>
              <w:jc w:val="center"/>
              <w:rPr>
                <w:sz w:val="36"/>
              </w:rPr>
            </w:pPr>
            <w:r w:rsidRPr="00F73A76">
              <w:rPr>
                <w:sz w:val="12"/>
              </w:rPr>
              <w:t>CogC7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4657E" w14:textId="2C343E68" w:rsidR="00645B2A" w:rsidRPr="00F73A76" w:rsidRDefault="00645B2A" w:rsidP="00425BA4">
            <w:pPr>
              <w:pStyle w:val="Heading3"/>
              <w:spacing w:before="240"/>
            </w:pPr>
            <w:r w:rsidRPr="00F73A76">
              <w:t>I have had trouble concentrating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66D84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41328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FB3D5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2C51B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03E4E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31AE124E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14D356E" w14:textId="77777777" w:rsidR="00645B2A" w:rsidRPr="00F73A76" w:rsidRDefault="00645B2A" w:rsidP="00234919">
            <w:pPr>
              <w:spacing w:before="240"/>
              <w:jc w:val="center"/>
              <w:rPr>
                <w:sz w:val="36"/>
              </w:rPr>
            </w:pPr>
            <w:r w:rsidRPr="00F73A76">
              <w:rPr>
                <w:sz w:val="12"/>
              </w:rPr>
              <w:t>CogM9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50BD" w14:textId="6B130CF5" w:rsidR="00645B2A" w:rsidRPr="00F73A76" w:rsidRDefault="00645B2A" w:rsidP="00425BA4">
            <w:pPr>
              <w:pStyle w:val="Heading3"/>
              <w:spacing w:before="240"/>
            </w:pPr>
            <w:r w:rsidRPr="00F73A76">
              <w:t>I have had trouble finding my way to a familiar place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B2B0B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F0A4F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B2CD9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6ADB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42E38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B31740" w:rsidRPr="00F73A76" w14:paraId="37162050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E010CD4" w14:textId="77777777" w:rsidR="00B31740" w:rsidRPr="00F73A76" w:rsidRDefault="00B31740" w:rsidP="00B31740">
            <w:pPr>
              <w:spacing w:before="240"/>
              <w:jc w:val="center"/>
              <w:rPr>
                <w:sz w:val="40"/>
              </w:rPr>
            </w:pPr>
            <w:r w:rsidRPr="00F73A76">
              <w:rPr>
                <w:sz w:val="12"/>
              </w:rPr>
              <w:t>CogM10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113EC" w14:textId="2ECF04A4" w:rsidR="00B31740" w:rsidRPr="00F73A76" w:rsidRDefault="00B31740" w:rsidP="00425BA4">
            <w:pPr>
              <w:pStyle w:val="Heading3"/>
              <w:spacing w:before="240"/>
            </w:pPr>
            <w:r w:rsidRPr="00F73A76">
              <w:t>I have had trouble remembering where I put things, like my keys or my wallet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17046" w14:textId="31017739" w:rsidR="00B31740" w:rsidRPr="00F73A76" w:rsidRDefault="00B31740" w:rsidP="00B31740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20182" w14:textId="7439CCA0" w:rsidR="00B31740" w:rsidRPr="00F73A76" w:rsidRDefault="00B31740" w:rsidP="00B31740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3748A" w14:textId="168A3BB7" w:rsidR="00B31740" w:rsidRPr="00F73A76" w:rsidRDefault="00B31740" w:rsidP="00B31740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B35B1" w14:textId="341CABAA" w:rsidR="00B31740" w:rsidRPr="00F73A76" w:rsidRDefault="00B31740" w:rsidP="00B31740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24F39" w14:textId="53457C31" w:rsidR="00B31740" w:rsidRPr="00F73A76" w:rsidRDefault="00B31740" w:rsidP="00B31740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7CEEB9D0" w14:textId="77777777" w:rsidTr="00882669">
        <w:trPr>
          <w:cantSplit/>
          <w:trHeight w:hRule="exact" w:val="79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6E27866" w14:textId="77777777" w:rsidR="00645B2A" w:rsidRPr="00F73A76" w:rsidRDefault="00645B2A" w:rsidP="00234919">
            <w:pPr>
              <w:spacing w:before="240"/>
              <w:jc w:val="center"/>
              <w:rPr>
                <w:noProof/>
                <w:sz w:val="12"/>
              </w:rPr>
            </w:pPr>
            <w:r w:rsidRPr="00F73A76">
              <w:rPr>
                <w:sz w:val="12"/>
              </w:rPr>
              <w:t>CogM12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1CB02" w14:textId="42C9D74B" w:rsidR="00645B2A" w:rsidRPr="00F73A76" w:rsidRDefault="00645B2A" w:rsidP="00425BA4">
            <w:pPr>
              <w:pStyle w:val="Heading3"/>
              <w:spacing w:before="240"/>
            </w:pPr>
            <w:r w:rsidRPr="00F73A76">
              <w:t>I have had trouble remembering new information, like phone numbers or simple instructions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5B90F" w14:textId="77777777" w:rsidR="00645B2A" w:rsidRPr="00F73A76" w:rsidRDefault="00645B2A" w:rsidP="00234919">
            <w:pPr>
              <w:pStyle w:val="Heading2"/>
              <w:jc w:val="center"/>
            </w:pPr>
            <w:r w:rsidRPr="00F73A7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94A2A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25AB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E6FE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E57E5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76AF2B5C" w14:textId="77777777" w:rsidTr="00882669">
        <w:trPr>
          <w:cantSplit/>
          <w:trHeight w:hRule="exact" w:val="79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D5B67A8" w14:textId="77777777" w:rsidR="00645B2A" w:rsidRPr="00F73A76" w:rsidRDefault="00645B2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CogV13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4850D" w14:textId="08355DCB" w:rsidR="00645B2A" w:rsidRPr="00F73A76" w:rsidRDefault="00645B2A" w:rsidP="00425BA4">
            <w:pPr>
              <w:pStyle w:val="Heading3"/>
              <w:spacing w:before="240"/>
            </w:pPr>
            <w:r w:rsidRPr="00F73A76">
              <w:t>I have had trouble recalling the name of an object while talking to someone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128A6" w14:textId="77777777" w:rsidR="00645B2A" w:rsidRPr="00F73A76" w:rsidRDefault="00645B2A" w:rsidP="00234919">
            <w:pPr>
              <w:pStyle w:val="Heading2"/>
              <w:jc w:val="center"/>
            </w:pPr>
            <w:r w:rsidRPr="00F73A76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15BD7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D4AC1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9AD7F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1C3BF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24D64BFB" w14:textId="77777777" w:rsidTr="0088266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91F525F" w14:textId="77777777" w:rsidR="00645B2A" w:rsidRPr="00F73A76" w:rsidRDefault="00645B2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CogV15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1F70B8B7" w14:textId="35B4FB84" w:rsidR="00645B2A" w:rsidRPr="00F73A76" w:rsidRDefault="00645B2A" w:rsidP="00425BA4">
            <w:pPr>
              <w:pStyle w:val="Heading3"/>
              <w:spacing w:before="240"/>
            </w:pPr>
            <w:r w:rsidRPr="00F73A76">
              <w:t>I have had trouble finding the right word(s) to express myself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426B0E49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200FE8A4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1D5C9CC5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04F6E618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EE5E6DC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539D0162" w14:textId="77777777" w:rsidTr="0088266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C2DAFA7" w14:textId="77777777" w:rsidR="00645B2A" w:rsidRPr="00F73A76" w:rsidRDefault="00645B2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CogV16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433BCE1" w14:textId="600B54B8" w:rsidR="00645B2A" w:rsidRPr="00F73A76" w:rsidRDefault="00645B2A" w:rsidP="00234919">
            <w:pPr>
              <w:pStyle w:val="Heading3"/>
              <w:spacing w:before="240"/>
            </w:pPr>
            <w:r w:rsidRPr="00F73A76">
              <w:t>I have used the wrong word when I referred to an object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3FE1D87C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563AD13B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2979A983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3B68E1B4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1A78B6F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5B7733A4" w14:textId="77777777" w:rsidTr="0088266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94AE132" w14:textId="77777777" w:rsidR="00645B2A" w:rsidRPr="00F73A76" w:rsidRDefault="00645B2A" w:rsidP="00234919">
            <w:pPr>
              <w:spacing w:before="240"/>
              <w:jc w:val="center"/>
              <w:rPr>
                <w:sz w:val="8"/>
              </w:rPr>
            </w:pPr>
            <w:r w:rsidRPr="00F73A76">
              <w:rPr>
                <w:sz w:val="12"/>
              </w:rPr>
              <w:t>CogV17b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9D2F440" w14:textId="5EE07364" w:rsidR="00645B2A" w:rsidRPr="00F73A76" w:rsidRDefault="00645B2A" w:rsidP="00425BA4">
            <w:pPr>
              <w:pStyle w:val="Heading3"/>
              <w:spacing w:before="240"/>
            </w:pPr>
            <w:r w:rsidRPr="00F73A76">
              <w:t>I have had trouble saying what I mean in conversations with others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1CF1159E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67D7041F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3EC5FC2B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4C67CE78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568AB0F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0E333B69" w14:textId="77777777" w:rsidTr="0088266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7050894" w14:textId="77777777" w:rsidR="00645B2A" w:rsidRPr="00F73A76" w:rsidRDefault="00645B2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CogF19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53FDB879" w14:textId="7D34666F" w:rsidR="00645B2A" w:rsidRPr="00F73A76" w:rsidRDefault="00645B2A" w:rsidP="00425BA4">
            <w:pPr>
              <w:pStyle w:val="Heading3"/>
              <w:spacing w:before="240"/>
            </w:pPr>
            <w:r w:rsidRPr="00F73A76">
              <w:t>I have walked into a room and forgotten what I meant to get or do there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479AE03C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1B993551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5F9F1DE5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764AC03E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2CBDF380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0928ADBE" w14:textId="77777777" w:rsidTr="0088266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E7AF0AD" w14:textId="77777777" w:rsidR="00645B2A" w:rsidRPr="00F73A76" w:rsidRDefault="00645B2A" w:rsidP="00234919">
            <w:pPr>
              <w:spacing w:before="240"/>
              <w:jc w:val="center"/>
              <w:rPr>
                <w:sz w:val="36"/>
              </w:rPr>
            </w:pPr>
            <w:r w:rsidRPr="00F73A76">
              <w:rPr>
                <w:sz w:val="12"/>
              </w:rPr>
              <w:t>CogF23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3E936A5D" w14:textId="25E8EAD7" w:rsidR="00645B2A" w:rsidRPr="00F73A76" w:rsidRDefault="00645B2A" w:rsidP="00425BA4">
            <w:pPr>
              <w:pStyle w:val="Heading3"/>
              <w:spacing w:before="240"/>
            </w:pPr>
            <w:r w:rsidRPr="00F73A76">
              <w:t>I have had to work really hard to pay attention or I would make a mistake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38644D93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7B00C76E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67EFCEA7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75D7DB12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4FC2BC9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645B2A" w:rsidRPr="00F73A76" w14:paraId="1DCD9BF9" w14:textId="77777777" w:rsidTr="0088266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9DFEE7" w14:textId="77777777" w:rsidR="00645B2A" w:rsidRPr="00F73A76" w:rsidRDefault="00645B2A" w:rsidP="00234919">
            <w:pPr>
              <w:spacing w:before="240"/>
              <w:jc w:val="center"/>
              <w:rPr>
                <w:sz w:val="36"/>
              </w:rPr>
            </w:pPr>
            <w:r w:rsidRPr="00F73A76">
              <w:rPr>
                <w:sz w:val="12"/>
              </w:rPr>
              <w:t>CogF24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6641F825" w14:textId="28B73AAB" w:rsidR="00645B2A" w:rsidRPr="00F73A76" w:rsidRDefault="00645B2A" w:rsidP="00425BA4">
            <w:pPr>
              <w:pStyle w:val="Heading3"/>
              <w:spacing w:before="240"/>
            </w:pPr>
            <w:r w:rsidRPr="00F73A76">
              <w:t>I have forgotten names of people soon after being introduced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0BD98500" w14:textId="77777777" w:rsidR="00645B2A" w:rsidRPr="00F73A76" w:rsidRDefault="00645B2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32D01782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7422AD24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bottom"/>
          </w:tcPr>
          <w:p w14:paraId="715932E3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6023590" w14:textId="77777777" w:rsidR="00645B2A" w:rsidRPr="00F73A76" w:rsidRDefault="00645B2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</w:tbl>
    <w:p w14:paraId="00DCEB88" w14:textId="6B938D9D" w:rsidR="009B301A" w:rsidRPr="00F73A76" w:rsidRDefault="009B301A" w:rsidP="00882669">
      <w:pPr>
        <w:ind w:left="-180" w:right="11"/>
        <w:rPr>
          <w:b/>
          <w:bCs/>
          <w:snapToGrid w:val="0"/>
          <w:sz w:val="26"/>
          <w:szCs w:val="26"/>
        </w:rPr>
      </w:pPr>
      <w:r w:rsidRPr="00F73A76">
        <w:br w:type="page"/>
      </w:r>
      <w:r w:rsidR="002B1EF8" w:rsidRPr="00F73A76">
        <w:lastRenderedPageBreak/>
        <w:br/>
      </w:r>
      <w:r w:rsidR="00CC4611" w:rsidRPr="00F73A76">
        <w:rPr>
          <w:b/>
          <w:bCs/>
          <w:snapToGrid w:val="0"/>
          <w:sz w:val="26"/>
          <w:szCs w:val="26"/>
        </w:rPr>
        <w:t xml:space="preserve">Please circle or mark one number per line to indicate your response as it applies to the </w:t>
      </w:r>
      <w:r w:rsidR="00CC4611" w:rsidRPr="00F73A76">
        <w:rPr>
          <w:b/>
          <w:bCs/>
          <w:snapToGrid w:val="0"/>
          <w:sz w:val="26"/>
          <w:szCs w:val="26"/>
          <w:u w:val="single"/>
        </w:rPr>
        <w:t>past 7 days</w:t>
      </w:r>
      <w:r w:rsidR="00CC4611" w:rsidRPr="00F73A76">
        <w:rPr>
          <w:b/>
          <w:bCs/>
          <w:snapToGrid w:val="0"/>
          <w:sz w:val="26"/>
          <w:szCs w:val="26"/>
        </w:rPr>
        <w:t>.</w:t>
      </w: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90"/>
        <w:gridCol w:w="900"/>
        <w:gridCol w:w="900"/>
        <w:gridCol w:w="990"/>
        <w:gridCol w:w="900"/>
        <w:gridCol w:w="990"/>
      </w:tblGrid>
      <w:tr w:rsidR="009B301A" w:rsidRPr="00F73A76" w14:paraId="22A9F58C" w14:textId="77777777" w:rsidTr="00882669">
        <w:trPr>
          <w:cantSplit/>
          <w:trHeight w:val="40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36447FF2" w14:textId="77777777" w:rsidR="009B301A" w:rsidRPr="00F73A76" w:rsidRDefault="009B301A">
            <w:pPr>
              <w:jc w:val="center"/>
              <w:rPr>
                <w:sz w:val="1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CED41F3" w14:textId="77777777" w:rsidR="009B301A" w:rsidRPr="00F73A76" w:rsidRDefault="009B301A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508072E" w14:textId="77777777" w:rsidR="009B301A" w:rsidRPr="00F73A76" w:rsidRDefault="009B301A" w:rsidP="00234919">
            <w:pPr>
              <w:pStyle w:val="Heading5"/>
            </w:pPr>
            <w:r w:rsidRPr="00F73A76">
              <w:t>Never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084BF3" w14:textId="77777777" w:rsidR="009B301A" w:rsidRPr="00F73A76" w:rsidRDefault="009B301A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About once a week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95673C2" w14:textId="77777777" w:rsidR="009B301A" w:rsidRPr="00F73A76" w:rsidRDefault="009B301A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Two to three times a week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8DD9D8" w14:textId="50C5AC1C" w:rsidR="009B301A" w:rsidRPr="00F73A76" w:rsidRDefault="009B301A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Nearly every day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EB019F" w14:textId="77777777" w:rsidR="009B301A" w:rsidRPr="00F73A76" w:rsidRDefault="009B301A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Several times a day</w:t>
            </w:r>
          </w:p>
        </w:tc>
      </w:tr>
      <w:tr w:rsidR="009B301A" w:rsidRPr="00F73A76" w14:paraId="2FB1C330" w14:textId="77777777" w:rsidTr="00882669">
        <w:trPr>
          <w:cantSplit/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6D3DCBF5" w14:textId="77777777" w:rsidR="009B301A" w:rsidRPr="00F73A76" w:rsidRDefault="009B301A" w:rsidP="00234919">
            <w:pPr>
              <w:spacing w:before="240"/>
              <w:jc w:val="center"/>
              <w:rPr>
                <w:sz w:val="36"/>
              </w:rPr>
            </w:pPr>
            <w:r w:rsidRPr="00F73A76">
              <w:rPr>
                <w:sz w:val="12"/>
              </w:rPr>
              <w:t>CogF25</w:t>
            </w:r>
          </w:p>
        </w:tc>
        <w:tc>
          <w:tcPr>
            <w:tcW w:w="54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1F1B7A2" w14:textId="659D9CBC" w:rsidR="009B301A" w:rsidRPr="00F73A76" w:rsidRDefault="009B301A" w:rsidP="00425BA4">
            <w:pPr>
              <w:pStyle w:val="Heading3"/>
              <w:spacing w:before="240"/>
            </w:pPr>
            <w:r w:rsidRPr="00F73A76">
              <w:t>My reactions in everyday situations have been slow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E85D0" w14:textId="77777777" w:rsidR="009B301A" w:rsidRPr="00F73A76" w:rsidRDefault="009B301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4CBD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CAFC6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012DA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FF974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9B301A" w:rsidRPr="00F73A76" w14:paraId="3FEF2EF6" w14:textId="77777777" w:rsidTr="008826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81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5199DF6E" w14:textId="77777777" w:rsidR="009B301A" w:rsidRPr="00F73A76" w:rsidRDefault="009B301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CogC31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5B3AE9C6" w14:textId="537E485B" w:rsidR="009B301A" w:rsidRPr="00F73A76" w:rsidRDefault="009B301A" w:rsidP="00234919">
            <w:pPr>
              <w:pStyle w:val="Heading3"/>
              <w:spacing w:before="240"/>
            </w:pPr>
            <w:r w:rsidRPr="00F73A76">
              <w:t>I have had to work harder than usual to keep track of what I was doing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7E273747" w14:textId="77777777" w:rsidR="009B301A" w:rsidRPr="00F73A76" w:rsidRDefault="009B301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4180A3A4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7F12A65D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09852B2F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54D6650B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9B301A" w:rsidRPr="00F73A76" w14:paraId="0F29C790" w14:textId="77777777" w:rsidTr="008826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55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55E976A5" w14:textId="77777777" w:rsidR="009B301A" w:rsidRPr="00F73A76" w:rsidRDefault="009B301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CogC32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7F4C3F41" w14:textId="46F77CF4" w:rsidR="00665802" w:rsidRPr="00F73A76" w:rsidRDefault="009B301A" w:rsidP="00425BA4">
            <w:pPr>
              <w:pStyle w:val="Heading3"/>
              <w:spacing w:before="240"/>
            </w:pPr>
            <w:r w:rsidRPr="00F73A76">
              <w:t>My thinking has been slower than usual</w:t>
            </w:r>
            <w:r w:rsidR="006A5FB1" w:rsidRPr="00F73A76">
              <w:tab/>
            </w:r>
          </w:p>
          <w:p w14:paraId="2B23AA55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124A5354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486B65D4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5B2E4537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19222899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4E7C3259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0DA46617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6ED2717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03019A0A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6F7F2EB2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D2F644A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1E2764F2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68584757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1DB5D3FC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63923C4B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C1FE99A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6F51A969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2ADD13B6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E49FC9D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76D0885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2CECCF54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13DA8A7B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41FF56AB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BACAA9F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2A1A8110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55D5FA7C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0CF73F51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0444B8DB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5B746666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1B8943C7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BF9F245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3ED03E1F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55EC0B3E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5B783D83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2EDCAB53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62A555BC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BD6EB2E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F093466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1F2C3474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7DE5024E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55966511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05B02B66" w14:textId="77777777" w:rsidR="00665802" w:rsidRPr="00F73A76" w:rsidRDefault="00665802" w:rsidP="00425BA4">
            <w:pPr>
              <w:pStyle w:val="Heading3"/>
              <w:spacing w:before="240"/>
            </w:pPr>
          </w:p>
          <w:p w14:paraId="527DA2F3" w14:textId="77777777" w:rsidR="00665802" w:rsidRPr="00F73A76" w:rsidRDefault="00665802" w:rsidP="00425BA4">
            <w:pPr>
              <w:pStyle w:val="Heading3"/>
              <w:spacing w:before="240"/>
            </w:pPr>
          </w:p>
        </w:tc>
        <w:tc>
          <w:tcPr>
            <w:tcW w:w="900" w:type="dxa"/>
            <w:vAlign w:val="bottom"/>
          </w:tcPr>
          <w:p w14:paraId="38E11547" w14:textId="77777777" w:rsidR="009B301A" w:rsidRPr="00F73A76" w:rsidRDefault="009B301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2DFA05D5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6BBE8954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07A74A43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37D8B1CD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9B301A" w:rsidRPr="00F73A76" w14:paraId="6F6BAC08" w14:textId="77777777" w:rsidTr="008826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82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50D99ABB" w14:textId="77777777" w:rsidR="009B301A" w:rsidRPr="00F73A76" w:rsidRDefault="009B301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CogC33a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11E5C7E4" w14:textId="3E99E000" w:rsidR="009B301A" w:rsidRPr="00F73A76" w:rsidRDefault="009B301A" w:rsidP="00425BA4">
            <w:pPr>
              <w:pStyle w:val="Heading3"/>
              <w:spacing w:before="240"/>
            </w:pPr>
            <w:r w:rsidRPr="00F73A76">
              <w:t>I have had to work harder than usual to express myself clearly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37321F0A" w14:textId="77777777" w:rsidR="009B301A" w:rsidRPr="00F73A76" w:rsidRDefault="009B301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18DD98BA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0838E619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09E00E59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739327D3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9B301A" w:rsidRPr="00F73A76" w14:paraId="7B40E3E0" w14:textId="77777777" w:rsidTr="008826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82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10B39BC8" w14:textId="77777777" w:rsidR="009B301A" w:rsidRPr="00F73A76" w:rsidRDefault="009B301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CogC33c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2A20DDF0" w14:textId="61DA6D6E" w:rsidR="009B301A" w:rsidRPr="00F73A76" w:rsidRDefault="009B301A" w:rsidP="00425BA4">
            <w:pPr>
              <w:pStyle w:val="Heading3"/>
              <w:spacing w:before="240"/>
            </w:pPr>
            <w:r w:rsidRPr="00F73A76">
              <w:t>I have had to use written lists more often than usual so I would not forget things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49EF1CB9" w14:textId="77777777" w:rsidR="009B301A" w:rsidRPr="00F73A76" w:rsidRDefault="009B301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752DCB8E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78E70B6E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52AE7D1C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0B0288A5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9B301A" w:rsidRPr="00F73A76" w14:paraId="4EE86C69" w14:textId="77777777" w:rsidTr="008826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829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03730296" w14:textId="77777777" w:rsidR="009B301A" w:rsidRPr="00F73A76" w:rsidRDefault="009B301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CogMT1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4CE955B2" w14:textId="47ADC08B" w:rsidR="009B301A" w:rsidRPr="00F73A76" w:rsidRDefault="009B301A" w:rsidP="00425BA4">
            <w:pPr>
              <w:pStyle w:val="Heading3"/>
              <w:spacing w:before="240"/>
            </w:pPr>
            <w:r w:rsidRPr="00F73A76">
              <w:t>I have trouble keeping track of what I am doing if I am interrupted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2E896050" w14:textId="77777777" w:rsidR="009B301A" w:rsidRPr="00F73A76" w:rsidRDefault="009B301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67409DF3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34F858A8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366DF5A8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3375F297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9B301A" w:rsidRPr="00F73A76" w14:paraId="19F6748F" w14:textId="77777777" w:rsidTr="0088266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cantSplit/>
          <w:trHeight w:hRule="exact" w:val="862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4593E504" w14:textId="77777777" w:rsidR="009B301A" w:rsidRPr="00F73A76" w:rsidRDefault="009B301A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CogMT2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19CC87F7" w14:textId="15D1FC86" w:rsidR="009B301A" w:rsidRPr="00F73A76" w:rsidRDefault="009B301A" w:rsidP="00425BA4">
            <w:pPr>
              <w:pStyle w:val="Heading3"/>
              <w:spacing w:before="240"/>
            </w:pPr>
            <w:r w:rsidRPr="00F73A76">
              <w:t xml:space="preserve">I have </w:t>
            </w:r>
            <w:r w:rsidR="00554736" w:rsidRPr="00F73A76">
              <w:t>trouble</w:t>
            </w:r>
            <w:r w:rsidRPr="00F73A76">
              <w:t xml:space="preserve"> shifting back and forth between different activities that require thinking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5688C906" w14:textId="77777777" w:rsidR="009B301A" w:rsidRPr="00F73A76" w:rsidRDefault="009B301A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5894D128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6028CD89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1861F117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006ABD8D" w14:textId="77777777" w:rsidR="009B301A" w:rsidRPr="00F73A76" w:rsidRDefault="009B301A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</w:tbl>
    <w:p w14:paraId="7A07908B" w14:textId="77777777" w:rsidR="00E2791B" w:rsidRPr="00F73A76" w:rsidRDefault="002B1EF8" w:rsidP="00882669">
      <w:pPr>
        <w:ind w:left="-180" w:right="-162"/>
        <w:rPr>
          <w:b/>
          <w:bCs/>
          <w:snapToGrid w:val="0"/>
          <w:sz w:val="26"/>
          <w:szCs w:val="26"/>
        </w:rPr>
      </w:pPr>
      <w:r w:rsidRPr="00F73A76">
        <w:rPr>
          <w:b/>
        </w:rPr>
        <w:br/>
      </w:r>
    </w:p>
    <w:p w14:paraId="5D24E8AF" w14:textId="0F41302A" w:rsidR="00627194" w:rsidRPr="00F73A76" w:rsidRDefault="00CC4611" w:rsidP="00E2791B">
      <w:pPr>
        <w:ind w:left="-180" w:right="-162"/>
        <w:rPr>
          <w:b/>
          <w:bCs/>
          <w:snapToGrid w:val="0"/>
          <w:sz w:val="26"/>
          <w:szCs w:val="26"/>
        </w:rPr>
      </w:pPr>
      <w:r w:rsidRPr="00F73A76">
        <w:rPr>
          <w:b/>
          <w:bCs/>
          <w:snapToGrid w:val="0"/>
          <w:sz w:val="26"/>
          <w:szCs w:val="26"/>
        </w:rPr>
        <w:t xml:space="preserve">Please circle or mark one number per line to indicate your response as it applies to the </w:t>
      </w:r>
      <w:r w:rsidRPr="00F73A76">
        <w:rPr>
          <w:b/>
          <w:bCs/>
          <w:snapToGrid w:val="0"/>
          <w:sz w:val="26"/>
          <w:szCs w:val="26"/>
          <w:u w:val="single"/>
        </w:rPr>
        <w:t>past 7 days</w:t>
      </w:r>
      <w:r w:rsidRPr="00F73A76">
        <w:rPr>
          <w:b/>
          <w:bCs/>
          <w:snapToGrid w:val="0"/>
          <w:sz w:val="26"/>
          <w:szCs w:val="26"/>
        </w:rPr>
        <w:t>.</w:t>
      </w:r>
    </w:p>
    <w:tbl>
      <w:tblPr>
        <w:tblW w:w="108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5490"/>
        <w:gridCol w:w="900"/>
        <w:gridCol w:w="900"/>
        <w:gridCol w:w="990"/>
        <w:gridCol w:w="900"/>
        <w:gridCol w:w="990"/>
      </w:tblGrid>
      <w:tr w:rsidR="004F144D" w:rsidRPr="00F73A76" w14:paraId="10BE37DC" w14:textId="77777777" w:rsidTr="00882669">
        <w:trPr>
          <w:cantSplit/>
          <w:trHeight w:val="1080"/>
        </w:trPr>
        <w:tc>
          <w:tcPr>
            <w:tcW w:w="720" w:type="dxa"/>
            <w:tcBorders>
              <w:bottom w:val="single" w:sz="4" w:space="0" w:color="auto"/>
            </w:tcBorders>
          </w:tcPr>
          <w:p w14:paraId="4D95CE12" w14:textId="77777777" w:rsidR="004F144D" w:rsidRPr="00F73A76" w:rsidRDefault="004F144D" w:rsidP="00227507">
            <w:pPr>
              <w:jc w:val="center"/>
              <w:rPr>
                <w:sz w:val="10"/>
              </w:rPr>
            </w:pPr>
          </w:p>
          <w:p w14:paraId="070F6C33" w14:textId="77777777" w:rsidR="004F144D" w:rsidRPr="00F73A76" w:rsidRDefault="004F144D" w:rsidP="00227507">
            <w:pPr>
              <w:rPr>
                <w:sz w:val="10"/>
              </w:rPr>
            </w:pPr>
          </w:p>
          <w:p w14:paraId="75B683F7" w14:textId="77777777" w:rsidR="004F144D" w:rsidRPr="00F73A76" w:rsidRDefault="004F144D" w:rsidP="00227507">
            <w:pPr>
              <w:rPr>
                <w:sz w:val="10"/>
              </w:rPr>
            </w:pPr>
          </w:p>
        </w:tc>
        <w:tc>
          <w:tcPr>
            <w:tcW w:w="5490" w:type="dxa"/>
          </w:tcPr>
          <w:p w14:paraId="75F197B5" w14:textId="77777777" w:rsidR="004F144D" w:rsidRPr="00F73A76" w:rsidRDefault="004F144D" w:rsidP="00227507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5055FA0E" w14:textId="77777777" w:rsidR="00BF4BDC" w:rsidRPr="00F73A76" w:rsidRDefault="00BF4BDC" w:rsidP="00227507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</w:p>
          <w:p w14:paraId="0D66DC4E" w14:textId="77777777" w:rsidR="00BF4BDC" w:rsidRPr="00F73A76" w:rsidRDefault="00BF4BDC" w:rsidP="00227507">
            <w:pPr>
              <w:tabs>
                <w:tab w:val="left" w:leader="dot" w:pos="6084"/>
              </w:tabs>
              <w:ind w:left="324"/>
              <w:rPr>
                <w:sz w:val="24"/>
              </w:rPr>
            </w:pPr>
            <w:r w:rsidRPr="00F73A76">
              <w:rPr>
                <w:b/>
                <w:sz w:val="24"/>
                <w:szCs w:val="24"/>
                <w:u w:val="single"/>
              </w:rPr>
              <w:t>COMMENTS FROM OTHERS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bottom"/>
          </w:tcPr>
          <w:p w14:paraId="3E1E616C" w14:textId="77777777" w:rsidR="004F144D" w:rsidRPr="00F73A76" w:rsidRDefault="004F144D" w:rsidP="00234919">
            <w:pPr>
              <w:pStyle w:val="Heading5"/>
            </w:pPr>
            <w:r w:rsidRPr="00F73A76">
              <w:t>Never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bottom"/>
          </w:tcPr>
          <w:p w14:paraId="2E8C31D8" w14:textId="77777777" w:rsidR="004F144D" w:rsidRPr="00F73A76" w:rsidRDefault="004F144D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About once a week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bottom"/>
          </w:tcPr>
          <w:p w14:paraId="5360FB7E" w14:textId="77777777" w:rsidR="004F144D" w:rsidRPr="00F73A76" w:rsidRDefault="004F144D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Two to three times a week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  <w:vAlign w:val="bottom"/>
          </w:tcPr>
          <w:p w14:paraId="00D5DB3A" w14:textId="4A68959C" w:rsidR="004F144D" w:rsidRPr="00F73A76" w:rsidRDefault="004F144D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Nearly every day</w:t>
            </w: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bottom"/>
          </w:tcPr>
          <w:p w14:paraId="27480395" w14:textId="77777777" w:rsidR="004F144D" w:rsidRPr="00F73A76" w:rsidRDefault="004F144D" w:rsidP="00234919">
            <w:pPr>
              <w:jc w:val="center"/>
              <w:rPr>
                <w:b/>
                <w:bCs/>
                <w:sz w:val="22"/>
              </w:rPr>
            </w:pPr>
            <w:r w:rsidRPr="00F73A76">
              <w:rPr>
                <w:b/>
                <w:bCs/>
                <w:sz w:val="22"/>
              </w:rPr>
              <w:t>Several times a day</w:t>
            </w:r>
          </w:p>
        </w:tc>
      </w:tr>
      <w:tr w:rsidR="004F144D" w:rsidRPr="00F73A76" w14:paraId="129EA49F" w14:textId="77777777" w:rsidTr="00480A3E">
        <w:trPr>
          <w:cantSplit/>
          <w:trHeight w:val="9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6C71B1E6" w14:textId="77777777" w:rsidR="004F144D" w:rsidRPr="00F73A76" w:rsidRDefault="0017484F" w:rsidP="00234919">
            <w:pPr>
              <w:spacing w:before="240"/>
              <w:jc w:val="center"/>
              <w:rPr>
                <w:sz w:val="40"/>
              </w:rPr>
            </w:pPr>
            <w:r w:rsidRPr="00F73A76">
              <w:rPr>
                <w:sz w:val="12"/>
              </w:rPr>
              <w:t>CogO1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263BFF37" w14:textId="20C984CD" w:rsidR="004F144D" w:rsidRPr="00F73A76" w:rsidRDefault="004F144D" w:rsidP="00480A3E">
            <w:pPr>
              <w:pStyle w:val="Heading3"/>
              <w:spacing w:before="180" w:after="60"/>
            </w:pPr>
            <w:r w:rsidRPr="00F73A76">
              <w:t xml:space="preserve">Other people have told me I seemed to have trouble </w:t>
            </w:r>
            <w:r w:rsidRPr="00F73A76">
              <w:rPr>
                <w:u w:val="single"/>
              </w:rPr>
              <w:t>remembering information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66BAB2A6" w14:textId="77777777" w:rsidR="004F144D" w:rsidRPr="00F73A76" w:rsidRDefault="004F144D" w:rsidP="00480A3E">
            <w:pPr>
              <w:tabs>
                <w:tab w:val="left" w:leader="dot" w:pos="6084"/>
              </w:tabs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23648A0F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63112FAC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255ECB9A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40B59EEC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4F144D" w:rsidRPr="00F73A76" w14:paraId="0FE1BC35" w14:textId="77777777" w:rsidTr="00882669">
        <w:trPr>
          <w:cantSplit/>
          <w:trHeight w:hRule="exact" w:val="79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6B1E15EA" w14:textId="77777777" w:rsidR="004F144D" w:rsidRPr="00F73A76" w:rsidRDefault="0017484F" w:rsidP="00234919">
            <w:pPr>
              <w:spacing w:before="240"/>
              <w:jc w:val="center"/>
              <w:rPr>
                <w:sz w:val="40"/>
              </w:rPr>
            </w:pPr>
            <w:r w:rsidRPr="00F73A76">
              <w:rPr>
                <w:sz w:val="12"/>
              </w:rPr>
              <w:t>CogO2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188F9A9C" w14:textId="66543966" w:rsidR="004F144D" w:rsidRPr="00F73A76" w:rsidRDefault="004F144D" w:rsidP="00480A3E">
            <w:pPr>
              <w:pStyle w:val="Heading3"/>
              <w:spacing w:before="180" w:after="60"/>
            </w:pPr>
            <w:r w:rsidRPr="00F73A76">
              <w:t xml:space="preserve">Other people have told me I seemed to have trouble </w:t>
            </w:r>
            <w:r w:rsidRPr="00F73A76">
              <w:rPr>
                <w:u w:val="single"/>
              </w:rPr>
              <w:t>speaking clearly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582B0D57" w14:textId="77777777" w:rsidR="004F144D" w:rsidRPr="00F73A76" w:rsidRDefault="004F144D" w:rsidP="00480A3E">
            <w:pPr>
              <w:tabs>
                <w:tab w:val="left" w:leader="dot" w:pos="6084"/>
              </w:tabs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900" w:type="dxa"/>
            <w:vAlign w:val="bottom"/>
          </w:tcPr>
          <w:p w14:paraId="06ABA511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01E82438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41C21DCF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4EFE6126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4F144D" w:rsidRPr="00F73A76" w14:paraId="0D71E3DC" w14:textId="77777777" w:rsidTr="00882669">
        <w:trPr>
          <w:cantSplit/>
          <w:trHeight w:hRule="exact" w:val="805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E6E6E6"/>
          </w:tcPr>
          <w:p w14:paraId="61FE0914" w14:textId="77777777" w:rsidR="004F144D" w:rsidRPr="00F73A76" w:rsidRDefault="0017484F" w:rsidP="00234919">
            <w:pPr>
              <w:tabs>
                <w:tab w:val="left" w:pos="162"/>
              </w:tabs>
              <w:spacing w:before="240"/>
              <w:jc w:val="center"/>
              <w:rPr>
                <w:noProof/>
                <w:sz w:val="12"/>
              </w:rPr>
            </w:pPr>
            <w:r w:rsidRPr="00F73A76">
              <w:rPr>
                <w:sz w:val="12"/>
              </w:rPr>
              <w:t>CogO3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02DA0D2B" w14:textId="69780268" w:rsidR="004F144D" w:rsidRPr="00F73A76" w:rsidRDefault="004F144D" w:rsidP="00480A3E">
            <w:pPr>
              <w:pStyle w:val="Heading3"/>
              <w:spacing w:before="180" w:after="60"/>
            </w:pPr>
            <w:r w:rsidRPr="00F73A76">
              <w:t xml:space="preserve">Other people have told me I seemed to have trouble </w:t>
            </w:r>
            <w:r w:rsidRPr="00F73A76">
              <w:rPr>
                <w:u w:val="single"/>
              </w:rPr>
              <w:t>thinking clearly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0237D928" w14:textId="77777777" w:rsidR="004F144D" w:rsidRPr="00F73A76" w:rsidRDefault="004F144D" w:rsidP="00480A3E">
            <w:pPr>
              <w:pStyle w:val="Heading2"/>
              <w:spacing w:after="60"/>
              <w:jc w:val="center"/>
            </w:pPr>
            <w:r w:rsidRPr="00F73A76">
              <w:t>0</w:t>
            </w:r>
          </w:p>
        </w:tc>
        <w:tc>
          <w:tcPr>
            <w:tcW w:w="900" w:type="dxa"/>
            <w:vAlign w:val="bottom"/>
          </w:tcPr>
          <w:p w14:paraId="33927F4B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162A2DB8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6B28B6FF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14013599" w14:textId="77777777" w:rsidR="004F144D" w:rsidRPr="00F73A76" w:rsidRDefault="004F144D" w:rsidP="00480A3E">
            <w:pPr>
              <w:spacing w:after="60"/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4F144D" w:rsidRPr="00F73A76" w14:paraId="5272C969" w14:textId="77777777" w:rsidTr="00480A3E">
        <w:trPr>
          <w:cantSplit/>
          <w:trHeight w:hRule="exact" w:val="466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53F2804" w14:textId="77777777" w:rsidR="004F144D" w:rsidRPr="00F73A76" w:rsidRDefault="0017484F" w:rsidP="00234919">
            <w:pPr>
              <w:tabs>
                <w:tab w:val="left" w:pos="162"/>
              </w:tabs>
              <w:spacing w:before="240"/>
              <w:jc w:val="center"/>
              <w:rPr>
                <w:noProof/>
                <w:sz w:val="12"/>
              </w:rPr>
            </w:pPr>
            <w:r w:rsidRPr="00F73A76">
              <w:rPr>
                <w:sz w:val="12"/>
              </w:rPr>
              <w:t>CogO4</w:t>
            </w:r>
          </w:p>
        </w:tc>
        <w:tc>
          <w:tcPr>
            <w:tcW w:w="5490" w:type="dxa"/>
            <w:tcBorders>
              <w:left w:val="single" w:sz="4" w:space="0" w:color="auto"/>
            </w:tcBorders>
            <w:vAlign w:val="bottom"/>
          </w:tcPr>
          <w:p w14:paraId="6786E2C2" w14:textId="5EB1F5FD" w:rsidR="004F144D" w:rsidRPr="00F73A76" w:rsidRDefault="004F144D" w:rsidP="00480A3E">
            <w:pPr>
              <w:pStyle w:val="Heading3"/>
              <w:spacing w:before="180" w:after="60"/>
            </w:pPr>
            <w:r w:rsidRPr="00F73A76">
              <w:t xml:space="preserve">Other people have told me I seemed </w:t>
            </w:r>
            <w:r w:rsidRPr="00F73A76">
              <w:rPr>
                <w:u w:val="single"/>
              </w:rPr>
              <w:t>confused</w:t>
            </w:r>
            <w:r w:rsidR="006A5FB1" w:rsidRPr="00F73A76">
              <w:tab/>
            </w:r>
          </w:p>
        </w:tc>
        <w:tc>
          <w:tcPr>
            <w:tcW w:w="900" w:type="dxa"/>
            <w:vAlign w:val="bottom"/>
          </w:tcPr>
          <w:p w14:paraId="3CB616CD" w14:textId="77777777" w:rsidR="004F144D" w:rsidRPr="00F73A76" w:rsidRDefault="004F144D" w:rsidP="00480A3E">
            <w:pPr>
              <w:pStyle w:val="Heading2"/>
              <w:jc w:val="center"/>
            </w:pPr>
            <w:r w:rsidRPr="00F73A76">
              <w:t>0</w:t>
            </w:r>
          </w:p>
        </w:tc>
        <w:tc>
          <w:tcPr>
            <w:tcW w:w="900" w:type="dxa"/>
            <w:vAlign w:val="bottom"/>
          </w:tcPr>
          <w:p w14:paraId="309586A6" w14:textId="77777777" w:rsidR="004F144D" w:rsidRPr="00F73A76" w:rsidRDefault="004F144D" w:rsidP="00480A3E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990" w:type="dxa"/>
            <w:vAlign w:val="bottom"/>
          </w:tcPr>
          <w:p w14:paraId="735B4F6A" w14:textId="77777777" w:rsidR="004F144D" w:rsidRPr="00F73A76" w:rsidRDefault="004F144D" w:rsidP="00480A3E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900" w:type="dxa"/>
            <w:vAlign w:val="bottom"/>
          </w:tcPr>
          <w:p w14:paraId="11028FCB" w14:textId="77777777" w:rsidR="004F144D" w:rsidRPr="00F73A76" w:rsidRDefault="004F144D" w:rsidP="00480A3E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990" w:type="dxa"/>
            <w:vAlign w:val="bottom"/>
          </w:tcPr>
          <w:p w14:paraId="2A532302" w14:textId="77777777" w:rsidR="004F144D" w:rsidRPr="00F73A76" w:rsidRDefault="004F144D" w:rsidP="00480A3E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</w:tbl>
    <w:p w14:paraId="18A59824" w14:textId="77777777" w:rsidR="00D66B36" w:rsidRPr="00F73A76" w:rsidRDefault="00617A4C" w:rsidP="00C52BEA">
      <w:pPr>
        <w:ind w:left="-180" w:right="-162"/>
        <w:rPr>
          <w:sz w:val="26"/>
          <w:szCs w:val="26"/>
        </w:rPr>
      </w:pPr>
      <w:r w:rsidRPr="00F73A76">
        <w:rPr>
          <w:sz w:val="26"/>
          <w:szCs w:val="26"/>
        </w:rPr>
        <w:t xml:space="preserve"> </w:t>
      </w:r>
    </w:p>
    <w:p w14:paraId="5FBF98F4" w14:textId="77777777" w:rsidR="00627194" w:rsidRPr="00F73A76" w:rsidRDefault="00D66B36" w:rsidP="002B1EF8">
      <w:pPr>
        <w:ind w:right="-162"/>
        <w:rPr>
          <w:sz w:val="24"/>
          <w:szCs w:val="24"/>
        </w:rPr>
      </w:pPr>
      <w:r w:rsidRPr="00F73A76">
        <w:rPr>
          <w:sz w:val="26"/>
          <w:szCs w:val="26"/>
        </w:rPr>
        <w:br w:type="page"/>
      </w:r>
    </w:p>
    <w:p w14:paraId="22D790E4" w14:textId="14D8441E" w:rsidR="00C52BEA" w:rsidRPr="00F73A76" w:rsidRDefault="00CC4611" w:rsidP="00882669">
      <w:pPr>
        <w:ind w:left="-180" w:right="11"/>
        <w:rPr>
          <w:b/>
          <w:bCs/>
          <w:snapToGrid w:val="0"/>
          <w:sz w:val="26"/>
          <w:szCs w:val="26"/>
        </w:rPr>
      </w:pPr>
      <w:r w:rsidRPr="00F73A76">
        <w:rPr>
          <w:b/>
          <w:bCs/>
          <w:snapToGrid w:val="0"/>
          <w:sz w:val="26"/>
          <w:szCs w:val="26"/>
        </w:rPr>
        <w:t xml:space="preserve">Please circle or mark one number per line to indicate your response as it applies to the </w:t>
      </w:r>
      <w:r w:rsidRPr="00F73A76">
        <w:rPr>
          <w:b/>
          <w:bCs/>
          <w:snapToGrid w:val="0"/>
          <w:sz w:val="26"/>
          <w:szCs w:val="26"/>
          <w:u w:val="single"/>
        </w:rPr>
        <w:t>past 7 days</w:t>
      </w:r>
      <w:r w:rsidRPr="00F73A76">
        <w:rPr>
          <w:b/>
          <w:bCs/>
          <w:snapToGrid w:val="0"/>
          <w:sz w:val="26"/>
          <w:szCs w:val="26"/>
        </w:rPr>
        <w:t>.</w:t>
      </w:r>
    </w:p>
    <w:p w14:paraId="66411647" w14:textId="77777777" w:rsidR="00627194" w:rsidRPr="00F73A76" w:rsidRDefault="00627194" w:rsidP="002B1EF8">
      <w:pPr>
        <w:ind w:right="-162"/>
        <w:rPr>
          <w:sz w:val="24"/>
          <w:szCs w:val="24"/>
        </w:rPr>
      </w:pPr>
    </w:p>
    <w:p w14:paraId="42DE3AD1" w14:textId="77777777" w:rsidR="00C52BEA" w:rsidRPr="00F73A76" w:rsidRDefault="00C52BEA" w:rsidP="00C52BEA">
      <w:pPr>
        <w:ind w:left="-180" w:right="-162"/>
        <w:rPr>
          <w:sz w:val="12"/>
          <w:szCs w:val="12"/>
        </w:rPr>
      </w:pPr>
    </w:p>
    <w:tbl>
      <w:tblPr>
        <w:tblW w:w="106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90"/>
        <w:gridCol w:w="900"/>
        <w:gridCol w:w="810"/>
        <w:gridCol w:w="1170"/>
        <w:gridCol w:w="810"/>
        <w:gridCol w:w="724"/>
      </w:tblGrid>
      <w:tr w:rsidR="00C52BEA" w:rsidRPr="00F73A76" w14:paraId="3A55A429" w14:textId="77777777" w:rsidTr="00882669">
        <w:trPr>
          <w:cantSplit/>
          <w:trHeight w:val="38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34269" w14:textId="77777777" w:rsidR="00C52BEA" w:rsidRPr="00F73A76" w:rsidRDefault="00C52BEA" w:rsidP="00627194"/>
        </w:tc>
        <w:tc>
          <w:tcPr>
            <w:tcW w:w="54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364FD" w14:textId="77777777" w:rsidR="00BF4BDC" w:rsidRPr="00F73A76" w:rsidRDefault="00BF4BDC" w:rsidP="00234919">
            <w:pPr>
              <w:spacing w:before="120"/>
              <w:ind w:left="234"/>
            </w:pPr>
            <w:r w:rsidRPr="00F73A76">
              <w:rPr>
                <w:b/>
                <w:sz w:val="24"/>
                <w:szCs w:val="24"/>
                <w:u w:val="single"/>
              </w:rPr>
              <w:t>PERCEIVED COGNITIVE ABILITIES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005FD00" w14:textId="77777777" w:rsidR="00C52BEA" w:rsidRPr="00F73A76" w:rsidRDefault="00C52BEA" w:rsidP="00882669">
            <w:pPr>
              <w:jc w:val="center"/>
              <w:rPr>
                <w:b/>
                <w:bCs/>
                <w:sz w:val="22"/>
                <w:szCs w:val="22"/>
              </w:rPr>
            </w:pPr>
            <w:r w:rsidRPr="00F73A7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0C7C097" w14:textId="77777777" w:rsidR="00C52BEA" w:rsidRPr="00F73A76" w:rsidRDefault="00C52BEA" w:rsidP="00882669">
            <w:pPr>
              <w:jc w:val="center"/>
              <w:rPr>
                <w:b/>
                <w:bCs/>
                <w:sz w:val="22"/>
                <w:szCs w:val="22"/>
              </w:rPr>
            </w:pPr>
            <w:r w:rsidRPr="00F73A7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A3447A8" w14:textId="5E8BA3B0" w:rsidR="00C52BEA" w:rsidRPr="00F73A76" w:rsidRDefault="00C52BEA" w:rsidP="00882669">
            <w:pPr>
              <w:jc w:val="center"/>
              <w:rPr>
                <w:b/>
                <w:bCs/>
                <w:sz w:val="22"/>
                <w:szCs w:val="22"/>
              </w:rPr>
            </w:pPr>
            <w:r w:rsidRPr="00F73A76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02ADD9F7" w14:textId="438EF64C" w:rsidR="00C52BEA" w:rsidRPr="00F73A76" w:rsidRDefault="00C52BEA" w:rsidP="00882669">
            <w:pPr>
              <w:jc w:val="center"/>
              <w:rPr>
                <w:b/>
                <w:bCs/>
                <w:sz w:val="22"/>
                <w:szCs w:val="22"/>
              </w:rPr>
            </w:pPr>
            <w:r w:rsidRPr="00F73A76">
              <w:rPr>
                <w:b/>
                <w:bCs/>
                <w:sz w:val="22"/>
                <w:szCs w:val="22"/>
              </w:rPr>
              <w:t>Quite</w:t>
            </w:r>
            <w:r w:rsidR="00627194" w:rsidRPr="00F73A76">
              <w:rPr>
                <w:b/>
                <w:bCs/>
                <w:sz w:val="22"/>
                <w:szCs w:val="22"/>
              </w:rPr>
              <w:t xml:space="preserve"> </w:t>
            </w:r>
            <w:r w:rsidRPr="00F73A76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28F9BB7" w14:textId="77777777" w:rsidR="00C52BEA" w:rsidRPr="00F73A76" w:rsidRDefault="00C52BEA" w:rsidP="00882669">
            <w:pPr>
              <w:jc w:val="center"/>
              <w:rPr>
                <w:b/>
                <w:bCs/>
                <w:sz w:val="22"/>
                <w:szCs w:val="22"/>
              </w:rPr>
            </w:pPr>
            <w:r w:rsidRPr="00F73A7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C52BEA" w:rsidRPr="00F73A76" w14:paraId="79E81E82" w14:textId="77777777" w:rsidTr="00882669">
        <w:trPr>
          <w:cantSplit/>
          <w:trHeight w:hRule="exact" w:val="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028779DD" w14:textId="77777777" w:rsidR="00C52BEA" w:rsidRPr="00F73A76" w:rsidRDefault="00C52BEA" w:rsidP="00627194"/>
        </w:tc>
        <w:tc>
          <w:tcPr>
            <w:tcW w:w="54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AB2E8" w14:textId="77777777" w:rsidR="00C52BEA" w:rsidRPr="00F73A76" w:rsidRDefault="00C52BEA" w:rsidP="00627194">
            <w:pPr>
              <w:ind w:left="234"/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E3ACA" w14:textId="77777777" w:rsidR="00C52BEA" w:rsidRPr="00F73A76" w:rsidRDefault="00C52BEA" w:rsidP="00627194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20CF5" w14:textId="77777777" w:rsidR="00C52BEA" w:rsidRPr="00F73A76" w:rsidRDefault="00C52BEA" w:rsidP="00627194"/>
        </w:tc>
        <w:tc>
          <w:tcPr>
            <w:tcW w:w="1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7E7F8" w14:textId="77777777" w:rsidR="00C52BEA" w:rsidRPr="00F73A76" w:rsidRDefault="00C52BEA" w:rsidP="00627194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B148D" w14:textId="77777777" w:rsidR="00C52BEA" w:rsidRPr="00F73A76" w:rsidRDefault="00C52BEA" w:rsidP="00627194"/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017A6" w14:textId="77777777" w:rsidR="00C52BEA" w:rsidRPr="00F73A76" w:rsidRDefault="00C52BEA" w:rsidP="00627194"/>
        </w:tc>
      </w:tr>
      <w:tr w:rsidR="00C52BEA" w:rsidRPr="00F73A76" w14:paraId="20253D94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58E74DF2" w14:textId="77777777" w:rsidR="00C52BEA" w:rsidRPr="00F73A76" w:rsidRDefault="00C52BEA" w:rsidP="00234919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CogPC1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62C55" w14:textId="77777777" w:rsidR="00C52BEA" w:rsidRPr="00F73A76" w:rsidRDefault="00C52BEA" w:rsidP="00425BA4">
            <w:pPr>
              <w:pStyle w:val="Heading3"/>
              <w:spacing w:before="240"/>
            </w:pPr>
            <w:r w:rsidRPr="00F73A76">
              <w:t>I have been able to concentrate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968A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07EB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FAFC4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6D389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E06BC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B31740" w:rsidRPr="00F73A76" w14:paraId="645230F6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4FB82417" w14:textId="77777777" w:rsidR="00B31740" w:rsidRPr="00F73A76" w:rsidRDefault="00B31740" w:rsidP="00B31740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CogPV1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D7193" w14:textId="77777777" w:rsidR="00B31740" w:rsidRPr="00F73A76" w:rsidRDefault="00B31740" w:rsidP="00425BA4">
            <w:pPr>
              <w:pStyle w:val="Heading3"/>
              <w:spacing w:before="240"/>
            </w:pPr>
            <w:r w:rsidRPr="00F73A76">
              <w:t>I have been able to bring to mind words that I wanted to use while talking to someone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B11D5" w14:textId="1223EF76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7F4C3" w14:textId="11D17AAF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5DB9E" w14:textId="68BDD4F9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2321" w14:textId="7EA6B98F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5D97" w14:textId="22F46F04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B31740" w:rsidRPr="00F73A76" w14:paraId="3E5B6E1E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402D35AB" w14:textId="77777777" w:rsidR="00B31740" w:rsidRPr="00F73A76" w:rsidRDefault="00B31740" w:rsidP="00B31740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CogPM1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B4F8" w14:textId="77777777" w:rsidR="00B31740" w:rsidRPr="00F73A76" w:rsidRDefault="00B31740" w:rsidP="00425BA4">
            <w:pPr>
              <w:pStyle w:val="Heading3"/>
              <w:spacing w:before="240"/>
            </w:pPr>
            <w:r w:rsidRPr="00F73A76">
              <w:t>I have been able to remember things, like where I left my keys or wallet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B4B62" w14:textId="61DFFD39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DEC5" w14:textId="1C50F866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A0243" w14:textId="293B761A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57DE3" w14:textId="3A01C5F6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B341F" w14:textId="336D7C0E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B31740" w:rsidRPr="00F73A76" w14:paraId="7215CE32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549C3B41" w14:textId="77777777" w:rsidR="00B31740" w:rsidRPr="00F73A76" w:rsidRDefault="00B31740" w:rsidP="00B31740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CogPM2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A1BF6" w14:textId="77777777" w:rsidR="00B31740" w:rsidRPr="00F73A76" w:rsidRDefault="00B31740" w:rsidP="00425BA4">
            <w:pPr>
              <w:pStyle w:val="Heading3"/>
              <w:spacing w:before="240"/>
            </w:pPr>
            <w:r w:rsidRPr="00F73A76">
              <w:t>I have been able to remember to do things, like take medicine or buy something I needed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F5CB3" w14:textId="7AD365D0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3F894" w14:textId="65B89639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E60F" w14:textId="30C65FDD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DB24D" w14:textId="6DBA94D4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E378B" w14:textId="72CBF5EA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B31740" w:rsidRPr="00F73A76" w14:paraId="561EF095" w14:textId="77777777" w:rsidTr="00882669">
        <w:trPr>
          <w:cantSplit/>
          <w:trHeight w:val="717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49945A5C" w14:textId="77777777" w:rsidR="00B31740" w:rsidRPr="00F73A76" w:rsidRDefault="00B31740" w:rsidP="00B31740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CogPF1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B618C" w14:textId="77777777" w:rsidR="00B31740" w:rsidRPr="00F73A76" w:rsidRDefault="00B31740" w:rsidP="00425BA4">
            <w:pPr>
              <w:pStyle w:val="Heading3"/>
              <w:spacing w:before="240"/>
            </w:pPr>
            <w:r w:rsidRPr="00F73A76">
              <w:t>I am able to pay attention and keep track of what I am doing without extra effort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A27CD" w14:textId="1F792AD2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CB8D" w14:textId="085CEE25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E9F2B" w14:textId="67C229BC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CD7EA" w14:textId="7A65C36A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F4B0" w14:textId="72FBB04C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C52BEA" w:rsidRPr="00F73A76" w14:paraId="3F712D3E" w14:textId="77777777" w:rsidTr="00882669">
        <w:trPr>
          <w:cantSplit/>
          <w:trHeight w:val="57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7C006C80" w14:textId="77777777" w:rsidR="00C52BEA" w:rsidRPr="00F73A76" w:rsidRDefault="00C52BEA" w:rsidP="00234919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CogPCH1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F6BAD" w14:textId="77777777" w:rsidR="00C52BEA" w:rsidRPr="00F73A76" w:rsidRDefault="00C52BEA" w:rsidP="00425BA4">
            <w:pPr>
              <w:pStyle w:val="Heading3"/>
              <w:spacing w:before="240"/>
            </w:pPr>
            <w:r w:rsidRPr="00F73A76">
              <w:t>My mind is as sharp as it has always been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2AB61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98C8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303E8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98731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42737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C52BEA" w:rsidRPr="00F73A76" w14:paraId="5BD60176" w14:textId="77777777" w:rsidTr="00882669">
        <w:trPr>
          <w:cantSplit/>
          <w:trHeight w:hRule="exact" w:val="52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73E16934" w14:textId="77777777" w:rsidR="00C52BEA" w:rsidRPr="00F73A76" w:rsidRDefault="00C52BEA" w:rsidP="00234919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CogPCH2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DED3F" w14:textId="77777777" w:rsidR="00C52BEA" w:rsidRPr="00F73A76" w:rsidRDefault="00C52BEA" w:rsidP="00425BA4">
            <w:pPr>
              <w:pStyle w:val="Heading3"/>
              <w:spacing w:before="240"/>
            </w:pPr>
            <w:r w:rsidRPr="00F73A76">
              <w:t>My memory is as good as it has always been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35F61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EEFBD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2E40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B528B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AA418" w14:textId="77777777" w:rsidR="00C52BEA" w:rsidRPr="00F73A76" w:rsidRDefault="00C52BEA" w:rsidP="00234919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B31740" w:rsidRPr="00F73A76" w14:paraId="41C455E3" w14:textId="77777777" w:rsidTr="00882669">
        <w:trPr>
          <w:cantSplit/>
          <w:trHeight w:hRule="exact" w:val="81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E6"/>
          </w:tcPr>
          <w:p w14:paraId="3C02F66A" w14:textId="77777777" w:rsidR="00B31740" w:rsidRPr="00F73A76" w:rsidRDefault="00B31740" w:rsidP="00B31740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CogPMT1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42596" w14:textId="77777777" w:rsidR="00B31740" w:rsidRPr="00F73A76" w:rsidRDefault="00B31740" w:rsidP="00425BA4">
            <w:pPr>
              <w:pStyle w:val="Heading3"/>
              <w:spacing w:before="240"/>
            </w:pPr>
            <w:r w:rsidRPr="00F73A76">
              <w:t>I am able to shift back and forth between two activities that require thinking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2C69C" w14:textId="20A7127E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9FD59" w14:textId="12E7A09A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945C2" w14:textId="7FA5CBC6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5D1DC" w14:textId="6376710F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0A91C" w14:textId="0AE89AAE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  <w:tr w:rsidR="00B31740" w:rsidRPr="00F73A76" w14:paraId="4AE01B3C" w14:textId="77777777" w:rsidTr="00882669">
        <w:trPr>
          <w:cantSplit/>
          <w:trHeight w:hRule="exact"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41FC094" w14:textId="77777777" w:rsidR="00B31740" w:rsidRPr="00F73A76" w:rsidRDefault="00B31740" w:rsidP="00B31740">
            <w:pPr>
              <w:spacing w:before="240"/>
              <w:jc w:val="center"/>
              <w:rPr>
                <w:sz w:val="12"/>
                <w:szCs w:val="12"/>
              </w:rPr>
            </w:pPr>
            <w:r w:rsidRPr="00F73A76">
              <w:rPr>
                <w:sz w:val="12"/>
                <w:szCs w:val="12"/>
              </w:rPr>
              <w:t>CogPMT2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BC2CE" w14:textId="77777777" w:rsidR="00B31740" w:rsidRPr="00F73A76" w:rsidRDefault="00B31740" w:rsidP="00425BA4">
            <w:pPr>
              <w:pStyle w:val="Heading3"/>
              <w:spacing w:before="240"/>
            </w:pPr>
            <w:r w:rsidRPr="00F73A76">
              <w:t>I am able to keep track of what I am doing, even if I am interrupted</w:t>
            </w:r>
            <w:r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D5F42" w14:textId="1DB6BAA8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C3BB8" w14:textId="1BCF812A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BEC65" w14:textId="0E4F0A78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89D69" w14:textId="12BAD475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B79E5" w14:textId="444D7D73" w:rsidR="00B31740" w:rsidRPr="00F73A76" w:rsidRDefault="00B31740" w:rsidP="00B31740">
            <w:pPr>
              <w:spacing w:before="240"/>
              <w:jc w:val="center"/>
              <w:rPr>
                <w:sz w:val="24"/>
                <w:szCs w:val="24"/>
              </w:rPr>
            </w:pPr>
            <w:r w:rsidRPr="00F73A76">
              <w:rPr>
                <w:sz w:val="24"/>
                <w:szCs w:val="24"/>
              </w:rPr>
              <w:t>4</w:t>
            </w:r>
          </w:p>
        </w:tc>
      </w:tr>
    </w:tbl>
    <w:p w14:paraId="1281ACDC" w14:textId="77777777" w:rsidR="00645B2A" w:rsidRPr="00F73A76" w:rsidRDefault="00645B2A">
      <w:pPr>
        <w:tabs>
          <w:tab w:val="left" w:pos="8220"/>
        </w:tabs>
        <w:rPr>
          <w:sz w:val="2"/>
          <w:szCs w:val="2"/>
        </w:rPr>
      </w:pPr>
    </w:p>
    <w:p w14:paraId="13D12228" w14:textId="77777777" w:rsidR="005A1FF4" w:rsidRPr="00F73A76" w:rsidRDefault="005A1FF4">
      <w:pPr>
        <w:tabs>
          <w:tab w:val="left" w:pos="8220"/>
        </w:tabs>
        <w:rPr>
          <w:sz w:val="24"/>
          <w:szCs w:val="24"/>
        </w:rPr>
      </w:pPr>
    </w:p>
    <w:p w14:paraId="0AFBD59E" w14:textId="4D86B678" w:rsidR="005A1FF4" w:rsidRPr="00F73A76" w:rsidRDefault="00CC4611" w:rsidP="00882669">
      <w:pPr>
        <w:pStyle w:val="Heading4"/>
        <w:ind w:left="-180" w:right="11"/>
        <w:rPr>
          <w:bCs w:val="0"/>
          <w:snapToGrid w:val="0"/>
          <w:szCs w:val="26"/>
        </w:rPr>
      </w:pPr>
      <w:r w:rsidRPr="00F73A76">
        <w:rPr>
          <w:bCs w:val="0"/>
          <w:snapToGrid w:val="0"/>
          <w:szCs w:val="26"/>
        </w:rPr>
        <w:t xml:space="preserve">Please circle or mark one number per line to indicate your response as it applies to the </w:t>
      </w:r>
      <w:r w:rsidRPr="00F73A76">
        <w:rPr>
          <w:bCs w:val="0"/>
          <w:snapToGrid w:val="0"/>
          <w:szCs w:val="26"/>
          <w:u w:val="single"/>
        </w:rPr>
        <w:t>past 7 days</w:t>
      </w:r>
      <w:r w:rsidRPr="00F73A76">
        <w:rPr>
          <w:bCs w:val="0"/>
          <w:snapToGrid w:val="0"/>
          <w:szCs w:val="26"/>
        </w:rPr>
        <w:t>.</w:t>
      </w:r>
    </w:p>
    <w:p w14:paraId="3913F6CD" w14:textId="77777777" w:rsidR="00627194" w:rsidRPr="00F73A76" w:rsidRDefault="00627194" w:rsidP="00627194">
      <w:pPr>
        <w:rPr>
          <w:sz w:val="24"/>
          <w:szCs w:val="2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90"/>
        <w:gridCol w:w="900"/>
        <w:gridCol w:w="810"/>
        <w:gridCol w:w="1170"/>
        <w:gridCol w:w="810"/>
        <w:gridCol w:w="720"/>
      </w:tblGrid>
      <w:tr w:rsidR="005A1FF4" w:rsidRPr="00F73A76" w14:paraId="0B2AE3B6" w14:textId="77777777" w:rsidTr="00882669">
        <w:trPr>
          <w:cantSplit/>
          <w:trHeight w:val="511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EC265" w14:textId="77777777" w:rsidR="005A1FF4" w:rsidRPr="00F73A76" w:rsidRDefault="005A1FF4" w:rsidP="00464CE3">
            <w:pPr>
              <w:jc w:val="center"/>
              <w:rPr>
                <w:sz w:val="1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04A0B0F" w14:textId="77777777" w:rsidR="005A1FF4" w:rsidRPr="00F73A76" w:rsidRDefault="005A1FF4" w:rsidP="00882669">
            <w:pPr>
              <w:spacing w:before="120"/>
              <w:ind w:left="342"/>
              <w:rPr>
                <w:u w:val="single"/>
              </w:rPr>
            </w:pPr>
            <w:r w:rsidRPr="00F73A76">
              <w:rPr>
                <w:b/>
                <w:sz w:val="24"/>
                <w:szCs w:val="24"/>
                <w:u w:val="single"/>
              </w:rPr>
              <w:t>IMPACT ON QUALITY OF LIFE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63E040B" w14:textId="59A0AB56" w:rsidR="005A1FF4" w:rsidRPr="00F73A76" w:rsidRDefault="005A1FF4" w:rsidP="00B31740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Not</w:t>
            </w:r>
            <w:r w:rsidR="00B31740" w:rsidRPr="00F73A76">
              <w:rPr>
                <w:b/>
                <w:sz w:val="22"/>
              </w:rPr>
              <w:t xml:space="preserve"> </w:t>
            </w:r>
            <w:r w:rsidRPr="00F73A76">
              <w:rPr>
                <w:b/>
                <w:sz w:val="22"/>
              </w:rPr>
              <w:t>at all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42E15ED" w14:textId="77777777" w:rsidR="005A1FF4" w:rsidRPr="00F73A76" w:rsidRDefault="005A1FF4" w:rsidP="00234919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A little bit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70C0FB9" w14:textId="31DA4466" w:rsidR="005A1FF4" w:rsidRPr="00F73A76" w:rsidRDefault="005A1FF4" w:rsidP="00234919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Somewhat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4C3F1E3" w14:textId="77777777" w:rsidR="005A1FF4" w:rsidRPr="00F73A76" w:rsidRDefault="005A1FF4" w:rsidP="00234919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Quite a bit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C238ED2" w14:textId="77777777" w:rsidR="005A1FF4" w:rsidRPr="00F73A76" w:rsidRDefault="005A1FF4" w:rsidP="00234919">
            <w:pPr>
              <w:jc w:val="center"/>
              <w:rPr>
                <w:b/>
                <w:sz w:val="22"/>
              </w:rPr>
            </w:pPr>
            <w:r w:rsidRPr="00F73A76">
              <w:rPr>
                <w:b/>
                <w:sz w:val="22"/>
              </w:rPr>
              <w:t>Very much</w:t>
            </w:r>
          </w:p>
        </w:tc>
      </w:tr>
      <w:tr w:rsidR="005A1FF4" w:rsidRPr="00F73A76" w14:paraId="436824BD" w14:textId="77777777" w:rsidTr="0088266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76E734B" w14:textId="77777777" w:rsidR="005A1FF4" w:rsidRPr="00F73A76" w:rsidRDefault="005A1FF4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CogQ35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A1048" w14:textId="55B68B10" w:rsidR="005A1FF4" w:rsidRPr="00F73A76" w:rsidRDefault="005A1FF4" w:rsidP="00425BA4">
            <w:pPr>
              <w:pStyle w:val="Heading3"/>
              <w:spacing w:before="240"/>
            </w:pPr>
            <w:r w:rsidRPr="00F73A76">
              <w:t>I have been upset about these problems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F75DF" w14:textId="77777777" w:rsidR="005A1FF4" w:rsidRPr="00F73A76" w:rsidRDefault="005A1FF4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AC14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B3A5B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8CA7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2A31B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5A1FF4" w:rsidRPr="00F73A76" w14:paraId="37532513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D565003" w14:textId="77777777" w:rsidR="005A1FF4" w:rsidRPr="00F73A76" w:rsidRDefault="005A1FF4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CogQ37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B50BE" w14:textId="154A231A" w:rsidR="005A1FF4" w:rsidRPr="00F73A76" w:rsidRDefault="005A1FF4" w:rsidP="00425BA4">
            <w:pPr>
              <w:pStyle w:val="Heading3"/>
              <w:spacing w:before="240"/>
            </w:pPr>
            <w:r w:rsidRPr="00F73A76">
              <w:t>These problems have interfered with my ability to work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55812" w14:textId="77777777" w:rsidR="005A1FF4" w:rsidRPr="00F73A76" w:rsidRDefault="005A1FF4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09C94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3C523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B4B9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7CAFE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5A1FF4" w:rsidRPr="00F73A76" w14:paraId="474C5646" w14:textId="77777777" w:rsidTr="00882669">
        <w:trPr>
          <w:cantSplit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BC22997" w14:textId="77777777" w:rsidR="005A1FF4" w:rsidRPr="00F73A76" w:rsidRDefault="005A1FF4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CogQ38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3F2BD" w14:textId="4FE94AF0" w:rsidR="005A1FF4" w:rsidRPr="00F73A76" w:rsidRDefault="005A1FF4" w:rsidP="00425BA4">
            <w:pPr>
              <w:pStyle w:val="Heading3"/>
              <w:spacing w:before="240"/>
            </w:pPr>
            <w:r w:rsidRPr="00F73A76">
              <w:t>These problems have interfered with my ability to do things I enjoy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41767" w14:textId="77777777" w:rsidR="005A1FF4" w:rsidRPr="00F73A76" w:rsidRDefault="005A1FF4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27C9E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3AE0F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6E9C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5257E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  <w:tr w:rsidR="005A1FF4" w:rsidRPr="00F73A76" w14:paraId="0B55A3AB" w14:textId="77777777" w:rsidTr="00882669">
        <w:trPr>
          <w:cantSplit/>
          <w:trHeight w:hRule="exact" w:val="8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968CE0" w14:textId="77777777" w:rsidR="005A1FF4" w:rsidRPr="00F73A76" w:rsidRDefault="005A1FF4" w:rsidP="00234919">
            <w:pPr>
              <w:spacing w:before="240"/>
              <w:jc w:val="center"/>
              <w:rPr>
                <w:sz w:val="12"/>
              </w:rPr>
            </w:pPr>
            <w:r w:rsidRPr="00F73A76">
              <w:rPr>
                <w:sz w:val="12"/>
              </w:rPr>
              <w:t>CogQ41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5D4B" w14:textId="7ABC1710" w:rsidR="005A1FF4" w:rsidRPr="00F73A76" w:rsidRDefault="005A1FF4" w:rsidP="00425BA4">
            <w:pPr>
              <w:pStyle w:val="Heading3"/>
              <w:spacing w:before="240"/>
            </w:pPr>
            <w:r w:rsidRPr="00F73A76">
              <w:t>These problems have interfered with the quality of my life</w:t>
            </w:r>
            <w:r w:rsidR="006A5FB1" w:rsidRPr="00F73A76"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7F73C" w14:textId="77777777" w:rsidR="005A1FF4" w:rsidRPr="00F73A76" w:rsidRDefault="005A1FF4" w:rsidP="00234919">
            <w:pPr>
              <w:tabs>
                <w:tab w:val="left" w:leader="dot" w:pos="6084"/>
              </w:tabs>
              <w:jc w:val="center"/>
              <w:rPr>
                <w:sz w:val="24"/>
              </w:rPr>
            </w:pPr>
            <w:r w:rsidRPr="00F73A76">
              <w:rPr>
                <w:sz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4B5B4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B8C6F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77A8F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57992" w14:textId="77777777" w:rsidR="005A1FF4" w:rsidRPr="00F73A76" w:rsidRDefault="005A1FF4" w:rsidP="00234919">
            <w:pPr>
              <w:jc w:val="center"/>
              <w:rPr>
                <w:sz w:val="24"/>
              </w:rPr>
            </w:pPr>
            <w:r w:rsidRPr="00F73A76">
              <w:rPr>
                <w:sz w:val="24"/>
              </w:rPr>
              <w:t>4</w:t>
            </w:r>
          </w:p>
        </w:tc>
      </w:tr>
    </w:tbl>
    <w:p w14:paraId="6F74917D" w14:textId="77777777" w:rsidR="005A1FF4" w:rsidRPr="00F73A76" w:rsidRDefault="005A1FF4" w:rsidP="005A1FF4">
      <w:pPr>
        <w:ind w:right="-162"/>
        <w:rPr>
          <w:b/>
          <w:sz w:val="26"/>
        </w:rPr>
      </w:pPr>
    </w:p>
    <w:p w14:paraId="65FE555B" w14:textId="77777777" w:rsidR="005A1FF4" w:rsidRPr="005A1FF4" w:rsidRDefault="005A1FF4">
      <w:pPr>
        <w:tabs>
          <w:tab w:val="left" w:pos="8220"/>
        </w:tabs>
        <w:rPr>
          <w:sz w:val="22"/>
          <w:szCs w:val="22"/>
        </w:rPr>
      </w:pPr>
    </w:p>
    <w:sectPr w:rsidR="005A1FF4" w:rsidRPr="005A1FF4" w:rsidSect="00E2791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65" w:right="547" w:bottom="720" w:left="1152" w:header="720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9E22" w14:textId="77777777" w:rsidR="00E97C0B" w:rsidRDefault="00E97C0B">
      <w:r>
        <w:separator/>
      </w:r>
    </w:p>
  </w:endnote>
  <w:endnote w:type="continuationSeparator" w:id="0">
    <w:p w14:paraId="49041C81" w14:textId="77777777" w:rsidR="00E97C0B" w:rsidRDefault="00E9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B0C4" w14:textId="77777777" w:rsidR="00E2791B" w:rsidRPr="00F73A76" w:rsidRDefault="00E2791B" w:rsidP="00E2791B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 w:rsidRPr="00F73A76">
      <w:rPr>
        <w:sz w:val="12"/>
      </w:rPr>
      <w:t>English (Universal)</w:t>
    </w:r>
    <w:r w:rsidRPr="00F73A76">
      <w:rPr>
        <w:sz w:val="12"/>
      </w:rPr>
      <w:tab/>
    </w:r>
    <w:r w:rsidRPr="00F73A76">
      <w:rPr>
        <w:sz w:val="12"/>
      </w:rPr>
      <w:tab/>
    </w:r>
  </w:p>
  <w:p w14:paraId="48D84032" w14:textId="0E1F8DE7" w:rsidR="00E2791B" w:rsidRPr="00F73A76" w:rsidRDefault="00E2791B" w:rsidP="00E2791B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 w:rsidRPr="00F73A76">
      <w:rPr>
        <w:rStyle w:val="PageNumber"/>
        <w:sz w:val="12"/>
      </w:rPr>
      <w:t>Copyright 2006, 2016 by David Cella, Ph.D.</w:t>
    </w:r>
    <w:r w:rsidRPr="00F73A76">
      <w:rPr>
        <w:rStyle w:val="PageNumber"/>
        <w:sz w:val="12"/>
      </w:rPr>
      <w:tab/>
    </w:r>
    <w:r w:rsidRPr="00F73A76">
      <w:rPr>
        <w:rStyle w:val="PageNumber"/>
        <w:sz w:val="12"/>
      </w:rPr>
      <w:tab/>
      <w:t xml:space="preserve">Page </w:t>
    </w:r>
    <w:r w:rsidRPr="00F73A76">
      <w:rPr>
        <w:rStyle w:val="PageNumber"/>
        <w:sz w:val="12"/>
      </w:rPr>
      <w:fldChar w:fldCharType="begin"/>
    </w:r>
    <w:r w:rsidRPr="00F73A76">
      <w:rPr>
        <w:rStyle w:val="PageNumber"/>
        <w:sz w:val="12"/>
      </w:rPr>
      <w:instrText xml:space="preserve"> PAGE </w:instrText>
    </w:r>
    <w:r w:rsidRPr="00F73A76">
      <w:rPr>
        <w:rStyle w:val="PageNumber"/>
        <w:sz w:val="12"/>
      </w:rPr>
      <w:fldChar w:fldCharType="separate"/>
    </w:r>
    <w:r w:rsidRPr="00F73A76">
      <w:rPr>
        <w:rStyle w:val="PageNumber"/>
        <w:sz w:val="12"/>
      </w:rPr>
      <w:t>1</w:t>
    </w:r>
    <w:r w:rsidRPr="00F73A76">
      <w:rPr>
        <w:rStyle w:val="PageNumber"/>
        <w:sz w:val="12"/>
      </w:rPr>
      <w:fldChar w:fldCharType="end"/>
    </w:r>
    <w:r w:rsidRPr="00F73A76">
      <w:rPr>
        <w:rStyle w:val="PageNumber"/>
        <w:sz w:val="12"/>
      </w:rPr>
      <w:t xml:space="preserve"> of 3</w:t>
    </w:r>
  </w:p>
  <w:p w14:paraId="10AEAA1F" w14:textId="4D8DB006" w:rsidR="00645B2A" w:rsidRPr="00F73A76" w:rsidRDefault="00645B2A" w:rsidP="00E27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873E" w14:textId="77777777" w:rsidR="00645B2A" w:rsidRDefault="00645B2A">
    <w:pPr>
      <w:pStyle w:val="Footer"/>
      <w:rPr>
        <w:sz w:val="16"/>
      </w:rPr>
    </w:pPr>
  </w:p>
  <w:p w14:paraId="5C0083D4" w14:textId="77777777" w:rsidR="00E2791B" w:rsidRDefault="00E2791B" w:rsidP="00E2791B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1ACE3568" w14:textId="05DB6B65" w:rsidR="00E2791B" w:rsidRDefault="00E2791B" w:rsidP="00E2791B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2006, 2016 by David Cella, Ph.D.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  <w:p w14:paraId="6F1493C0" w14:textId="172E0849" w:rsidR="00645B2A" w:rsidRDefault="00645B2A">
    <w:pPr>
      <w:pStyle w:val="Footer"/>
    </w:pPr>
    <w:r>
      <w:rPr>
        <w:rStyle w:val="PageNumber"/>
        <w:sz w:val="16"/>
      </w:rPr>
      <w:tab/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6217" w14:textId="77777777" w:rsidR="00E97C0B" w:rsidRDefault="00E97C0B">
      <w:r>
        <w:separator/>
      </w:r>
    </w:p>
  </w:footnote>
  <w:footnote w:type="continuationSeparator" w:id="0">
    <w:p w14:paraId="38373E56" w14:textId="77777777" w:rsidR="00E97C0B" w:rsidRDefault="00E9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FA89" w14:textId="77777777" w:rsidR="00645B2A" w:rsidRPr="00F73A76" w:rsidRDefault="00645B2A">
    <w:pPr>
      <w:pStyle w:val="Header"/>
      <w:tabs>
        <w:tab w:val="clear" w:pos="4320"/>
        <w:tab w:val="clear" w:pos="8640"/>
        <w:tab w:val="center" w:pos="5040"/>
        <w:tab w:val="right" w:pos="10530"/>
      </w:tabs>
      <w:rPr>
        <w:b/>
        <w:sz w:val="28"/>
      </w:rPr>
    </w:pPr>
    <w:r>
      <w:rPr>
        <w:b/>
        <w:sz w:val="28"/>
      </w:rPr>
      <w:tab/>
    </w:r>
    <w:r w:rsidRPr="00F73A76">
      <w:rPr>
        <w:b/>
        <w:sz w:val="28"/>
      </w:rPr>
      <w:t xml:space="preserve">FACT-Cog </w:t>
    </w:r>
    <w:r w:rsidR="00C52BEA" w:rsidRPr="00F73A76">
      <w:rPr>
        <w:b/>
        <w:sz w:val="28"/>
      </w:rPr>
      <w:t>(Version 3)</w:t>
    </w:r>
  </w:p>
  <w:p w14:paraId="7B451901" w14:textId="77777777" w:rsidR="00645B2A" w:rsidRPr="00B80B03" w:rsidRDefault="00645B2A">
    <w:pPr>
      <w:pStyle w:val="Header"/>
      <w:tabs>
        <w:tab w:val="clear" w:pos="4320"/>
        <w:tab w:val="clear" w:pos="8640"/>
        <w:tab w:val="center" w:pos="5040"/>
        <w:tab w:val="right" w:pos="1053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C1D7" w14:textId="00F67018" w:rsidR="00645B2A" w:rsidRDefault="004B2334">
    <w:pPr>
      <w:pStyle w:val="Header"/>
      <w:tabs>
        <w:tab w:val="clear" w:pos="4320"/>
        <w:tab w:val="clear" w:pos="8640"/>
        <w:tab w:val="left" w:pos="2925"/>
      </w:tabs>
      <w:jc w:val="center"/>
      <w:rPr>
        <w:b/>
        <w:bCs/>
        <w:sz w:val="28"/>
      </w:rPr>
    </w:pPr>
    <w:r>
      <w:rPr>
        <w:b/>
        <w:bCs/>
        <w:sz w:val="28"/>
      </w:rPr>
      <w:t>FACT-</w:t>
    </w:r>
    <w:r w:rsidR="00E2791B">
      <w:rPr>
        <w:b/>
        <w:bCs/>
        <w:sz w:val="28"/>
      </w:rPr>
      <w:t>Cog</w:t>
    </w:r>
    <w:r>
      <w:rPr>
        <w:b/>
        <w:bCs/>
        <w:sz w:val="28"/>
      </w:rPr>
      <w:t xml:space="preserve"> </w:t>
    </w:r>
    <w:r w:rsidR="00C52BEA">
      <w:rPr>
        <w:b/>
        <w:bCs/>
        <w:sz w:val="28"/>
      </w:rPr>
      <w:t>(</w:t>
    </w:r>
    <w:r>
      <w:rPr>
        <w:b/>
        <w:bCs/>
        <w:sz w:val="28"/>
      </w:rPr>
      <w:t>Version 3</w:t>
    </w:r>
    <w:r w:rsidR="00C52BEA">
      <w:rPr>
        <w:b/>
        <w:bCs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1925990">
    <w:abstractNumId w:val="13"/>
  </w:num>
  <w:num w:numId="2" w16cid:durableId="1083261487">
    <w:abstractNumId w:val="11"/>
  </w:num>
  <w:num w:numId="3" w16cid:durableId="286277573">
    <w:abstractNumId w:val="12"/>
  </w:num>
  <w:num w:numId="4" w16cid:durableId="1642032937">
    <w:abstractNumId w:val="17"/>
  </w:num>
  <w:num w:numId="5" w16cid:durableId="666977019">
    <w:abstractNumId w:val="8"/>
  </w:num>
  <w:num w:numId="6" w16cid:durableId="56360966">
    <w:abstractNumId w:val="16"/>
  </w:num>
  <w:num w:numId="7" w16cid:durableId="637103284">
    <w:abstractNumId w:val="1"/>
  </w:num>
  <w:num w:numId="8" w16cid:durableId="1445541193">
    <w:abstractNumId w:val="22"/>
  </w:num>
  <w:num w:numId="9" w16cid:durableId="1883052587">
    <w:abstractNumId w:val="7"/>
  </w:num>
  <w:num w:numId="10" w16cid:durableId="1885558812">
    <w:abstractNumId w:val="9"/>
  </w:num>
  <w:num w:numId="11" w16cid:durableId="1951233489">
    <w:abstractNumId w:val="14"/>
  </w:num>
  <w:num w:numId="12" w16cid:durableId="446972153">
    <w:abstractNumId w:val="15"/>
  </w:num>
  <w:num w:numId="13" w16cid:durableId="714699542">
    <w:abstractNumId w:val="10"/>
  </w:num>
  <w:num w:numId="14" w16cid:durableId="2092267776">
    <w:abstractNumId w:val="5"/>
  </w:num>
  <w:num w:numId="15" w16cid:durableId="1606379500">
    <w:abstractNumId w:val="2"/>
  </w:num>
  <w:num w:numId="16" w16cid:durableId="1894000923">
    <w:abstractNumId w:val="3"/>
  </w:num>
  <w:num w:numId="17" w16cid:durableId="830870310">
    <w:abstractNumId w:val="6"/>
  </w:num>
  <w:num w:numId="18" w16cid:durableId="752240530">
    <w:abstractNumId w:val="21"/>
  </w:num>
  <w:num w:numId="19" w16cid:durableId="1236361281">
    <w:abstractNumId w:val="20"/>
  </w:num>
  <w:num w:numId="20" w16cid:durableId="625818336">
    <w:abstractNumId w:val="0"/>
  </w:num>
  <w:num w:numId="21" w16cid:durableId="124784549">
    <w:abstractNumId w:val="19"/>
  </w:num>
  <w:num w:numId="22" w16cid:durableId="1930040343">
    <w:abstractNumId w:val="18"/>
  </w:num>
  <w:num w:numId="23" w16cid:durableId="1217621343">
    <w:abstractNumId w:val="23"/>
  </w:num>
  <w:num w:numId="24" w16cid:durableId="1028723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1984"/>
    <w:rsid w:val="001633F5"/>
    <w:rsid w:val="00174646"/>
    <w:rsid w:val="0017484F"/>
    <w:rsid w:val="001A3237"/>
    <w:rsid w:val="0020674C"/>
    <w:rsid w:val="00226BCC"/>
    <w:rsid w:val="00227507"/>
    <w:rsid w:val="00234919"/>
    <w:rsid w:val="00251984"/>
    <w:rsid w:val="002B1EF8"/>
    <w:rsid w:val="002C7C1F"/>
    <w:rsid w:val="002D79BE"/>
    <w:rsid w:val="00347418"/>
    <w:rsid w:val="003A20B0"/>
    <w:rsid w:val="003C78EC"/>
    <w:rsid w:val="0042107B"/>
    <w:rsid w:val="00425BA4"/>
    <w:rsid w:val="00464CE3"/>
    <w:rsid w:val="00480A3E"/>
    <w:rsid w:val="004B2334"/>
    <w:rsid w:val="004B252C"/>
    <w:rsid w:val="004C557D"/>
    <w:rsid w:val="004E6BD2"/>
    <w:rsid w:val="004F144D"/>
    <w:rsid w:val="004F7B57"/>
    <w:rsid w:val="00517CA5"/>
    <w:rsid w:val="005311FD"/>
    <w:rsid w:val="00534B7E"/>
    <w:rsid w:val="00554736"/>
    <w:rsid w:val="005A1FF4"/>
    <w:rsid w:val="006148C1"/>
    <w:rsid w:val="00617A4C"/>
    <w:rsid w:val="00627194"/>
    <w:rsid w:val="00645B2A"/>
    <w:rsid w:val="00665802"/>
    <w:rsid w:val="006A5FB1"/>
    <w:rsid w:val="006C3A44"/>
    <w:rsid w:val="007575FC"/>
    <w:rsid w:val="008238AC"/>
    <w:rsid w:val="008553CA"/>
    <w:rsid w:val="00882669"/>
    <w:rsid w:val="0089118A"/>
    <w:rsid w:val="008C65DC"/>
    <w:rsid w:val="008E2C44"/>
    <w:rsid w:val="00921C83"/>
    <w:rsid w:val="009236C8"/>
    <w:rsid w:val="00947C61"/>
    <w:rsid w:val="00973E88"/>
    <w:rsid w:val="009A6075"/>
    <w:rsid w:val="009B301A"/>
    <w:rsid w:val="009E2C8B"/>
    <w:rsid w:val="009E475D"/>
    <w:rsid w:val="009E6378"/>
    <w:rsid w:val="00A530E2"/>
    <w:rsid w:val="00AB53F0"/>
    <w:rsid w:val="00AD453E"/>
    <w:rsid w:val="00B01802"/>
    <w:rsid w:val="00B02A11"/>
    <w:rsid w:val="00B12B9C"/>
    <w:rsid w:val="00B31740"/>
    <w:rsid w:val="00B421D3"/>
    <w:rsid w:val="00B80B03"/>
    <w:rsid w:val="00B91390"/>
    <w:rsid w:val="00BF4BDC"/>
    <w:rsid w:val="00BF5948"/>
    <w:rsid w:val="00C47963"/>
    <w:rsid w:val="00C52BEA"/>
    <w:rsid w:val="00C93FDD"/>
    <w:rsid w:val="00CC4611"/>
    <w:rsid w:val="00D66B36"/>
    <w:rsid w:val="00D73C48"/>
    <w:rsid w:val="00D95EFE"/>
    <w:rsid w:val="00E2791B"/>
    <w:rsid w:val="00E97C0B"/>
    <w:rsid w:val="00F41993"/>
    <w:rsid w:val="00F551C2"/>
    <w:rsid w:val="00F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AA33637"/>
  <w15:chartTrackingRefBased/>
  <w15:docId w15:val="{3077BF5D-C34F-48FF-88A3-13EE2373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right="-1440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6084"/>
      </w:tabs>
      <w:jc w:val="center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42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pPr>
      <w:tabs>
        <w:tab w:val="left" w:leader="dot" w:pos="6084"/>
      </w:tabs>
      <w:ind w:left="32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IT-F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9E8A589D-FB98-4656-AAFA-7717720A849F}"/>
</file>

<file path=customXml/itemProps2.xml><?xml version="1.0" encoding="utf-8"?>
<ds:datastoreItem xmlns:ds="http://schemas.openxmlformats.org/officeDocument/2006/customXml" ds:itemID="{8A6F3600-9689-4162-885A-2FEB17CE3064}"/>
</file>

<file path=customXml/itemProps3.xml><?xml version="1.0" encoding="utf-8"?>
<ds:datastoreItem xmlns:ds="http://schemas.openxmlformats.org/officeDocument/2006/customXml" ds:itemID="{2A510F21-DBCD-4096-9A6A-E8B4990B7E1E}"/>
</file>

<file path=docProps/app.xml><?xml version="1.0" encoding="utf-8"?>
<Properties xmlns="http://schemas.openxmlformats.org/officeDocument/2006/extended-properties" xmlns:vt="http://schemas.openxmlformats.org/officeDocument/2006/docPropsVTypes">
  <Template>FACIT-F_us</Template>
  <TotalTime>81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Neil Ludwig</cp:lastModifiedBy>
  <cp:revision>13</cp:revision>
  <cp:lastPrinted>2017-01-12T18:15:00Z</cp:lastPrinted>
  <dcterms:created xsi:type="dcterms:W3CDTF">2021-08-03T20:56:00Z</dcterms:created>
  <dcterms:modified xsi:type="dcterms:W3CDTF">2022-08-02T19:04:00Z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139200</vt:r8>
  </property>
</Properties>
</file>