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566" w14:textId="77777777" w:rsidR="003E6DAC" w:rsidRDefault="003E6DAC" w:rsidP="003E6DAC">
      <w:pPr>
        <w:ind w:right="558"/>
        <w:rPr>
          <w:sz w:val="24"/>
        </w:rPr>
      </w:pPr>
    </w:p>
    <w:p w14:paraId="5070DBF3" w14:textId="77777777" w:rsidR="003E6DAC" w:rsidRPr="00C24EA2" w:rsidRDefault="00DD4FB8" w:rsidP="003E6DAC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2E37F6">
        <w:rPr>
          <w:sz w:val="26"/>
          <w:szCs w:val="26"/>
        </w:rPr>
        <w:t xml:space="preserve">. </w:t>
      </w: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2E6AB444" w14:textId="77777777" w:rsidR="007137BA" w:rsidRPr="002E37F6" w:rsidRDefault="007137BA" w:rsidP="003E6DA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04"/>
        <w:gridCol w:w="6"/>
        <w:gridCol w:w="732"/>
        <w:gridCol w:w="900"/>
        <w:gridCol w:w="1080"/>
        <w:gridCol w:w="630"/>
        <w:gridCol w:w="720"/>
      </w:tblGrid>
      <w:tr w:rsidR="003E6DAC" w:rsidRPr="003E6DAC" w14:paraId="31F346D2" w14:textId="77777777" w:rsidTr="002E37F6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4E926194" w14:textId="77777777" w:rsidR="003E6DAC" w:rsidRPr="003E6DAC" w:rsidRDefault="003E6DAC" w:rsidP="003E6DAC"/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6528A" w14:textId="77777777" w:rsidR="003E6DAC" w:rsidRPr="003E6DAC" w:rsidRDefault="003E6DAC" w:rsidP="001D7632">
            <w:pPr>
              <w:ind w:left="234"/>
            </w:pP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8967ED" w14:textId="77777777" w:rsidR="003E6DAC" w:rsidRPr="003E6DAC" w:rsidRDefault="003E6DAC" w:rsidP="003E6DA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64C93D" w14:textId="77777777" w:rsidR="003E6DAC" w:rsidRPr="003E6DAC" w:rsidRDefault="003E6DAC" w:rsidP="003E6DA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88F057" w14:textId="1E648605" w:rsidR="003E6DAC" w:rsidRPr="003E6DAC" w:rsidRDefault="003E6DAC" w:rsidP="003E6DA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21E919" w14:textId="7E776E6E" w:rsidR="003E6DAC" w:rsidRPr="003E6DAC" w:rsidRDefault="003E6DAC" w:rsidP="002E37F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Quite</w:t>
            </w:r>
            <w:r w:rsidR="002E37F6">
              <w:rPr>
                <w:b/>
                <w:bCs/>
                <w:sz w:val="22"/>
                <w:szCs w:val="22"/>
              </w:rPr>
              <w:t xml:space="preserve"> </w:t>
            </w:r>
            <w:r w:rsidRPr="003E6DAC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F8481C" w14:textId="77777777" w:rsidR="003E6DAC" w:rsidRPr="003E6DAC" w:rsidRDefault="003E6DAC" w:rsidP="003E6DAC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7137BA" w:rsidRPr="003E6DAC" w14:paraId="61015190" w14:textId="77777777" w:rsidTr="002E37F6">
        <w:trPr>
          <w:cantSplit/>
          <w:trHeight w:hRule="exact" w:val="2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F0A84D" w14:textId="77777777" w:rsidR="007137BA" w:rsidRPr="003E6DAC" w:rsidRDefault="007137BA" w:rsidP="003E6DAC"/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56CCA" w14:textId="77777777" w:rsidR="007137BA" w:rsidRPr="003E6DAC" w:rsidRDefault="007137BA" w:rsidP="003E6DAC">
            <w:pPr>
              <w:ind w:left="234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DB3A8E" w14:textId="77777777" w:rsidR="007137BA" w:rsidRPr="003E6DAC" w:rsidRDefault="007137BA" w:rsidP="003E6DAC"/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223C5" w14:textId="77777777" w:rsidR="007137BA" w:rsidRPr="003E6DAC" w:rsidRDefault="007137BA" w:rsidP="003E6DA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2E94C" w14:textId="77777777" w:rsidR="007137BA" w:rsidRPr="003E6DAC" w:rsidRDefault="007137BA" w:rsidP="003E6DAC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CF34F" w14:textId="77777777" w:rsidR="007137BA" w:rsidRPr="003E6DAC" w:rsidRDefault="007137BA" w:rsidP="003E6DA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EEA5B" w14:textId="77777777" w:rsidR="007137BA" w:rsidRPr="003E6DAC" w:rsidRDefault="007137BA" w:rsidP="003E6DAC"/>
        </w:tc>
      </w:tr>
      <w:tr w:rsidR="007137BA" w:rsidRPr="003E6DAC" w14:paraId="1E112FCB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AA2FD79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2BD9C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 good appetite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DB6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E783B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739B0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CEF01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B995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72DA2A79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4634E19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7D645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sleeping well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3EFF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94A25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3381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A88F8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5794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4817DD27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69C5F11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BMT5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7D370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able to get around by myself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355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7548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AE48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DCB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A58A7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4D6945CC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68BFCE1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2A2A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short of breath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72B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87B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F118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1568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0EF4D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2A5C24AD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AA7815E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E051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have nausea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7638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0050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8B8D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8817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F52B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37362DE1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BF7C136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C0F94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have been vomiting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E8E3C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37C18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9EE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CDD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0EC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784B5D15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48AEA0E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ACT11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E258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have pain in my stomach area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19D9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3F13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79F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FBA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EEF9F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51F75C03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E3EE2EA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279D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have swelling in my stomach area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8E9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A5D6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DA3D1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3E4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E9DC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341F873D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991B6AF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A1804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have a lack of energy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80D0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8622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ACDEF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1A2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F2D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68471E5D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893F42B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ACT10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AFAA0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 eat, I seem to get full quickly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DA04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A503B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4C71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B90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1B69C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0DF13B55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B64CFA0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BL2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DD30A" w14:textId="77777777" w:rsidR="007137BA" w:rsidRPr="003E6DAC" w:rsidRDefault="007137BA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 w:rsidR="00001A5D">
              <w:rPr>
                <w:sz w:val="24"/>
                <w:szCs w:val="24"/>
              </w:rPr>
              <w:t>urinate more frequently than usual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5FD07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8B993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439E8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E5CA4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AD8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2D877D25" w14:textId="77777777" w:rsidTr="00E3761B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A7DDCF4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Cx6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27BDE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constipation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6DDFA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69A2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72CF6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D3A7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71EE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7137BA" w:rsidRPr="003E6DAC" w14:paraId="300DA63C" w14:textId="77777777" w:rsidTr="00E3761B">
        <w:trPr>
          <w:cantSplit/>
          <w:trHeight w:hRule="exact" w:val="52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1D8CB6F" w14:textId="77777777" w:rsidR="007137BA" w:rsidRPr="003E6DAC" w:rsidRDefault="00001A5D" w:rsidP="003E6DA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AI1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36BE" w14:textId="77777777" w:rsidR="007137BA" w:rsidRPr="003E6DAC" w:rsidRDefault="00001A5D" w:rsidP="002E37F6">
            <w:pPr>
              <w:tabs>
                <w:tab w:val="left" w:leader="dot" w:pos="569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emotionally distressed</w:t>
            </w:r>
            <w:r w:rsidR="003E6DAC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DF390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9B4D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B775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1DF37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D2769" w14:textId="77777777" w:rsidR="007137BA" w:rsidRPr="003E6DAC" w:rsidRDefault="007137BA" w:rsidP="00E3761B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</w:tbl>
    <w:p w14:paraId="16AF2364" w14:textId="77777777" w:rsidR="007137BA" w:rsidRPr="003E6DAC" w:rsidRDefault="007137BA" w:rsidP="003E6DAC"/>
    <w:p w14:paraId="57ED73C4" w14:textId="77777777" w:rsidR="007137BA" w:rsidRPr="003E6DAC" w:rsidRDefault="007137BA" w:rsidP="003E6DAC"/>
    <w:sectPr w:rsidR="007137BA" w:rsidRPr="003E6DAC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A088" w14:textId="77777777" w:rsidR="00604269" w:rsidRDefault="00C2087B">
      <w:r>
        <w:separator/>
      </w:r>
    </w:p>
  </w:endnote>
  <w:endnote w:type="continuationSeparator" w:id="0">
    <w:p w14:paraId="71BDE9DE" w14:textId="77777777" w:rsidR="00604269" w:rsidRDefault="00C2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F9D0" w14:textId="399B6E0B" w:rsidR="007208FE" w:rsidRDefault="007208FE" w:rsidP="00DD4FB8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7B56548F" w14:textId="035C1DF8" w:rsidR="007208FE" w:rsidRDefault="007208FE" w:rsidP="00001A5D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E3761B">
      <w:rPr>
        <w:rStyle w:val="PageNumber"/>
        <w:sz w:val="12"/>
      </w:rPr>
      <w:t xml:space="preserve"> by David Cella, Ph</w:t>
    </w:r>
    <w:r w:rsidR="00CB503A">
      <w:rPr>
        <w:rStyle w:val="PageNumber"/>
        <w:sz w:val="12"/>
      </w:rPr>
      <w:t>.</w:t>
    </w:r>
    <w:r w:rsidR="00E3761B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D4FB8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0822" w14:textId="77777777" w:rsidR="00604269" w:rsidRDefault="00C2087B">
      <w:r>
        <w:separator/>
      </w:r>
    </w:p>
  </w:footnote>
  <w:footnote w:type="continuationSeparator" w:id="0">
    <w:p w14:paraId="247D60B4" w14:textId="77777777" w:rsidR="00604269" w:rsidRDefault="00C2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55C9" w14:textId="4A4A1E16" w:rsidR="007208FE" w:rsidRPr="007208FE" w:rsidRDefault="007208FE" w:rsidP="00A95F5E">
    <w:pPr>
      <w:jc w:val="center"/>
      <w:rPr>
        <w:b/>
        <w:bCs/>
        <w:sz w:val="28"/>
        <w:szCs w:val="28"/>
        <w:lang w:val="fr-FR"/>
      </w:rPr>
    </w:pPr>
    <w:r w:rsidRPr="007208FE">
      <w:rPr>
        <w:b/>
        <w:bCs/>
        <w:sz w:val="28"/>
        <w:szCs w:val="28"/>
        <w:lang w:val="fr-FR"/>
      </w:rPr>
      <w:t>FACIT</w:t>
    </w:r>
    <w:r w:rsidR="00CB503A">
      <w:rPr>
        <w:b/>
        <w:bCs/>
        <w:sz w:val="28"/>
        <w:szCs w:val="28"/>
        <w:lang w:val="fr-FR"/>
      </w:rPr>
      <w:t>-AI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41F"/>
    <w:rsid w:val="00001A5D"/>
    <w:rsid w:val="001D7632"/>
    <w:rsid w:val="002E37F6"/>
    <w:rsid w:val="003E6DAC"/>
    <w:rsid w:val="00604269"/>
    <w:rsid w:val="007137BA"/>
    <w:rsid w:val="007208FE"/>
    <w:rsid w:val="00A95F5E"/>
    <w:rsid w:val="00C2087B"/>
    <w:rsid w:val="00CB503A"/>
    <w:rsid w:val="00DD4FB8"/>
    <w:rsid w:val="00DE658F"/>
    <w:rsid w:val="00E3761B"/>
    <w:rsid w:val="00F3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B3E56"/>
  <w15:chartTrackingRefBased/>
  <w15:docId w15:val="{D7B2CDA4-D87A-4A68-9E5E-5E89FBA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IT-F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0EF7A499-0F4B-4CDD-BBD3-D16D5DD4AFF4}"/>
</file>

<file path=customXml/itemProps2.xml><?xml version="1.0" encoding="utf-8"?>
<ds:datastoreItem xmlns:ds="http://schemas.openxmlformats.org/officeDocument/2006/customXml" ds:itemID="{7D8610B0-7B20-4791-9D7F-F5AAF9648A59}"/>
</file>

<file path=customXml/itemProps3.xml><?xml version="1.0" encoding="utf-8"?>
<ds:datastoreItem xmlns:ds="http://schemas.openxmlformats.org/officeDocument/2006/customXml" ds:itemID="{7F6E549C-36AB-4CD0-9951-5CC649491815}"/>
</file>

<file path=docProps/app.xml><?xml version="1.0" encoding="utf-8"?>
<Properties xmlns="http://schemas.openxmlformats.org/officeDocument/2006/extended-properties" xmlns:vt="http://schemas.openxmlformats.org/officeDocument/2006/docPropsVTypes">
  <Template>FACIT-F_us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Jason Bredle</cp:lastModifiedBy>
  <cp:revision>4</cp:revision>
  <cp:lastPrinted>2006-08-02T22:53:00Z</cp:lastPrinted>
  <dcterms:created xsi:type="dcterms:W3CDTF">2021-08-03T16:30:00Z</dcterms:created>
  <dcterms:modified xsi:type="dcterms:W3CDTF">2021-08-06T19:36:00Z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1933170759</vt:i4>
  </property>
  <property fmtid="{D5CDD505-2E9C-101B-9397-08002B2CF9AE}" pid="3" name="_EmailSubject">
    <vt:lpwstr>FACIT-questionnaire</vt:lpwstr>
  </property>
  <property fmtid="{D5CDD505-2E9C-101B-9397-08002B2CF9AE}" pid="4" name="_AuthorEmail">
    <vt:lpwstr>BArnold@northshore.org</vt:lpwstr>
  </property>
  <property fmtid="{D5CDD505-2E9C-101B-9397-08002B2CF9AE}" pid="5" name="_AuthorEmailDisplayName">
    <vt:lpwstr>Arnold, Benjamin</vt:lpwstr>
  </property>
  <property fmtid="{D5CDD505-2E9C-101B-9397-08002B2CF9AE}" pid="6" name="_ReviewingToolsShownOnce">
    <vt:lpwstr/>
  </property>
  <property fmtid="{D5CDD505-2E9C-101B-9397-08002B2CF9AE}" pid="7" name="ContentTypeId">
    <vt:lpwstr>0x01010088CCA02EB7F9594B9D48DD0E7DCC7D9A</vt:lpwstr>
  </property>
  <property fmtid="{D5CDD505-2E9C-101B-9397-08002B2CF9AE}" pid="8" name="Order">
    <vt:r8>131400</vt:r8>
  </property>
  <property fmtid="{D5CDD505-2E9C-101B-9397-08002B2CF9AE}" pid="9" name="MediaServiceImageTags">
    <vt:lpwstr/>
  </property>
</Properties>
</file>