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FE60" w14:textId="2AB5F48B" w:rsidR="00BD6DD7" w:rsidRDefault="00BD6DD7" w:rsidP="00BD6DD7">
      <w:pPr>
        <w:ind w:right="558"/>
        <w:rPr>
          <w:sz w:val="24"/>
        </w:rPr>
      </w:pPr>
      <w:bookmarkStart w:id="0" w:name="_Hlk69917586"/>
      <w:bookmarkStart w:id="1" w:name="_Hlk69993906"/>
    </w:p>
    <w:p w14:paraId="7560729A" w14:textId="77777777" w:rsidR="00BD6DD7" w:rsidRPr="00151173" w:rsidRDefault="00BD6DD7" w:rsidP="00BD6DD7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01973F6" w14:textId="77777777" w:rsidR="00BD6DD7" w:rsidRPr="00E00B06" w:rsidRDefault="00BD6DD7" w:rsidP="00BD6DD7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943"/>
        <w:gridCol w:w="720"/>
        <w:gridCol w:w="792"/>
        <w:gridCol w:w="1098"/>
        <w:gridCol w:w="720"/>
        <w:gridCol w:w="706"/>
      </w:tblGrid>
      <w:tr w:rsidR="00BD6DD7" w:rsidRPr="00C24EA2" w14:paraId="2200A366" w14:textId="77777777" w:rsidTr="00A75DDE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3B825B24" w14:textId="77777777" w:rsidR="00BD6DD7" w:rsidRPr="00C24EA2" w:rsidRDefault="00BD6DD7" w:rsidP="00A75DDE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F4574" w14:textId="77777777" w:rsidR="00BD6DD7" w:rsidRPr="00C24EA2" w:rsidRDefault="00BD6DD7" w:rsidP="00A75DDE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004830A9" w14:textId="77777777" w:rsidR="00BD6DD7" w:rsidRPr="00C24EA2" w:rsidRDefault="00BD6DD7" w:rsidP="00A75DDE">
            <w:pPr>
              <w:spacing w:before="120"/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7F7BBD" w14:textId="77777777" w:rsidR="00BD6DD7" w:rsidRPr="00C24EA2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BAF247" w14:textId="77777777" w:rsidR="00BD6DD7" w:rsidRPr="00C24EA2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ED7652" w14:textId="77777777" w:rsidR="00BD6DD7" w:rsidRPr="00C24EA2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E0EA40" w14:textId="77777777" w:rsidR="00BD6DD7" w:rsidRPr="00C24EA2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2877784" w14:textId="77777777" w:rsidR="00BD6DD7" w:rsidRPr="00C24EA2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D6DD7" w:rsidRPr="00C24EA2" w14:paraId="165EBE60" w14:textId="77777777" w:rsidTr="00A75DDE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894C7D" w14:textId="77777777" w:rsidR="00BD6DD7" w:rsidRPr="00C24EA2" w:rsidRDefault="00BD6DD7" w:rsidP="00A75DDE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80603" w14:textId="77777777" w:rsidR="00BD6DD7" w:rsidRPr="00C24EA2" w:rsidRDefault="00BD6DD7" w:rsidP="00A75DDE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BA08B" w14:textId="77777777" w:rsidR="00BD6DD7" w:rsidRPr="00C24EA2" w:rsidRDefault="00BD6DD7" w:rsidP="00A75DDE"/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ACD36" w14:textId="77777777" w:rsidR="00BD6DD7" w:rsidRPr="00C24EA2" w:rsidRDefault="00BD6DD7" w:rsidP="00A75DDE"/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F6CDA" w14:textId="77777777" w:rsidR="00BD6DD7" w:rsidRPr="00C24EA2" w:rsidRDefault="00BD6DD7" w:rsidP="00A75DD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FD809" w14:textId="77777777" w:rsidR="00BD6DD7" w:rsidRPr="00C24EA2" w:rsidRDefault="00BD6DD7" w:rsidP="00A75DDE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FC03E" w14:textId="77777777" w:rsidR="00BD6DD7" w:rsidRPr="00C24EA2" w:rsidRDefault="00BD6DD7" w:rsidP="00A75DDE"/>
        </w:tc>
      </w:tr>
      <w:tr w:rsidR="00BD6DD7" w:rsidRPr="00C24EA2" w14:paraId="77C0BF7C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BA3706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DCC54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829C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A18A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9298A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570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2405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BC50DB4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7EF8ED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05FC1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6702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8E6D3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C0D03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BF632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0A84B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BB3A02A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AB7EAC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73C83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957FD" w14:textId="3F156821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15C0D" w14:textId="3348830B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4215" w14:textId="7FD81AA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4CD8F" w14:textId="20837AD2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ECE0E" w14:textId="6F0B9165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C0CCA1B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14441F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4370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5E200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A52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4133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73391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22D33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7148A453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B239B6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CD508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56C8C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0C21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1C97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D9517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4ABB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7C99AB8D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D4ED6E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5062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74A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F539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85B49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2AF3F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F8C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187D30A2" w14:textId="77777777" w:rsidTr="00DD6F1A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E574872" w14:textId="77777777" w:rsidR="00BD6DD7" w:rsidRPr="00C24EA2" w:rsidRDefault="00BD6DD7" w:rsidP="00A75DDE">
            <w:pPr>
              <w:spacing w:before="4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F994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D9D7F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FF3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67A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B2B8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231F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6E670744" w14:textId="77777777" w:rsidTr="00A75DDE">
        <w:trPr>
          <w:cantSplit/>
          <w:trHeight w:hRule="exact" w:val="320"/>
        </w:trPr>
        <w:tc>
          <w:tcPr>
            <w:tcW w:w="10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F7E90" w14:textId="77777777" w:rsidR="00BD6DD7" w:rsidRPr="00C24EA2" w:rsidRDefault="00BD6DD7" w:rsidP="00A75DDE"/>
        </w:tc>
      </w:tr>
      <w:tr w:rsidR="00BD6DD7" w:rsidRPr="00C24EA2" w14:paraId="13957CC3" w14:textId="77777777" w:rsidTr="00A75DDE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018EBB4F" w14:textId="77777777" w:rsidR="00BD6DD7" w:rsidRPr="00C24EA2" w:rsidRDefault="00BD6DD7" w:rsidP="00A75DDE"/>
        </w:tc>
        <w:tc>
          <w:tcPr>
            <w:tcW w:w="59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48610" w14:textId="77777777" w:rsidR="00BD6DD7" w:rsidRPr="00C24EA2" w:rsidRDefault="00BD6DD7" w:rsidP="00A75DDE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3787EEC7" w14:textId="77777777" w:rsidR="00BD6DD7" w:rsidRPr="00C24EA2" w:rsidRDefault="00BD6DD7" w:rsidP="00A75DDE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4E01ADC" w14:textId="77777777" w:rsidR="00BD6DD7" w:rsidRPr="00107675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737091" w14:textId="77777777" w:rsidR="00BD6DD7" w:rsidRPr="00107675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B2543F" w14:textId="77777777" w:rsidR="00BD6DD7" w:rsidRPr="00107675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56F278" w14:textId="77777777" w:rsidR="00BD6DD7" w:rsidRPr="00107675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A0A98E" w14:textId="77777777" w:rsidR="00BD6DD7" w:rsidRPr="00107675" w:rsidRDefault="00BD6DD7" w:rsidP="00A75DD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D6DD7" w:rsidRPr="00C24EA2" w14:paraId="1736526D" w14:textId="77777777" w:rsidTr="00A75DDE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E005F3" w14:textId="77777777" w:rsidR="00BD6DD7" w:rsidRPr="00C24EA2" w:rsidRDefault="00BD6DD7" w:rsidP="00A75DDE"/>
        </w:tc>
        <w:tc>
          <w:tcPr>
            <w:tcW w:w="59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358F" w14:textId="77777777" w:rsidR="00BD6DD7" w:rsidRPr="00C24EA2" w:rsidRDefault="00BD6DD7" w:rsidP="00A75DD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09992" w14:textId="77777777" w:rsidR="00BD6DD7" w:rsidRPr="00C24EA2" w:rsidRDefault="00BD6DD7" w:rsidP="00A75DDE"/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0622A" w14:textId="77777777" w:rsidR="00BD6DD7" w:rsidRPr="00C24EA2" w:rsidRDefault="00BD6DD7" w:rsidP="00A75DDE"/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29CDA" w14:textId="77777777" w:rsidR="00BD6DD7" w:rsidRPr="00C24EA2" w:rsidRDefault="00BD6DD7" w:rsidP="00A75DDE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84EDB" w14:textId="77777777" w:rsidR="00BD6DD7" w:rsidRPr="00C24EA2" w:rsidRDefault="00BD6DD7" w:rsidP="00A75DDE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60477" w14:textId="77777777" w:rsidR="00BD6DD7" w:rsidRPr="00C24EA2" w:rsidRDefault="00BD6DD7" w:rsidP="00A75DDE"/>
        </w:tc>
      </w:tr>
      <w:tr w:rsidR="00BD6DD7" w:rsidRPr="00C24EA2" w14:paraId="0456FFE6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04E98E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0AAC7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464F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2FC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A8E8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5B987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4371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29555109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A3D6BA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14B93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D3478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2D94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65209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E3A2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A98D0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1957793C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128835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2D19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FBB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4B7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EAD9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5FC5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BF9B6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0EFB97EC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D2BC87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756B0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5A15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C3758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D42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BECD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7B370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1D0257D7" w14:textId="77777777" w:rsidTr="00A75DD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FFF01B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B1E90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6396" w14:textId="29D5B7FE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95333" w14:textId="07005F1F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9FF9" w14:textId="344DE58E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E222" w14:textId="2B6C4264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018D" w14:textId="733BCCF1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7C177AFA" w14:textId="77777777" w:rsidTr="00A75DDE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F08FDE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43C4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08375" w14:textId="583238DA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DD65" w14:textId="662E138B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46E1" w14:textId="10B0A692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501BF" w14:textId="63F2F82B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0FEB0" w14:textId="7B276E3F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40D6607" w14:textId="77777777" w:rsidTr="00A75DDE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D5CF3E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5244" w14:textId="77777777" w:rsidR="00BD6DD7" w:rsidRPr="00B42E7C" w:rsidRDefault="00BD6DD7" w:rsidP="00A75DDE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E540" w14:textId="77777777" w:rsidR="00BD6DD7" w:rsidRPr="00C24EA2" w:rsidRDefault="00DD6F1A" w:rsidP="00A75DD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62497929">
                <v:rect id="_x0000_s1031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3AD55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4AB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B768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C65B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D6DD7" w:rsidRPr="00C24EA2" w14:paraId="472D6DAC" w14:textId="77777777" w:rsidTr="00A75DDE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10FF3A3" w14:textId="77777777" w:rsidR="00BD6DD7" w:rsidRPr="00C24EA2" w:rsidRDefault="00BD6DD7" w:rsidP="00A75D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26691" w14:textId="77777777" w:rsidR="00BD6DD7" w:rsidRPr="00C24EA2" w:rsidRDefault="00BD6DD7" w:rsidP="00A75DDE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A4E9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7AF4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A33B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D7F1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7F34B" w14:textId="77777777" w:rsidR="00BD6DD7" w:rsidRPr="00C24EA2" w:rsidRDefault="00BD6DD7" w:rsidP="00A75D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34D528D7" w14:textId="77777777" w:rsidR="00BD6DD7" w:rsidRDefault="00BD6DD7" w:rsidP="00BD6DD7"/>
    <w:p w14:paraId="708C9346" w14:textId="77777777" w:rsidR="00BD6DD7" w:rsidRPr="00561BAE" w:rsidRDefault="00BD6DD7" w:rsidP="00BD6DD7">
      <w:pPr>
        <w:rPr>
          <w:sz w:val="24"/>
          <w:szCs w:val="24"/>
        </w:rPr>
      </w:pPr>
      <w:r w:rsidRPr="00C24EA2">
        <w:br w:type="page"/>
      </w:r>
    </w:p>
    <w:p w14:paraId="5BFAD618" w14:textId="77777777" w:rsidR="00BD6DD7" w:rsidRPr="00151173" w:rsidRDefault="00BD6DD7" w:rsidP="00BD6DD7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0F445B0" w14:textId="77777777" w:rsidR="00BD6DD7" w:rsidRPr="00E00B06" w:rsidRDefault="00BD6DD7" w:rsidP="00BD6DD7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BD6DD7" w:rsidRPr="00C24EA2" w14:paraId="104EC625" w14:textId="77777777" w:rsidTr="007D3785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6224B26" w14:textId="77777777" w:rsidR="00BD6DD7" w:rsidRPr="00C24EA2" w:rsidRDefault="00BD6DD7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9E552" w14:textId="77777777" w:rsidR="00BD6DD7" w:rsidRPr="00691DAA" w:rsidRDefault="00BD6DD7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CF3FA6" w14:textId="77777777" w:rsidR="00BD6DD7" w:rsidRPr="00107675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C99A5E" w14:textId="77777777" w:rsidR="00BD6DD7" w:rsidRPr="00107675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340AE6" w14:textId="77777777" w:rsidR="00BD6DD7" w:rsidRPr="00107675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192F20C" w14:textId="77777777" w:rsidR="00BD6DD7" w:rsidRPr="00107675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5C7DB0" w14:textId="77777777" w:rsidR="00BD6DD7" w:rsidRPr="00107675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D6DD7" w:rsidRPr="00C24EA2" w14:paraId="6F5D6913" w14:textId="77777777" w:rsidTr="007D3785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144100" w14:textId="77777777" w:rsidR="00BD6DD7" w:rsidRPr="00C24EA2" w:rsidRDefault="00BD6DD7" w:rsidP="007D3785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E6262" w14:textId="77777777" w:rsidR="00BD6DD7" w:rsidRPr="00C24EA2" w:rsidRDefault="00BD6DD7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12B16" w14:textId="77777777" w:rsidR="00BD6DD7" w:rsidRPr="00C24EA2" w:rsidRDefault="00BD6DD7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EAA88" w14:textId="77777777" w:rsidR="00BD6DD7" w:rsidRPr="00C24EA2" w:rsidRDefault="00BD6DD7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0FE71" w14:textId="77777777" w:rsidR="00BD6DD7" w:rsidRPr="00C24EA2" w:rsidRDefault="00BD6DD7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E297E" w14:textId="77777777" w:rsidR="00BD6DD7" w:rsidRPr="00C24EA2" w:rsidRDefault="00BD6DD7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A8498" w14:textId="77777777" w:rsidR="00BD6DD7" w:rsidRPr="00C24EA2" w:rsidRDefault="00BD6DD7" w:rsidP="007D3785"/>
        </w:tc>
      </w:tr>
      <w:tr w:rsidR="00BD6DD7" w:rsidRPr="00C24EA2" w14:paraId="6BDD70D7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D94DE08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DAE9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8D5D1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7D1B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F5EE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CBEA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9D7C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678AFFED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3EDD4C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6361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77FA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06F7D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1D4B1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972AC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31A9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51514CFF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A8917A3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CC1AC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ECE2E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8ADBB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D8B85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23B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CF860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00E9FE58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03AF79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F90D2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964B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9721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DB0F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AE36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20657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72248268" w14:textId="77777777" w:rsidTr="00B1572B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CF2C12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A6790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3C70E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4E0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82F7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B1387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8D4B2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4FB32902" w14:textId="77777777" w:rsidTr="00B1572B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DABD680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0DD1E" w14:textId="77777777" w:rsidR="00BD6DD7" w:rsidRPr="00691DAA" w:rsidRDefault="00BD6DD7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FA209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820D1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FBAFB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50CD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9642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1572B" w:rsidRPr="00C24EA2" w14:paraId="4368EF19" w14:textId="77777777" w:rsidTr="00B1572B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4941AB" w14:textId="77777777" w:rsidR="00B1572B" w:rsidRPr="00107675" w:rsidRDefault="00B1572B" w:rsidP="007D37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6DD7" w:rsidRPr="00C24EA2" w14:paraId="7F9F3D69" w14:textId="77777777" w:rsidTr="00B1572B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9A611B5" w14:textId="77777777" w:rsidR="00BD6DD7" w:rsidRPr="00C24EA2" w:rsidRDefault="00BD6DD7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237FB" w14:textId="77777777" w:rsidR="00BD6DD7" w:rsidRPr="00964B63" w:rsidRDefault="00BD6DD7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2A48E4" w14:textId="77777777" w:rsidR="00BD6DD7" w:rsidRPr="00964B63" w:rsidRDefault="00BD6DD7" w:rsidP="00B1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3B08DA" w14:textId="77777777" w:rsidR="00BD6DD7" w:rsidRPr="00964B63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6D242C2" w14:textId="32BD64EB" w:rsidR="00BD6DD7" w:rsidRPr="002B161D" w:rsidRDefault="00BD6DD7" w:rsidP="002B161D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57ED35" w14:textId="77777777" w:rsidR="00BD6DD7" w:rsidRPr="00964B63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33F733" w14:textId="77777777" w:rsidR="00BD6DD7" w:rsidRPr="00964B63" w:rsidRDefault="00BD6DD7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D6DD7" w:rsidRPr="00C24EA2" w14:paraId="6AAA2424" w14:textId="77777777" w:rsidTr="007D3785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03D5D7" w14:textId="77777777" w:rsidR="00BD6DD7" w:rsidRPr="00964B63" w:rsidRDefault="00BD6DD7" w:rsidP="007D3785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F53C5" w14:textId="77777777" w:rsidR="00BD6DD7" w:rsidRPr="00C24EA2" w:rsidRDefault="00BD6DD7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DB563" w14:textId="77777777" w:rsidR="00BD6DD7" w:rsidRPr="00C24EA2" w:rsidRDefault="00BD6DD7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46483" w14:textId="77777777" w:rsidR="00BD6DD7" w:rsidRPr="00C24EA2" w:rsidRDefault="00BD6DD7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0F5B8" w14:textId="77777777" w:rsidR="00BD6DD7" w:rsidRPr="00C24EA2" w:rsidRDefault="00BD6DD7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F5EB3" w14:textId="77777777" w:rsidR="00BD6DD7" w:rsidRPr="00C24EA2" w:rsidRDefault="00BD6DD7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0BE1D" w14:textId="77777777" w:rsidR="00BD6DD7" w:rsidRPr="00C24EA2" w:rsidRDefault="00BD6DD7" w:rsidP="007D3785"/>
        </w:tc>
      </w:tr>
      <w:tr w:rsidR="00BD6DD7" w:rsidRPr="00C24EA2" w14:paraId="2A11BB42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396F78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01C5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EBEBA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7CF71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E1523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DFEA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40C1F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5DE12758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499D16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FAC1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FACEE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A192E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4B0C9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ED5E6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D250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04EA7031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AF4478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7FD7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F498D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7605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88D0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67C16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340D1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20F2E0C4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DEA83F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4550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4F264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3C87C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F14F0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1780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5AF3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98308E9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A5736E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0D98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83065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58B0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35A72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18529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E1CC8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3C609790" w14:textId="77777777" w:rsidTr="007D378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F9ADD4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A063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BF844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1DBF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20872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D202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77356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D6DD7" w:rsidRPr="00C24EA2" w14:paraId="0C8DBD49" w14:textId="77777777" w:rsidTr="007D3785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0A349AD" w14:textId="77777777" w:rsidR="00BD6DD7" w:rsidRPr="00691DAA" w:rsidRDefault="00BD6DD7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E4DEF" w14:textId="77777777" w:rsidR="00BD6DD7" w:rsidRPr="003C7E8E" w:rsidRDefault="00BD6DD7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ACBB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52C9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9C1F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2675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9299A" w14:textId="77777777" w:rsidR="00BD6DD7" w:rsidRPr="00C24EA2" w:rsidRDefault="00BD6DD7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34A33FCF" w14:textId="77777777" w:rsidR="00BD6DD7" w:rsidRPr="00C24EA2" w:rsidRDefault="00BD6DD7" w:rsidP="00BD6DD7"/>
    <w:bookmarkEnd w:id="0"/>
    <w:bookmarkEnd w:id="1"/>
    <w:p w14:paraId="75D3BB11" w14:textId="77777777" w:rsidR="00BD6DD7" w:rsidRPr="00151173" w:rsidRDefault="00BD6DD7" w:rsidP="00BD6DD7">
      <w:pPr>
        <w:ind w:right="-72"/>
        <w:rPr>
          <w:sz w:val="26"/>
          <w:szCs w:val="26"/>
        </w:rPr>
      </w:pPr>
    </w:p>
    <w:p w14:paraId="56BC7755" w14:textId="77777777" w:rsidR="00BD6DD7" w:rsidRPr="00151173" w:rsidRDefault="00BD6DD7" w:rsidP="00BD6DD7">
      <w:pPr>
        <w:ind w:right="-72"/>
        <w:rPr>
          <w:sz w:val="26"/>
          <w:szCs w:val="26"/>
        </w:rPr>
      </w:pPr>
    </w:p>
    <w:p w14:paraId="6DBA272C" w14:textId="513ED286" w:rsidR="00C84828" w:rsidRPr="0085369B" w:rsidRDefault="00BD6DD7">
      <w:pPr>
        <w:ind w:right="-7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7DAFDC" w14:textId="77777777" w:rsidR="006A324D" w:rsidRPr="0085369B" w:rsidRDefault="006A324D" w:rsidP="006A324D">
      <w:pPr>
        <w:rPr>
          <w:b/>
          <w:bCs/>
          <w:sz w:val="26"/>
          <w:szCs w:val="26"/>
        </w:rPr>
      </w:pPr>
      <w:r w:rsidRPr="0085369B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85369B">
        <w:rPr>
          <w:b/>
          <w:bCs/>
          <w:sz w:val="26"/>
          <w:szCs w:val="26"/>
          <w:u w:val="single"/>
        </w:rPr>
        <w:t>past 7 days</w:t>
      </w:r>
      <w:r w:rsidRPr="0085369B">
        <w:rPr>
          <w:b/>
          <w:bCs/>
          <w:sz w:val="26"/>
          <w:szCs w:val="26"/>
        </w:rPr>
        <w:t>.</w:t>
      </w:r>
    </w:p>
    <w:p w14:paraId="05D03B8E" w14:textId="77777777" w:rsidR="00C84828" w:rsidRPr="0085369B" w:rsidRDefault="00C84828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6"/>
        <w:gridCol w:w="716"/>
        <w:gridCol w:w="814"/>
        <w:gridCol w:w="1080"/>
        <w:gridCol w:w="646"/>
        <w:gridCol w:w="611"/>
      </w:tblGrid>
      <w:tr w:rsidR="006312D0" w:rsidRPr="0085369B" w14:paraId="081B027E" w14:textId="77777777" w:rsidTr="00D65246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520D211D" w14:textId="77777777" w:rsidR="006312D0" w:rsidRPr="0085369B" w:rsidRDefault="006312D0" w:rsidP="00D636F4"/>
        </w:tc>
        <w:tc>
          <w:tcPr>
            <w:tcW w:w="5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C3BE3" w14:textId="77777777" w:rsidR="006312D0" w:rsidRPr="0085369B" w:rsidRDefault="006312D0" w:rsidP="006312D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85369B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5251F3" w14:textId="05C7ECB8" w:rsidR="006312D0" w:rsidRPr="0085369B" w:rsidRDefault="006312D0" w:rsidP="00B1572B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9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1EB2FD" w14:textId="77777777" w:rsidR="006312D0" w:rsidRPr="0085369B" w:rsidRDefault="006312D0" w:rsidP="002801C4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9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DC57A56" w14:textId="159E6F01" w:rsidR="006312D0" w:rsidRPr="0085369B" w:rsidRDefault="006312D0" w:rsidP="002801C4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9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F31AB1" w14:textId="181A17CB" w:rsidR="006312D0" w:rsidRPr="0085369B" w:rsidRDefault="006312D0" w:rsidP="002801C4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9B">
              <w:rPr>
                <w:b/>
                <w:bCs/>
                <w:sz w:val="22"/>
                <w:szCs w:val="22"/>
              </w:rPr>
              <w:t>Quite</w:t>
            </w:r>
            <w:r w:rsidR="00BD6DD7">
              <w:rPr>
                <w:b/>
                <w:bCs/>
                <w:sz w:val="22"/>
                <w:szCs w:val="22"/>
              </w:rPr>
              <w:t xml:space="preserve"> </w:t>
            </w:r>
            <w:r w:rsidRPr="0085369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53F642" w14:textId="77777777" w:rsidR="006312D0" w:rsidRPr="0085369B" w:rsidRDefault="006312D0" w:rsidP="002801C4">
            <w:pPr>
              <w:jc w:val="center"/>
              <w:rPr>
                <w:b/>
                <w:bCs/>
                <w:sz w:val="22"/>
                <w:szCs w:val="22"/>
              </w:rPr>
            </w:pPr>
            <w:r w:rsidRPr="0085369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84828" w:rsidRPr="0085369B" w14:paraId="43D2E1F0" w14:textId="77777777" w:rsidTr="00D65246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3B5E50" w14:textId="77777777" w:rsidR="00C84828" w:rsidRPr="0085369B" w:rsidRDefault="00C84828" w:rsidP="00D636F4"/>
        </w:tc>
        <w:tc>
          <w:tcPr>
            <w:tcW w:w="58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DE1ED" w14:textId="77777777" w:rsidR="00C84828" w:rsidRPr="0085369B" w:rsidRDefault="00C84828" w:rsidP="006312D0">
            <w:pPr>
              <w:ind w:left="234"/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12A27" w14:textId="77777777" w:rsidR="00C84828" w:rsidRPr="0085369B" w:rsidRDefault="00C84828" w:rsidP="00D636F4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C0C1" w14:textId="77777777" w:rsidR="00C84828" w:rsidRPr="0085369B" w:rsidRDefault="00C84828" w:rsidP="00D636F4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19ADC" w14:textId="77777777" w:rsidR="00C84828" w:rsidRPr="0085369B" w:rsidRDefault="00C84828" w:rsidP="00D636F4"/>
        </w:tc>
        <w:tc>
          <w:tcPr>
            <w:tcW w:w="6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EAF3B" w14:textId="77777777" w:rsidR="00C84828" w:rsidRPr="0085369B" w:rsidRDefault="00C84828" w:rsidP="00D636F4"/>
        </w:tc>
        <w:tc>
          <w:tcPr>
            <w:tcW w:w="6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544F3" w14:textId="77777777" w:rsidR="00C84828" w:rsidRPr="0085369B" w:rsidRDefault="00C84828" w:rsidP="00D636F4"/>
        </w:tc>
      </w:tr>
      <w:tr w:rsidR="006312D0" w:rsidRPr="0085369B" w14:paraId="50166B22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328EDB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BL1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F12CC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have trouble controlling my urine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C82C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EBF8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85479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7575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FD8A2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04FD5EAA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18DE9B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09F52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am losing weight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03C6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6ADDA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865C0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4639E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A1AE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60940D59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255A0E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C8AB3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have control of my bowels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08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3E39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F555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BBE8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BA133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6F0846F1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D0F7DC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BL2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1754F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urinate more frequently than usual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E2EF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9134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843F2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35C68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ABD2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33658408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969077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F8C6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have diarrhea</w:t>
            </w:r>
            <w:r w:rsidR="00EB40AC" w:rsidRPr="0085369B">
              <w:rPr>
                <w:sz w:val="24"/>
                <w:szCs w:val="24"/>
              </w:rPr>
              <w:t xml:space="preserve"> (</w:t>
            </w:r>
            <w:proofErr w:type="spellStart"/>
            <w:r w:rsidR="00EB40AC" w:rsidRPr="0085369B">
              <w:rPr>
                <w:sz w:val="24"/>
                <w:szCs w:val="24"/>
              </w:rPr>
              <w:t>diarrhoea</w:t>
            </w:r>
            <w:proofErr w:type="spellEnd"/>
            <w:r w:rsidR="00EB40AC" w:rsidRPr="0085369B">
              <w:rPr>
                <w:sz w:val="24"/>
                <w:szCs w:val="24"/>
              </w:rPr>
              <w:t>)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4B213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05D31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3F5EC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E1F65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5C87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79847F56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86EA57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8F7BA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have a good appetite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47889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CAB4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D384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D044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A8E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1740B0E4" w14:textId="77777777" w:rsidTr="00D65246">
        <w:trPr>
          <w:cantSplit/>
          <w:trHeight w:hRule="exact" w:val="56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B15EE04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FF52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like the appearance of my body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CDF9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5937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E792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89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B14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63965D08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CECD1B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BL3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5A14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It burns when I urinate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7FD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92FE2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A87A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20CB7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E8B64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36859CFB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7BF6B7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BL4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9928" w14:textId="77777777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am interested in sex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462BB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798C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FD2F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E19AB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5C03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6312D0" w:rsidRPr="0085369B" w14:paraId="29900F84" w14:textId="77777777" w:rsidTr="00D65246">
        <w:trPr>
          <w:cantSplit/>
          <w:trHeight w:hRule="exact" w:val="8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E4245F" w14:textId="77777777" w:rsidR="006312D0" w:rsidRPr="0085369B" w:rsidRDefault="006312D0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BL5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2C86" w14:textId="37744313" w:rsidR="006312D0" w:rsidRPr="0085369B" w:rsidRDefault="006312D0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 xml:space="preserve">(For men only) I </w:t>
            </w:r>
            <w:proofErr w:type="gramStart"/>
            <w:r w:rsidRPr="0085369B">
              <w:rPr>
                <w:sz w:val="24"/>
                <w:szCs w:val="24"/>
              </w:rPr>
              <w:t>am able to</w:t>
            </w:r>
            <w:proofErr w:type="gramEnd"/>
            <w:r w:rsidRPr="0085369B">
              <w:rPr>
                <w:sz w:val="24"/>
                <w:szCs w:val="24"/>
              </w:rPr>
              <w:t xml:space="preserve"> have and maintain an erection</w:t>
            </w:r>
            <w:r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CEC9E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E3E5E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B753D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D7DE1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D69C" w14:textId="77777777" w:rsidR="006312D0" w:rsidRPr="0085369B" w:rsidRDefault="006312D0" w:rsidP="005C344D">
            <w:pPr>
              <w:spacing w:before="240"/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C84828" w:rsidRPr="0085369B" w14:paraId="4207EE7A" w14:textId="77777777" w:rsidTr="00D65246">
        <w:trPr>
          <w:cantSplit/>
          <w:trHeight w:val="927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B00390" w14:textId="77777777" w:rsidR="00C84828" w:rsidRPr="0085369B" w:rsidRDefault="00C84828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Q2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5F29" w14:textId="77777777" w:rsidR="00C84828" w:rsidRPr="0085369B" w:rsidRDefault="00C84828" w:rsidP="005C344D">
            <w:pPr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Do you have an ostomy appliance?</w:t>
            </w:r>
          </w:p>
          <w:p w14:paraId="0CA09C69" w14:textId="023DEEFF" w:rsidR="00C84828" w:rsidRPr="0085369B" w:rsidRDefault="00C84828" w:rsidP="005C344D">
            <w:pPr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No___ Yes___ If yes, answer the following two items:</w:t>
            </w:r>
          </w:p>
          <w:p w14:paraId="089D2D02" w14:textId="77777777" w:rsidR="00C84828" w:rsidRPr="0085369B" w:rsidRDefault="006312D0" w:rsidP="005C344D">
            <w:pPr>
              <w:tabs>
                <w:tab w:val="left" w:pos="2394"/>
              </w:tabs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ab/>
            </w:r>
            <w:r w:rsidR="00C84828" w:rsidRPr="0085369B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4566F" w14:textId="77777777" w:rsidR="00C84828" w:rsidRPr="0085369B" w:rsidRDefault="00C84828" w:rsidP="005C344D">
            <w:pPr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9659" w14:textId="77777777" w:rsidR="00C84828" w:rsidRPr="0085369B" w:rsidRDefault="00C84828" w:rsidP="005C344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ACBF" w14:textId="77777777" w:rsidR="00C84828" w:rsidRPr="0085369B" w:rsidRDefault="00C84828" w:rsidP="005C344D">
            <w:pPr>
              <w:jc w:val="center"/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021E" w14:textId="77777777" w:rsidR="00C84828" w:rsidRPr="0085369B" w:rsidRDefault="00C84828" w:rsidP="005C344D">
            <w:pPr>
              <w:jc w:val="center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5ED92" w14:textId="77777777" w:rsidR="00C84828" w:rsidRPr="0085369B" w:rsidRDefault="00C84828" w:rsidP="005C344D">
            <w:pPr>
              <w:jc w:val="center"/>
            </w:pPr>
          </w:p>
        </w:tc>
      </w:tr>
      <w:tr w:rsidR="00C84828" w:rsidRPr="0085369B" w14:paraId="452E4AE5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54A2A6" w14:textId="77777777" w:rsidR="00C84828" w:rsidRPr="0085369B" w:rsidRDefault="00C84828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09C76" w14:textId="77777777" w:rsidR="00C84828" w:rsidRPr="0085369B" w:rsidRDefault="00C84828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I am embarrassed by my ostomy appliance</w:t>
            </w:r>
            <w:r w:rsidR="006312D0"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32C2" w14:textId="2E5B3A7D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B18C9" w14:textId="7CDF94D0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2CED4" w14:textId="285CF3BD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85F1" w14:textId="10FF5D06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29BF" w14:textId="2FA06DF9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  <w:tr w:rsidR="00C84828" w14:paraId="4D8BAF43" w14:textId="77777777" w:rsidTr="00D65246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BFC0A1C" w14:textId="77777777" w:rsidR="00C84828" w:rsidRPr="0085369B" w:rsidRDefault="00C84828" w:rsidP="00C26D55">
            <w:pPr>
              <w:spacing w:before="300"/>
              <w:jc w:val="center"/>
              <w:rPr>
                <w:sz w:val="12"/>
                <w:szCs w:val="12"/>
              </w:rPr>
            </w:pPr>
            <w:r w:rsidRPr="0085369B">
              <w:rPr>
                <w:sz w:val="12"/>
                <w:szCs w:val="12"/>
              </w:rPr>
              <w:t>C9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A2A0" w14:textId="77777777" w:rsidR="00C84828" w:rsidRPr="0085369B" w:rsidRDefault="00C84828" w:rsidP="005C344D">
            <w:pPr>
              <w:tabs>
                <w:tab w:val="left" w:leader="dot" w:pos="6480"/>
              </w:tabs>
              <w:spacing w:before="240"/>
              <w:ind w:left="230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Caring for my</w:t>
            </w:r>
            <w:r w:rsidR="006312D0" w:rsidRPr="0085369B">
              <w:rPr>
                <w:sz w:val="24"/>
                <w:szCs w:val="24"/>
              </w:rPr>
              <w:t xml:space="preserve"> ostomy appliance is difficult</w:t>
            </w:r>
            <w:r w:rsidR="006312D0" w:rsidRPr="0085369B">
              <w:rPr>
                <w:sz w:val="24"/>
                <w:szCs w:val="24"/>
              </w:rPr>
              <w:tab/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78E6B" w14:textId="38A7A52D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84D9" w14:textId="33DDB780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85AEA" w14:textId="12788046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93EE" w14:textId="5BD57A92" w:rsidR="00C84828" w:rsidRPr="0085369B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BF1E6" w14:textId="27CC2169" w:rsidR="00C84828" w:rsidRPr="006312D0" w:rsidRDefault="00C84828" w:rsidP="005C344D">
            <w:pPr>
              <w:jc w:val="center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4</w:t>
            </w:r>
          </w:p>
        </w:tc>
      </w:tr>
    </w:tbl>
    <w:p w14:paraId="02CF8BB7" w14:textId="77777777" w:rsidR="00C84828" w:rsidRDefault="00C84828"/>
    <w:p w14:paraId="6F2F8DF2" w14:textId="77777777" w:rsidR="00C84828" w:rsidRDefault="00C84828"/>
    <w:sectPr w:rsidR="00C84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8164" w14:textId="77777777" w:rsidR="00291708" w:rsidRDefault="00291708">
      <w:r>
        <w:separator/>
      </w:r>
    </w:p>
  </w:endnote>
  <w:endnote w:type="continuationSeparator" w:id="0">
    <w:p w14:paraId="76CC1FD1" w14:textId="77777777" w:rsidR="00291708" w:rsidRDefault="0029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337C" w14:textId="77777777" w:rsidR="002D16CB" w:rsidRDefault="002D1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6704" w14:textId="1DFD9F9F" w:rsidR="008626DA" w:rsidRDefault="008626DA" w:rsidP="00A3413E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1830E470" w14:textId="3B906D40" w:rsidR="008626DA" w:rsidRDefault="008626DA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BD6DD7">
      <w:rPr>
        <w:rStyle w:val="PageNumber"/>
        <w:sz w:val="12"/>
      </w:rPr>
      <w:t xml:space="preserve"> by David Cella, Ph</w:t>
    </w:r>
    <w:r w:rsidR="00086084">
      <w:rPr>
        <w:rStyle w:val="PageNumber"/>
        <w:sz w:val="12"/>
      </w:rPr>
      <w:t>.</w:t>
    </w:r>
    <w:r w:rsidR="00BD6DD7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85369B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34F27" w14:textId="77777777" w:rsidR="002D16CB" w:rsidRDefault="002D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6E0F" w14:textId="77777777" w:rsidR="00291708" w:rsidRDefault="00291708">
      <w:r>
        <w:separator/>
      </w:r>
    </w:p>
  </w:footnote>
  <w:footnote w:type="continuationSeparator" w:id="0">
    <w:p w14:paraId="3E1BAB64" w14:textId="77777777" w:rsidR="00291708" w:rsidRDefault="0029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7B93E" w14:textId="77777777" w:rsidR="002D16CB" w:rsidRDefault="002D1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B404" w14:textId="77777777" w:rsidR="008626DA" w:rsidRPr="008B20D3" w:rsidRDefault="008626DA" w:rsidP="008B20D3">
    <w:pPr>
      <w:jc w:val="center"/>
      <w:rPr>
        <w:b/>
        <w:bCs/>
        <w:sz w:val="28"/>
        <w:szCs w:val="28"/>
      </w:rPr>
    </w:pPr>
    <w:r w:rsidRPr="008B20D3">
      <w:rPr>
        <w:b/>
        <w:bCs/>
        <w:sz w:val="28"/>
        <w:szCs w:val="28"/>
      </w:rPr>
      <w:t>FACT-Bl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6B6F3" w14:textId="77777777" w:rsidR="002D16CB" w:rsidRDefault="002D1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9D4"/>
    <w:rsid w:val="00086084"/>
    <w:rsid w:val="000E75A6"/>
    <w:rsid w:val="001036FD"/>
    <w:rsid w:val="002801C4"/>
    <w:rsid w:val="00291708"/>
    <w:rsid w:val="002B161D"/>
    <w:rsid w:val="002D16CB"/>
    <w:rsid w:val="00561BAE"/>
    <w:rsid w:val="005A62DC"/>
    <w:rsid w:val="005C344D"/>
    <w:rsid w:val="005D2B7A"/>
    <w:rsid w:val="005F07FB"/>
    <w:rsid w:val="005F19DD"/>
    <w:rsid w:val="006312D0"/>
    <w:rsid w:val="0066256F"/>
    <w:rsid w:val="006A324D"/>
    <w:rsid w:val="00787BC8"/>
    <w:rsid w:val="0085369B"/>
    <w:rsid w:val="008626DA"/>
    <w:rsid w:val="008B20D3"/>
    <w:rsid w:val="009B025E"/>
    <w:rsid w:val="00A3413E"/>
    <w:rsid w:val="00A75DDE"/>
    <w:rsid w:val="00B1572B"/>
    <w:rsid w:val="00BD6DD7"/>
    <w:rsid w:val="00C26D55"/>
    <w:rsid w:val="00C84828"/>
    <w:rsid w:val="00D636F4"/>
    <w:rsid w:val="00D65246"/>
    <w:rsid w:val="00DD6F1A"/>
    <w:rsid w:val="00E359D4"/>
    <w:rsid w:val="00E813F8"/>
    <w:rsid w:val="00E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00EF330"/>
  <w15:chartTrackingRefBased/>
  <w15:docId w15:val="{D3B02793-1CD0-4348-9722-6CB000CD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Bl_m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CC289CE2-A2C5-43C7-BEF4-96BD1B4C368F}"/>
</file>

<file path=customXml/itemProps2.xml><?xml version="1.0" encoding="utf-8"?>
<ds:datastoreItem xmlns:ds="http://schemas.openxmlformats.org/officeDocument/2006/customXml" ds:itemID="{552C6198-84FA-4640-BBA2-D6A484EAC24F}"/>
</file>

<file path=customXml/itemProps3.xml><?xml version="1.0" encoding="utf-8"?>
<ds:datastoreItem xmlns:ds="http://schemas.openxmlformats.org/officeDocument/2006/customXml" ds:itemID="{8A456F5F-C51F-4889-A1C0-07ADB337850D}"/>
</file>

<file path=docProps/app.xml><?xml version="1.0" encoding="utf-8"?>
<Properties xmlns="http://schemas.openxmlformats.org/officeDocument/2006/extended-properties" xmlns:vt="http://schemas.openxmlformats.org/officeDocument/2006/docPropsVTypes">
  <Template>FACT-Bl_ml</Template>
  <TotalTime>17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14</cp:revision>
  <cp:lastPrinted>2006-01-30T22:25:00Z</cp:lastPrinted>
  <dcterms:created xsi:type="dcterms:W3CDTF">2021-04-22T18:35:00Z</dcterms:created>
  <dcterms:modified xsi:type="dcterms:W3CDTF">2022-01-06T19:18:00Z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136000</vt:r8>
  </property>
</Properties>
</file>