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730B" w14:textId="77777777" w:rsidR="00311C1E" w:rsidRDefault="00311C1E">
      <w:pPr>
        <w:ind w:right="558"/>
        <w:rPr>
          <w:sz w:val="24"/>
        </w:rPr>
      </w:pPr>
    </w:p>
    <w:p w14:paraId="4B315696" w14:textId="77777777" w:rsidR="00311C1E" w:rsidRPr="00B63ED6" w:rsidRDefault="00311C1E" w:rsidP="008B1DF8">
      <w:pPr>
        <w:rPr>
          <w:b/>
          <w:bCs/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44D21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574545AB" w14:textId="77777777" w:rsidR="008B1DF8" w:rsidRPr="00E00B06" w:rsidRDefault="008B1DF8" w:rsidP="008B1DF8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904"/>
        <w:gridCol w:w="1192"/>
        <w:gridCol w:w="720"/>
        <w:gridCol w:w="810"/>
      </w:tblGrid>
      <w:tr w:rsidR="008B1DF8" w:rsidRPr="00C24EA2" w14:paraId="7611C198" w14:textId="77777777" w:rsidTr="00FD3032">
        <w:trPr>
          <w:cantSplit/>
          <w:trHeight w:val="615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78E96A7" w14:textId="77777777" w:rsidR="008B1DF8" w:rsidRPr="00C24EA2" w:rsidRDefault="008B1DF8" w:rsidP="008B1DF8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63CDD" w14:textId="77777777" w:rsidR="008B1DF8" w:rsidRPr="00C24EA2" w:rsidRDefault="008B1DF8" w:rsidP="008B1DF8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3FC9CCF7" w14:textId="77777777" w:rsidR="008B1DF8" w:rsidRPr="00C24EA2" w:rsidRDefault="008B1DF8" w:rsidP="008B1DF8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BC90209" w14:textId="77777777" w:rsidR="008B1DF8" w:rsidRPr="00C24EA2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95FF919" w14:textId="77777777" w:rsidR="008B1DF8" w:rsidRPr="00C24EA2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1E40826" w14:textId="1E907E46" w:rsidR="008B1DF8" w:rsidRPr="00C24EA2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419925E" w14:textId="6B2FA9C3" w:rsidR="008B1DF8" w:rsidRPr="00C24EA2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 w:rsidR="009A3BCA"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10DD96" w14:textId="77777777" w:rsidR="008B1DF8" w:rsidRPr="00C24EA2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B1DF8" w:rsidRPr="00C24EA2" w14:paraId="0F376558" w14:textId="77777777" w:rsidTr="00FD3032">
        <w:trPr>
          <w:cantSplit/>
          <w:trHeight w:hRule="exact" w:val="2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3CD8F6" w14:textId="77777777" w:rsidR="008B1DF8" w:rsidRPr="00C24EA2" w:rsidRDefault="008B1DF8" w:rsidP="008B1DF8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C08D9" w14:textId="77777777" w:rsidR="008B1DF8" w:rsidRPr="00C24EA2" w:rsidRDefault="008B1DF8" w:rsidP="008B1DF8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CC1824" w14:textId="77777777" w:rsidR="008B1DF8" w:rsidRPr="00C24EA2" w:rsidRDefault="008B1DF8" w:rsidP="008B1DF8"/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6F678" w14:textId="77777777" w:rsidR="008B1DF8" w:rsidRPr="00C24EA2" w:rsidRDefault="008B1DF8" w:rsidP="008B1DF8"/>
        </w:tc>
        <w:tc>
          <w:tcPr>
            <w:tcW w:w="1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A27D3" w14:textId="77777777" w:rsidR="008B1DF8" w:rsidRPr="00C24EA2" w:rsidRDefault="008B1DF8" w:rsidP="008B1DF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66F0B" w14:textId="77777777" w:rsidR="008B1DF8" w:rsidRPr="00C24EA2" w:rsidRDefault="008B1DF8" w:rsidP="008B1DF8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EC4F9" w14:textId="77777777" w:rsidR="008B1DF8" w:rsidRPr="00C24EA2" w:rsidRDefault="008B1DF8" w:rsidP="008B1DF8"/>
        </w:tc>
      </w:tr>
      <w:tr w:rsidR="008B1DF8" w:rsidRPr="00C24EA2" w14:paraId="333741F5" w14:textId="77777777" w:rsidTr="00FD303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B378F20" w14:textId="77777777" w:rsidR="008B1DF8" w:rsidRPr="00C24EA2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A9444" w14:textId="77777777" w:rsidR="008B1DF8" w:rsidRPr="00C24EA2" w:rsidRDefault="008B1DF8" w:rsidP="00FD3032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6E625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7F394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86250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05FF8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E7CD2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4B532B11" w14:textId="77777777" w:rsidTr="00FD303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9EA1A49" w14:textId="77777777" w:rsidR="008B1DF8" w:rsidRPr="00C24EA2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F4AE5" w14:textId="77777777" w:rsidR="008B1DF8" w:rsidRPr="00C24EA2" w:rsidRDefault="008B1DF8" w:rsidP="00FD3032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90E01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B1BE5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A10BB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0CF65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11A1A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8507F" w:rsidRPr="00C24EA2" w14:paraId="1234DA31" w14:textId="77777777" w:rsidTr="00FD303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A7F9ED" w14:textId="77777777" w:rsidR="0058507F" w:rsidRPr="00C24EA2" w:rsidRDefault="0058507F" w:rsidP="0058507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CF44" w14:textId="77777777" w:rsidR="0058507F" w:rsidRPr="00C24EA2" w:rsidRDefault="0058507F" w:rsidP="0058507F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B3932" w14:textId="21A30FD5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E16AC" w14:textId="15B472F3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8805A" w14:textId="188E189F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0DB8D" w14:textId="7DE6D3B6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3AEC7" w14:textId="250A09FD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8B1DF8" w:rsidRPr="00C24EA2" w14:paraId="2574853D" w14:textId="77777777" w:rsidTr="00FD303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0A351BC" w14:textId="77777777" w:rsidR="008B1DF8" w:rsidRPr="00C24EA2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5B28" w14:textId="77777777" w:rsidR="008B1DF8" w:rsidRPr="00C24EA2" w:rsidRDefault="008B1DF8" w:rsidP="00FD3032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D00C6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36D58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69265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B2D32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19E59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55437DCF" w14:textId="77777777" w:rsidTr="00FD303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22844E3" w14:textId="77777777" w:rsidR="008B1DF8" w:rsidRPr="00C24EA2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77621" w14:textId="77777777" w:rsidR="008B1DF8" w:rsidRPr="00C24EA2" w:rsidRDefault="008B1DF8" w:rsidP="00FD3032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BBCA4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0923B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6B32D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4CC12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598CB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1BB00128" w14:textId="77777777" w:rsidTr="00FD303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93E54C7" w14:textId="77777777" w:rsidR="008B1DF8" w:rsidRPr="00C24EA2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72353" w14:textId="77777777" w:rsidR="008B1DF8" w:rsidRPr="00C24EA2" w:rsidRDefault="008B1DF8" w:rsidP="00FD3032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2D023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7B645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82998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06C5C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9CB7A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1ED642E2" w14:textId="77777777" w:rsidTr="006745F9">
        <w:trPr>
          <w:cantSplit/>
          <w:trHeight w:hRule="exact" w:val="49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A291C58" w14:textId="77777777" w:rsidR="008B1DF8" w:rsidRPr="00C24EA2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13A61" w14:textId="77777777" w:rsidR="008B1DF8" w:rsidRPr="00C24EA2" w:rsidRDefault="008B1DF8" w:rsidP="00FD3032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96FFB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9DABC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91D03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AD734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EBAEF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0C7E0547" w14:textId="77777777" w:rsidTr="00FD3032">
        <w:trPr>
          <w:cantSplit/>
          <w:trHeight w:hRule="exact" w:val="320"/>
        </w:trPr>
        <w:tc>
          <w:tcPr>
            <w:tcW w:w="10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D0ACB3" w14:textId="77777777" w:rsidR="008B1DF8" w:rsidRPr="00C24EA2" w:rsidRDefault="008B1DF8" w:rsidP="008B1DF8"/>
        </w:tc>
      </w:tr>
      <w:tr w:rsidR="008B1DF8" w:rsidRPr="00C24EA2" w14:paraId="338AD090" w14:textId="77777777" w:rsidTr="00FD3032">
        <w:trPr>
          <w:cantSplit/>
          <w:trHeight w:val="615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599D3BC0" w14:textId="77777777" w:rsidR="008B1DF8" w:rsidRPr="00C24EA2" w:rsidRDefault="008B1DF8" w:rsidP="008B1DF8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A0F1E" w14:textId="77777777" w:rsidR="008B1DF8" w:rsidRPr="00C24EA2" w:rsidRDefault="008B1DF8" w:rsidP="008B1DF8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1CF2A7A0" w14:textId="77777777" w:rsidR="008B1DF8" w:rsidRPr="00C24EA2" w:rsidRDefault="008B1DF8" w:rsidP="008B1DF8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1561AC" w14:textId="77777777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350BB9B" w14:textId="77777777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3A0506" w14:textId="1100D0C3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BDF773E" w14:textId="67559377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 w:rsidR="009A3BCA"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6EE6AF9" w14:textId="77777777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B1DF8" w:rsidRPr="00C24EA2" w14:paraId="66248996" w14:textId="77777777" w:rsidTr="00FD3032">
        <w:trPr>
          <w:cantSplit/>
          <w:trHeight w:hRule="exact" w:val="2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F6FF2C3" w14:textId="77777777" w:rsidR="008B1DF8" w:rsidRPr="00C24EA2" w:rsidRDefault="008B1DF8" w:rsidP="008B1DF8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10380" w14:textId="77777777" w:rsidR="008B1DF8" w:rsidRPr="00C24EA2" w:rsidRDefault="008B1DF8" w:rsidP="008B1DF8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B00543" w14:textId="77777777" w:rsidR="008B1DF8" w:rsidRPr="00C24EA2" w:rsidRDefault="008B1DF8" w:rsidP="008B1DF8"/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6CB48" w14:textId="77777777" w:rsidR="008B1DF8" w:rsidRPr="00C24EA2" w:rsidRDefault="008B1DF8" w:rsidP="008B1DF8"/>
        </w:tc>
        <w:tc>
          <w:tcPr>
            <w:tcW w:w="1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17162" w14:textId="77777777" w:rsidR="008B1DF8" w:rsidRPr="00C24EA2" w:rsidRDefault="008B1DF8" w:rsidP="008B1DF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7897A" w14:textId="77777777" w:rsidR="008B1DF8" w:rsidRPr="00C24EA2" w:rsidRDefault="008B1DF8" w:rsidP="008B1DF8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1F51A" w14:textId="77777777" w:rsidR="008B1DF8" w:rsidRPr="00C24EA2" w:rsidRDefault="008B1DF8" w:rsidP="008B1DF8"/>
        </w:tc>
      </w:tr>
      <w:tr w:rsidR="008B1DF8" w:rsidRPr="00C24EA2" w14:paraId="56DDDE7E" w14:textId="77777777" w:rsidTr="00FD303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BF209A" w14:textId="77777777" w:rsidR="008B1DF8" w:rsidRPr="00C24EA2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284DF" w14:textId="77777777" w:rsidR="008B1DF8" w:rsidRPr="00C24EA2" w:rsidRDefault="008B1DF8" w:rsidP="00FD3032">
            <w:pPr>
              <w:tabs>
                <w:tab w:val="left" w:leader="dot" w:pos="5681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01916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F0BB4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0C066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1D1E2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DBA39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75D8CD5D" w14:textId="77777777" w:rsidTr="00FD303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AD740C" w14:textId="77777777" w:rsidR="008B1DF8" w:rsidRPr="00C24EA2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9B5E4" w14:textId="77777777" w:rsidR="008B1DF8" w:rsidRPr="00C24EA2" w:rsidRDefault="008B1DF8" w:rsidP="00FD3032">
            <w:pPr>
              <w:tabs>
                <w:tab w:val="left" w:leader="dot" w:pos="5681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3DB40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EDD8C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61FA6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8EA56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2C694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261E09E8" w14:textId="77777777" w:rsidTr="00FD303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94B726E" w14:textId="77777777" w:rsidR="008B1DF8" w:rsidRPr="00C24EA2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1B35C" w14:textId="77777777" w:rsidR="008B1DF8" w:rsidRPr="00C24EA2" w:rsidRDefault="008B1DF8" w:rsidP="00FD3032">
            <w:pPr>
              <w:tabs>
                <w:tab w:val="left" w:leader="dot" w:pos="5681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AC29C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8D3FB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92105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498AD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21936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0A0A26FD" w14:textId="77777777" w:rsidTr="00FD303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96EC239" w14:textId="77777777" w:rsidR="008B1DF8" w:rsidRPr="00C24EA2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06B5" w14:textId="77777777" w:rsidR="008B1DF8" w:rsidRPr="00C24EA2" w:rsidRDefault="008B1DF8" w:rsidP="00FD3032">
            <w:pPr>
              <w:tabs>
                <w:tab w:val="left" w:leader="dot" w:pos="5681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42D36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75A32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BE117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720A5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C4C5C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8507F" w:rsidRPr="00C24EA2" w14:paraId="29953F11" w14:textId="77777777" w:rsidTr="00FD303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28668EA" w14:textId="77777777" w:rsidR="0058507F" w:rsidRPr="00C24EA2" w:rsidRDefault="0058507F" w:rsidP="0058507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3AAE8" w14:textId="77777777" w:rsidR="0058507F" w:rsidRPr="00C24EA2" w:rsidRDefault="0058507F" w:rsidP="0058507F">
            <w:pPr>
              <w:tabs>
                <w:tab w:val="left" w:leader="dot" w:pos="5681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04E37" w14:textId="60F7A78C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555D7" w14:textId="110DC084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B0C59" w14:textId="153E7F8A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573BE" w14:textId="7C73D25E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62FD1" w14:textId="600F8FCA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58507F" w:rsidRPr="00C24EA2" w14:paraId="717434E1" w14:textId="77777777" w:rsidTr="00FD3032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DA1365B" w14:textId="77777777" w:rsidR="0058507F" w:rsidRPr="00C24EA2" w:rsidRDefault="0058507F" w:rsidP="0058507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F3055" w14:textId="77777777" w:rsidR="0058507F" w:rsidRPr="00C24EA2" w:rsidRDefault="0058507F" w:rsidP="0058507F">
            <w:pPr>
              <w:tabs>
                <w:tab w:val="left" w:leader="dot" w:pos="5681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DD63D" w14:textId="1F64FF86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0C630" w14:textId="4E6DEA58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00C16" w14:textId="232AE8A3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C6A01" w14:textId="5DDD4EA4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B832D" w14:textId="50A58A3A" w:rsidR="0058507F" w:rsidRPr="00C24EA2" w:rsidRDefault="0058507F" w:rsidP="0058507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8B1DF8" w:rsidRPr="00C24EA2" w14:paraId="3CA70922" w14:textId="77777777" w:rsidTr="00FD3032">
        <w:trPr>
          <w:cantSplit/>
          <w:trHeight w:hRule="exact" w:val="1167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21D8C49" w14:textId="77777777" w:rsidR="008B1DF8" w:rsidRPr="00C24EA2" w:rsidRDefault="008B1DF8" w:rsidP="00203935">
            <w:pPr>
              <w:spacing w:before="48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B7968" w14:textId="59949FBB" w:rsidR="008B1DF8" w:rsidRPr="00B42E7C" w:rsidRDefault="008B1DF8" w:rsidP="00901D63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 xml:space="preserve">Regardless of your current level of sexual activity, please answer the following question. If you prefer not to answer it, please </w:t>
            </w:r>
            <w:r>
              <w:rPr>
                <w:i/>
                <w:iCs/>
                <w:sz w:val="22"/>
                <w:szCs w:val="22"/>
              </w:rPr>
              <w:t>mar</w:t>
            </w:r>
            <w:r w:rsidRPr="00B42E7C">
              <w:rPr>
                <w:i/>
                <w:iCs/>
                <w:sz w:val="22"/>
                <w:szCs w:val="22"/>
              </w:rPr>
              <w:t>k this box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8D36B0" w14:textId="066AE9E5" w:rsidR="008B1DF8" w:rsidRPr="00C24EA2" w:rsidRDefault="00B77A47" w:rsidP="008B1DF8">
            <w:pPr>
              <w:spacing w:before="240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2A8E4ADB">
                <v:rect id="_x0000_s1030" style="position:absolute;margin-left:7.1pt;margin-top:34.95pt;width:14.4pt;height:14.4pt;z-index:251657728;mso-position-horizontal-relative:text;mso-position-vertical-relative:text" strokeweight="1pt"/>
              </w:pic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177E8B6" w14:textId="77777777" w:rsidR="008B1DF8" w:rsidRPr="00C24EA2" w:rsidRDefault="008B1DF8" w:rsidP="008B1DF8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02761D1" w14:textId="77777777" w:rsidR="008B1DF8" w:rsidRPr="00C24EA2" w:rsidRDefault="008B1DF8" w:rsidP="008B1DF8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E03E49" w14:textId="77777777" w:rsidR="008B1DF8" w:rsidRPr="00C24EA2" w:rsidRDefault="008B1DF8" w:rsidP="008B1DF8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C22235" w14:textId="77777777" w:rsidR="008B1DF8" w:rsidRPr="00C24EA2" w:rsidRDefault="008B1DF8" w:rsidP="008B1DF8">
            <w:pPr>
              <w:spacing w:before="240"/>
              <w:rPr>
                <w:sz w:val="24"/>
                <w:szCs w:val="24"/>
              </w:rPr>
            </w:pPr>
          </w:p>
        </w:tc>
      </w:tr>
      <w:tr w:rsidR="008B1DF8" w:rsidRPr="00C24EA2" w14:paraId="7F1F7FE8" w14:textId="77777777" w:rsidTr="00FD3032">
        <w:trPr>
          <w:cantSplit/>
          <w:trHeight w:hRule="exact" w:val="65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F1638A6" w14:textId="77777777" w:rsidR="008B1DF8" w:rsidRPr="00C24EA2" w:rsidRDefault="008B1DF8" w:rsidP="00203935">
            <w:pPr>
              <w:spacing w:before="48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831FD" w14:textId="77777777" w:rsidR="008B1DF8" w:rsidRPr="00C24EA2" w:rsidRDefault="008B1DF8" w:rsidP="00FD3032">
            <w:pPr>
              <w:tabs>
                <w:tab w:val="left" w:leader="dot" w:pos="5700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29025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0E874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2A4A7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34D79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FD447" w14:textId="77777777" w:rsidR="008B1DF8" w:rsidRPr="00C24EA2" w:rsidRDefault="008B1DF8" w:rsidP="00901D6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767AE3FF" w14:textId="77777777" w:rsidR="008B1DF8" w:rsidRDefault="008B1DF8" w:rsidP="008B1DF8"/>
    <w:p w14:paraId="6389A7D8" w14:textId="77777777" w:rsidR="008B1DF8" w:rsidRPr="00E00B06" w:rsidRDefault="008B1DF8" w:rsidP="008B1DF8">
      <w:pPr>
        <w:rPr>
          <w:sz w:val="24"/>
          <w:szCs w:val="24"/>
        </w:rPr>
      </w:pPr>
      <w:r w:rsidRPr="00C24EA2">
        <w:br w:type="page"/>
      </w:r>
    </w:p>
    <w:p w14:paraId="12B08E4E" w14:textId="77777777" w:rsidR="008B1DF8" w:rsidRPr="00B63ED6" w:rsidRDefault="008B1DF8" w:rsidP="008B1DF8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1A4FF279" w14:textId="77777777" w:rsidR="008B1DF8" w:rsidRPr="00E00B06" w:rsidRDefault="008B1DF8" w:rsidP="008B1DF8">
      <w:pPr>
        <w:rPr>
          <w:sz w:val="24"/>
          <w:szCs w:val="2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32"/>
        <w:gridCol w:w="720"/>
        <w:gridCol w:w="900"/>
        <w:gridCol w:w="1170"/>
        <w:gridCol w:w="720"/>
        <w:gridCol w:w="810"/>
      </w:tblGrid>
      <w:tr w:rsidR="008B1DF8" w:rsidRPr="00C24EA2" w14:paraId="314A88A6" w14:textId="77777777" w:rsidTr="00FD3032">
        <w:trPr>
          <w:cantSplit/>
          <w:trHeight w:val="6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4549B7E7" w14:textId="77777777" w:rsidR="008B1DF8" w:rsidRPr="00C24EA2" w:rsidRDefault="008B1DF8" w:rsidP="008B1DF8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0E8CB" w14:textId="77777777" w:rsidR="008B1DF8" w:rsidRPr="00691DAA" w:rsidRDefault="008B1DF8" w:rsidP="008B1DF8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18F7F59" w14:textId="77777777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9155DBC" w14:textId="77777777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3B9DE6C" w14:textId="59073922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C96A901" w14:textId="0527C5B1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 w:rsidR="009A3BCA"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ADE680D" w14:textId="77777777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B1DF8" w:rsidRPr="00C24EA2" w14:paraId="4FA8F922" w14:textId="77777777" w:rsidTr="00FD3032">
        <w:trPr>
          <w:cantSplit/>
          <w:trHeight w:hRule="exact" w:val="2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3691E8D" w14:textId="77777777" w:rsidR="008B1DF8" w:rsidRPr="00C24EA2" w:rsidRDefault="008B1DF8" w:rsidP="008B1DF8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5BD52" w14:textId="77777777" w:rsidR="008B1DF8" w:rsidRPr="00C24EA2" w:rsidRDefault="008B1DF8" w:rsidP="008B1DF8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CD22C" w14:textId="77777777" w:rsidR="008B1DF8" w:rsidRPr="00C24EA2" w:rsidRDefault="008B1DF8" w:rsidP="008B1DF8">
            <w:pPr>
              <w:ind w:left="234"/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7C498" w14:textId="77777777" w:rsidR="008B1DF8" w:rsidRPr="00C24EA2" w:rsidRDefault="008B1DF8" w:rsidP="008B1DF8"/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DB031" w14:textId="77777777" w:rsidR="008B1DF8" w:rsidRPr="00C24EA2" w:rsidRDefault="008B1DF8" w:rsidP="008B1DF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D31C1" w14:textId="77777777" w:rsidR="008B1DF8" w:rsidRPr="00C24EA2" w:rsidRDefault="008B1DF8" w:rsidP="008B1DF8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A6672" w14:textId="77777777" w:rsidR="008B1DF8" w:rsidRPr="00C24EA2" w:rsidRDefault="008B1DF8" w:rsidP="008B1DF8"/>
        </w:tc>
      </w:tr>
      <w:tr w:rsidR="008B1DF8" w:rsidRPr="00C24EA2" w14:paraId="4BA4836C" w14:textId="77777777" w:rsidTr="00FD3032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06A5F66" w14:textId="77777777" w:rsidR="008B1DF8" w:rsidRPr="00691DAA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AA1ED" w14:textId="77777777" w:rsidR="008B1DF8" w:rsidRPr="00691DAA" w:rsidRDefault="008B1DF8" w:rsidP="00FD3032">
            <w:pPr>
              <w:tabs>
                <w:tab w:val="left" w:leader="dot" w:pos="5613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2BAB7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1F279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FC653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84B19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5DBF7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259EBC31" w14:textId="77777777" w:rsidTr="00FD3032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152A745" w14:textId="77777777" w:rsidR="008B1DF8" w:rsidRPr="00691DAA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7BE28" w14:textId="77777777" w:rsidR="008B1DF8" w:rsidRPr="00691DAA" w:rsidRDefault="008B1DF8" w:rsidP="00FD3032">
            <w:pPr>
              <w:tabs>
                <w:tab w:val="left" w:leader="dot" w:pos="5613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6F84D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052E6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932D9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07AE2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717F3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29D543A2" w14:textId="77777777" w:rsidTr="00FD3032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5A66164" w14:textId="77777777" w:rsidR="008B1DF8" w:rsidRPr="00691DAA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31F01" w14:textId="77777777" w:rsidR="008B1DF8" w:rsidRPr="00691DAA" w:rsidRDefault="008B1DF8" w:rsidP="00FD3032">
            <w:pPr>
              <w:tabs>
                <w:tab w:val="left" w:leader="dot" w:pos="5613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955DD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FB35B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0B37B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22E41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552C7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2C99FEFB" w14:textId="77777777" w:rsidTr="00FD3032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5905F30" w14:textId="77777777" w:rsidR="008B1DF8" w:rsidRPr="00691DAA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09D43" w14:textId="77777777" w:rsidR="008B1DF8" w:rsidRPr="00691DAA" w:rsidRDefault="008B1DF8" w:rsidP="00FD3032">
            <w:pPr>
              <w:tabs>
                <w:tab w:val="left" w:leader="dot" w:pos="5613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DF1AD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D47A0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18D6F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B99AB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ED65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3A7147B3" w14:textId="77777777" w:rsidTr="00FF0401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D79B02" w14:textId="77777777" w:rsidR="008B1DF8" w:rsidRPr="00691DAA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25B91" w14:textId="77777777" w:rsidR="008B1DF8" w:rsidRPr="00691DAA" w:rsidRDefault="008B1DF8" w:rsidP="00FD3032">
            <w:pPr>
              <w:tabs>
                <w:tab w:val="left" w:leader="dot" w:pos="5613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F9A39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C60A9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51912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FB41D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D7794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0D1DCEE5" w14:textId="77777777" w:rsidTr="00FF0401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6D87D30" w14:textId="77777777" w:rsidR="008B1DF8" w:rsidRPr="00691DAA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6823" w14:textId="77777777" w:rsidR="008B1DF8" w:rsidRPr="00691DAA" w:rsidRDefault="008B1DF8" w:rsidP="00FD3032">
            <w:pPr>
              <w:tabs>
                <w:tab w:val="left" w:leader="dot" w:pos="5613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2EE6B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14155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43825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A8F5A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A341C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F0401" w:rsidRPr="00C24EA2" w14:paraId="666626E9" w14:textId="77777777" w:rsidTr="00FF0401">
        <w:trPr>
          <w:cantSplit/>
          <w:trHeight w:val="161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F93B57" w14:textId="77777777" w:rsidR="00FF0401" w:rsidRPr="00107675" w:rsidRDefault="00FF0401" w:rsidP="008B1D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1DF8" w:rsidRPr="00C24EA2" w14:paraId="48E728B3" w14:textId="77777777" w:rsidTr="00FF0401">
        <w:trPr>
          <w:cantSplit/>
          <w:trHeight w:val="67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39829D34" w14:textId="77777777" w:rsidR="008B1DF8" w:rsidRPr="00C24EA2" w:rsidRDefault="008B1DF8" w:rsidP="008B1DF8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596E0" w14:textId="77777777" w:rsidR="008B1DF8" w:rsidRPr="00691DAA" w:rsidRDefault="008B1DF8" w:rsidP="008B1DF8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  <w:p w14:paraId="3709F80D" w14:textId="77777777" w:rsidR="008B1DF8" w:rsidRPr="00C24EA2" w:rsidRDefault="008B1DF8" w:rsidP="008B1DF8">
            <w:pPr>
              <w:ind w:left="234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47DDB0C" w14:textId="77777777" w:rsidR="008B1DF8" w:rsidRPr="00107675" w:rsidRDefault="008B1DF8" w:rsidP="00FF040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B492A69" w14:textId="77777777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0ECC9D4" w14:textId="61D7BFD6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70768AA" w14:textId="2CE758D9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 w:rsidR="009A3BCA"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2470067" w14:textId="77777777" w:rsidR="008B1DF8" w:rsidRPr="00107675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B1DF8" w:rsidRPr="00C24EA2" w14:paraId="4C0B1FC6" w14:textId="77777777" w:rsidTr="00FD3032">
        <w:trPr>
          <w:cantSplit/>
          <w:trHeight w:val="2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71142D7" w14:textId="77777777" w:rsidR="008B1DF8" w:rsidRPr="00C24EA2" w:rsidRDefault="008B1DF8" w:rsidP="008B1DF8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E122B" w14:textId="77777777" w:rsidR="008B1DF8" w:rsidRPr="00C24EA2" w:rsidRDefault="008B1DF8" w:rsidP="008B1DF8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BA9DB" w14:textId="77777777" w:rsidR="008B1DF8" w:rsidRPr="00C24EA2" w:rsidRDefault="008B1DF8" w:rsidP="008B1DF8">
            <w:pPr>
              <w:ind w:left="234"/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FECCF" w14:textId="77777777" w:rsidR="008B1DF8" w:rsidRPr="00C24EA2" w:rsidRDefault="008B1DF8" w:rsidP="008B1DF8"/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C8829" w14:textId="77777777" w:rsidR="008B1DF8" w:rsidRPr="00C24EA2" w:rsidRDefault="008B1DF8" w:rsidP="008B1DF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040E4" w14:textId="77777777" w:rsidR="008B1DF8" w:rsidRPr="00C24EA2" w:rsidRDefault="008B1DF8" w:rsidP="008B1DF8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66D48" w14:textId="77777777" w:rsidR="008B1DF8" w:rsidRPr="00C24EA2" w:rsidRDefault="008B1DF8" w:rsidP="008B1DF8"/>
        </w:tc>
      </w:tr>
      <w:tr w:rsidR="008B1DF8" w:rsidRPr="00C24EA2" w14:paraId="34B71384" w14:textId="77777777" w:rsidTr="00FD3032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1CEC6BE" w14:textId="77777777" w:rsidR="008B1DF8" w:rsidRPr="00691DAA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B62BB" w14:textId="77777777" w:rsidR="008B1DF8" w:rsidRPr="003C7E8E" w:rsidRDefault="008B1DF8" w:rsidP="00FD3032">
            <w:pPr>
              <w:tabs>
                <w:tab w:val="left" w:leader="dot" w:pos="5613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77580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399FA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6C391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970E9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D6F64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240B84E6" w14:textId="77777777" w:rsidTr="00FD3032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E746DAA" w14:textId="77777777" w:rsidR="008B1DF8" w:rsidRPr="00691DAA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0143D" w14:textId="77777777" w:rsidR="008B1DF8" w:rsidRPr="003C7E8E" w:rsidRDefault="008B1DF8" w:rsidP="00FD3032">
            <w:pPr>
              <w:tabs>
                <w:tab w:val="left" w:leader="dot" w:pos="5613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516D8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A162A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11DDA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310CE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89C27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17A9CEAE" w14:textId="77777777" w:rsidTr="00FD3032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8F6216D" w14:textId="77777777" w:rsidR="008B1DF8" w:rsidRPr="00691DAA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D4371" w14:textId="77777777" w:rsidR="008B1DF8" w:rsidRPr="003C7E8E" w:rsidRDefault="008B1DF8" w:rsidP="00FD3032">
            <w:pPr>
              <w:tabs>
                <w:tab w:val="left" w:leader="dot" w:pos="5613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10EA9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C1D40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AC809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8EC6A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294F8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1445D369" w14:textId="77777777" w:rsidTr="00FD3032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86AA1DB" w14:textId="77777777" w:rsidR="008B1DF8" w:rsidRPr="00691DAA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034AF" w14:textId="77777777" w:rsidR="008B1DF8" w:rsidRPr="003C7E8E" w:rsidRDefault="008B1DF8" w:rsidP="00FD3032">
            <w:pPr>
              <w:tabs>
                <w:tab w:val="left" w:leader="dot" w:pos="5613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20D85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D6907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316D8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04C7E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3202A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4639449B" w14:textId="77777777" w:rsidTr="00FD3032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5CC290D" w14:textId="77777777" w:rsidR="008B1DF8" w:rsidRPr="00691DAA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FC39F" w14:textId="77777777" w:rsidR="008B1DF8" w:rsidRPr="003C7E8E" w:rsidRDefault="008B1DF8" w:rsidP="00FD3032">
            <w:pPr>
              <w:tabs>
                <w:tab w:val="left" w:leader="dot" w:pos="5613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73D1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F696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BB448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FF52F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E13C6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34EA40AF" w14:textId="77777777" w:rsidTr="00FD3032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09D88F" w14:textId="77777777" w:rsidR="008B1DF8" w:rsidRPr="00691DAA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5AF27" w14:textId="77777777" w:rsidR="008B1DF8" w:rsidRPr="003C7E8E" w:rsidRDefault="008B1DF8" w:rsidP="00FD3032">
            <w:pPr>
              <w:tabs>
                <w:tab w:val="left" w:leader="dot" w:pos="5613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56C5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670C0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03D87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564B1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4D5C9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B1DF8" w:rsidRPr="00C24EA2" w14:paraId="549CF678" w14:textId="77777777" w:rsidTr="00FD3032">
        <w:trPr>
          <w:cantSplit/>
          <w:trHeight w:hRule="exact" w:val="55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9C04A0D" w14:textId="77777777" w:rsidR="008B1DF8" w:rsidRPr="00691DAA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58B59" w14:textId="77777777" w:rsidR="008B1DF8" w:rsidRPr="003C7E8E" w:rsidRDefault="008B1DF8" w:rsidP="00FD3032">
            <w:pPr>
              <w:tabs>
                <w:tab w:val="left" w:leader="dot" w:pos="5613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F98C6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48354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EF09C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17FFB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7802C" w14:textId="77777777" w:rsidR="008B1DF8" w:rsidRPr="00C24EA2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24A8354F" w14:textId="77777777" w:rsidR="008B1DF8" w:rsidRDefault="008B1DF8" w:rsidP="008B1DF8"/>
    <w:p w14:paraId="6095C9D6" w14:textId="26932EF5" w:rsidR="008B1DF8" w:rsidRDefault="008B1DF8" w:rsidP="009A3BCA">
      <w:pPr>
        <w:rPr>
          <w:sz w:val="24"/>
        </w:rPr>
      </w:pPr>
      <w:r>
        <w:br w:type="page"/>
      </w:r>
    </w:p>
    <w:p w14:paraId="6D6CFD8B" w14:textId="77777777" w:rsidR="008B1DF8" w:rsidRPr="00B63ED6" w:rsidRDefault="008B1DF8" w:rsidP="008B1DF8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1BBC0206" w14:textId="77777777" w:rsidR="008B1DF8" w:rsidRPr="009A3BCA" w:rsidRDefault="008B1DF8" w:rsidP="008B1DF8">
      <w:pPr>
        <w:rPr>
          <w:sz w:val="24"/>
          <w:szCs w:val="24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32"/>
        <w:gridCol w:w="720"/>
        <w:gridCol w:w="810"/>
        <w:gridCol w:w="1170"/>
        <w:gridCol w:w="720"/>
        <w:gridCol w:w="720"/>
      </w:tblGrid>
      <w:tr w:rsidR="008B1DF8" w:rsidRPr="00D2781E" w14:paraId="28DD2F9F" w14:textId="77777777" w:rsidTr="00FD3032">
        <w:trPr>
          <w:cantSplit/>
          <w:trHeight w:val="6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16A66976" w14:textId="77777777" w:rsidR="008B1DF8" w:rsidRPr="00D2781E" w:rsidRDefault="008B1DF8" w:rsidP="008B1DF8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28A013" w14:textId="77777777" w:rsidR="008B1DF8" w:rsidRPr="00D2781E" w:rsidRDefault="00357ABA" w:rsidP="008B1DF8">
            <w:pPr>
              <w:ind w:left="234"/>
            </w:pPr>
            <w:r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691A1F6" w14:textId="77777777" w:rsidR="008B1DF8" w:rsidRPr="00D2781E" w:rsidRDefault="008B1DF8" w:rsidP="00FF0401">
            <w:pPr>
              <w:jc w:val="center"/>
              <w:rPr>
                <w:b/>
                <w:bCs/>
                <w:sz w:val="22"/>
                <w:szCs w:val="22"/>
              </w:rPr>
            </w:pPr>
            <w:r w:rsidRPr="00D2781E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FF48E3" w14:textId="77777777" w:rsidR="008B1DF8" w:rsidRPr="00D2781E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D2781E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9C034F" w14:textId="717E520A" w:rsidR="008B1DF8" w:rsidRPr="00D2781E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D2781E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32E8A7E" w14:textId="23E67E59" w:rsidR="008B1DF8" w:rsidRPr="00D2781E" w:rsidRDefault="008B1DF8" w:rsidP="009A3BCA">
            <w:pPr>
              <w:jc w:val="center"/>
              <w:rPr>
                <w:b/>
                <w:bCs/>
                <w:sz w:val="22"/>
                <w:szCs w:val="22"/>
              </w:rPr>
            </w:pPr>
            <w:r w:rsidRPr="00D2781E">
              <w:rPr>
                <w:b/>
                <w:bCs/>
                <w:sz w:val="22"/>
                <w:szCs w:val="22"/>
              </w:rPr>
              <w:t>Quite</w:t>
            </w:r>
            <w:r w:rsidR="009A3BCA">
              <w:rPr>
                <w:b/>
                <w:bCs/>
                <w:sz w:val="22"/>
                <w:szCs w:val="22"/>
              </w:rPr>
              <w:t xml:space="preserve"> </w:t>
            </w:r>
            <w:r w:rsidRPr="00D2781E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83C304" w14:textId="77777777" w:rsidR="008B1DF8" w:rsidRPr="00D2781E" w:rsidRDefault="008B1DF8" w:rsidP="008B1DF8">
            <w:pPr>
              <w:jc w:val="center"/>
              <w:rPr>
                <w:b/>
                <w:bCs/>
                <w:sz w:val="22"/>
                <w:szCs w:val="22"/>
              </w:rPr>
            </w:pPr>
            <w:r w:rsidRPr="00D2781E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B1DF8" w:rsidRPr="00D2781E" w14:paraId="5FC93590" w14:textId="77777777" w:rsidTr="00FD3032">
        <w:trPr>
          <w:cantSplit/>
          <w:trHeight w:hRule="exact" w:val="2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8789EF5" w14:textId="77777777" w:rsidR="008B1DF8" w:rsidRPr="00D2781E" w:rsidRDefault="008B1DF8" w:rsidP="008B1DF8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6FFAF" w14:textId="77777777" w:rsidR="008B1DF8" w:rsidRPr="00D2781E" w:rsidRDefault="008B1DF8" w:rsidP="008B1DF8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BBEE2" w14:textId="77777777" w:rsidR="008B1DF8" w:rsidRPr="00D2781E" w:rsidRDefault="008B1DF8" w:rsidP="008B1DF8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6A391" w14:textId="77777777" w:rsidR="008B1DF8" w:rsidRPr="00D2781E" w:rsidRDefault="008B1DF8" w:rsidP="008B1DF8"/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DC5C0" w14:textId="77777777" w:rsidR="008B1DF8" w:rsidRPr="00D2781E" w:rsidRDefault="008B1DF8" w:rsidP="008B1DF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80296" w14:textId="77777777" w:rsidR="008B1DF8" w:rsidRPr="00D2781E" w:rsidRDefault="008B1DF8" w:rsidP="008B1DF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7F1EF" w14:textId="77777777" w:rsidR="008B1DF8" w:rsidRPr="00D2781E" w:rsidRDefault="008B1DF8" w:rsidP="008B1DF8"/>
        </w:tc>
      </w:tr>
      <w:tr w:rsidR="008B1DF8" w:rsidRPr="00D2781E" w14:paraId="387F1400" w14:textId="77777777" w:rsidTr="00FD3032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518CA0D" w14:textId="77777777" w:rsidR="008B1DF8" w:rsidRPr="00F13B88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F13B88">
              <w:rPr>
                <w:sz w:val="12"/>
                <w:szCs w:val="12"/>
              </w:rPr>
              <w:t>O3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C2E69" w14:textId="77777777" w:rsidR="008B1DF8" w:rsidRPr="00D2781E" w:rsidRDefault="008B1DF8" w:rsidP="00FD3032">
            <w:pPr>
              <w:tabs>
                <w:tab w:val="left" w:leader="dot" w:pos="5613"/>
              </w:tabs>
              <w:spacing w:before="240"/>
              <w:ind w:left="234"/>
              <w:rPr>
                <w:sz w:val="24"/>
                <w:szCs w:val="24"/>
              </w:rPr>
            </w:pPr>
            <w:r w:rsidRPr="00F13B88">
              <w:rPr>
                <w:sz w:val="24"/>
                <w:szCs w:val="24"/>
              </w:rPr>
              <w:t>I have cramps in my stomach area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D5C3E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89828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20401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09385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84A82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4</w:t>
            </w:r>
          </w:p>
        </w:tc>
      </w:tr>
      <w:tr w:rsidR="008B1DF8" w:rsidRPr="00D2781E" w14:paraId="48EB0F36" w14:textId="77777777" w:rsidTr="00FD3032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2F155E" w14:textId="77777777" w:rsidR="008B1DF8" w:rsidRPr="00F13B88" w:rsidRDefault="008B1DF8" w:rsidP="008B1DF8">
            <w:pPr>
              <w:spacing w:before="300"/>
              <w:jc w:val="center"/>
              <w:rPr>
                <w:sz w:val="12"/>
                <w:szCs w:val="12"/>
              </w:rPr>
            </w:pPr>
            <w:r w:rsidRPr="00F13B88">
              <w:rPr>
                <w:sz w:val="12"/>
                <w:szCs w:val="12"/>
              </w:rPr>
              <w:t>ACT11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3C163" w14:textId="77777777" w:rsidR="008B1DF8" w:rsidRPr="00D2781E" w:rsidRDefault="008B1DF8" w:rsidP="00FD3032">
            <w:pPr>
              <w:tabs>
                <w:tab w:val="left" w:leader="dot" w:pos="5613"/>
              </w:tabs>
              <w:spacing w:before="240"/>
              <w:ind w:left="234"/>
              <w:rPr>
                <w:sz w:val="24"/>
                <w:szCs w:val="24"/>
              </w:rPr>
            </w:pPr>
            <w:r w:rsidRPr="00F13B88">
              <w:rPr>
                <w:sz w:val="24"/>
                <w:szCs w:val="24"/>
              </w:rPr>
              <w:t>I have pain in my stomach area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EF81C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141D5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7655D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88A96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96240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4</w:t>
            </w:r>
          </w:p>
        </w:tc>
      </w:tr>
      <w:tr w:rsidR="008B1DF8" w:rsidRPr="00D2781E" w14:paraId="7B2C84C4" w14:textId="77777777" w:rsidTr="00FD3032">
        <w:trPr>
          <w:cantSplit/>
          <w:trHeight w:val="57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CB35BE9" w14:textId="77777777" w:rsidR="008B1DF8" w:rsidRPr="00D2781E" w:rsidRDefault="008B1DF8" w:rsidP="00FD3032">
            <w:pPr>
              <w:spacing w:before="3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9FCEC" w14:textId="77777777" w:rsidR="008B1DF8" w:rsidRPr="00D2781E" w:rsidRDefault="008B1DF8" w:rsidP="00FD3032">
            <w:pPr>
              <w:tabs>
                <w:tab w:val="left" w:leader="dot" w:pos="5613"/>
              </w:tabs>
              <w:spacing w:before="240"/>
              <w:ind w:left="234"/>
              <w:rPr>
                <w:sz w:val="24"/>
                <w:szCs w:val="24"/>
              </w:rPr>
            </w:pPr>
            <w:r w:rsidRPr="00F13B88">
              <w:rPr>
                <w:sz w:val="24"/>
                <w:szCs w:val="24"/>
              </w:rPr>
              <w:t xml:space="preserve">Stomach pain interferes with </w:t>
            </w:r>
            <w:r>
              <w:rPr>
                <w:sz w:val="24"/>
                <w:szCs w:val="24"/>
              </w:rPr>
              <w:t xml:space="preserve">my </w:t>
            </w:r>
            <w:r w:rsidRPr="00F13B88">
              <w:rPr>
                <w:sz w:val="24"/>
                <w:szCs w:val="24"/>
              </w:rPr>
              <w:t>daily functioning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8A633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CE2C5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47D26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215FD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5610" w14:textId="77777777" w:rsidR="008B1DF8" w:rsidRPr="00D2781E" w:rsidRDefault="008B1DF8" w:rsidP="00FD3032">
            <w:pPr>
              <w:spacing w:before="240"/>
              <w:jc w:val="center"/>
              <w:rPr>
                <w:sz w:val="24"/>
                <w:szCs w:val="24"/>
              </w:rPr>
            </w:pPr>
            <w:r w:rsidRPr="00D2781E">
              <w:rPr>
                <w:sz w:val="24"/>
                <w:szCs w:val="24"/>
              </w:rPr>
              <w:t>4</w:t>
            </w:r>
          </w:p>
        </w:tc>
      </w:tr>
    </w:tbl>
    <w:p w14:paraId="75EE550D" w14:textId="77777777" w:rsidR="008B1DF8" w:rsidRPr="00D2781E" w:rsidRDefault="008B1DF8" w:rsidP="008B1DF8"/>
    <w:p w14:paraId="5341CBAF" w14:textId="77777777" w:rsidR="008B1DF8" w:rsidRPr="00D2781E" w:rsidRDefault="008B1DF8" w:rsidP="008B1DF8"/>
    <w:p w14:paraId="1E2FCB13" w14:textId="77777777" w:rsidR="008B1DF8" w:rsidRPr="00C24EA2" w:rsidRDefault="008B1DF8" w:rsidP="008B1DF8"/>
    <w:sectPr w:rsidR="008B1DF8" w:rsidRPr="00C24EA2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0568" w14:textId="77777777" w:rsidR="001D06EC" w:rsidRDefault="001D06EC">
      <w:r>
        <w:separator/>
      </w:r>
    </w:p>
  </w:endnote>
  <w:endnote w:type="continuationSeparator" w:id="0">
    <w:p w14:paraId="5E844AFE" w14:textId="77777777" w:rsidR="001D06EC" w:rsidRDefault="001D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9F6F" w14:textId="0480AA47" w:rsidR="008B1DF8" w:rsidRDefault="008B1DF8" w:rsidP="008B1DF8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620E1880" w14:textId="73F57896" w:rsidR="008B1DF8" w:rsidRDefault="008B1DF8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 1987, 1997</w:t>
    </w:r>
    <w:r w:rsidR="00AC77C6">
      <w:rPr>
        <w:rStyle w:val="PageNumber"/>
        <w:sz w:val="12"/>
      </w:rPr>
      <w:t xml:space="preserve"> by David Cella, Ph</w:t>
    </w:r>
    <w:r w:rsidR="003255D7">
      <w:rPr>
        <w:rStyle w:val="PageNumber"/>
        <w:sz w:val="12"/>
      </w:rPr>
      <w:t>.</w:t>
    </w:r>
    <w:r w:rsidR="00AC77C6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E807C0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 w:rsidR="00E807C0"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7AD1" w14:textId="77777777" w:rsidR="001D06EC" w:rsidRDefault="001D06EC">
      <w:r>
        <w:separator/>
      </w:r>
    </w:p>
  </w:footnote>
  <w:footnote w:type="continuationSeparator" w:id="0">
    <w:p w14:paraId="6BB54B13" w14:textId="77777777" w:rsidR="001D06EC" w:rsidRDefault="001D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1DDC" w14:textId="77777777" w:rsidR="008B1DF8" w:rsidRPr="00775715" w:rsidRDefault="008B1DF8" w:rsidP="008B1DF8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FACIT-AD</w:t>
    </w:r>
    <w:r w:rsidRPr="00775715">
      <w:rPr>
        <w:b/>
        <w:bCs/>
        <w:sz w:val="28"/>
        <w:szCs w:val="28"/>
      </w:rPr>
      <w:t xml:space="preserve">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1"/>
  </w:num>
  <w:num w:numId="19">
    <w:abstractNumId w:val="20"/>
  </w:num>
  <w:num w:numId="20">
    <w:abstractNumId w:val="0"/>
  </w:num>
  <w:num w:numId="21">
    <w:abstractNumId w:val="19"/>
  </w:num>
  <w:num w:numId="22">
    <w:abstractNumId w:val="18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DE8"/>
    <w:rsid w:val="001D06EC"/>
    <w:rsid w:val="00203935"/>
    <w:rsid w:val="002D5DE8"/>
    <w:rsid w:val="00311C1E"/>
    <w:rsid w:val="003255D7"/>
    <w:rsid w:val="00357ABA"/>
    <w:rsid w:val="003C1F0C"/>
    <w:rsid w:val="0058507F"/>
    <w:rsid w:val="006745F9"/>
    <w:rsid w:val="00744D21"/>
    <w:rsid w:val="008B1DF8"/>
    <w:rsid w:val="00901D63"/>
    <w:rsid w:val="009A3BCA"/>
    <w:rsid w:val="00AC77C6"/>
    <w:rsid w:val="00B77A47"/>
    <w:rsid w:val="00E807C0"/>
    <w:rsid w:val="00FD3032"/>
    <w:rsid w:val="00FF04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776DAB95"/>
  <w15:chartTrackingRefBased/>
  <w15:docId w15:val="{58D2C521-61C4-41E6-890F-4556C0F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G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D46446CE-89CF-47F7-BC18-7474ED65D9E2}"/>
</file>

<file path=customXml/itemProps2.xml><?xml version="1.0" encoding="utf-8"?>
<ds:datastoreItem xmlns:ds="http://schemas.openxmlformats.org/officeDocument/2006/customXml" ds:itemID="{B452E1B5-11F4-4653-AC6D-D104B6269B78}"/>
</file>

<file path=customXml/itemProps3.xml><?xml version="1.0" encoding="utf-8"?>
<ds:datastoreItem xmlns:ds="http://schemas.openxmlformats.org/officeDocument/2006/customXml" ds:itemID="{8B03F020-3D1C-4FE2-BD74-65B2909DB945}"/>
</file>

<file path=docProps/app.xml><?xml version="1.0" encoding="utf-8"?>
<Properties xmlns="http://schemas.openxmlformats.org/officeDocument/2006/extended-properties" xmlns:vt="http://schemas.openxmlformats.org/officeDocument/2006/docPropsVTypes">
  <Template>FACT-G_us</Template>
  <TotalTime>28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dc:description/>
  <cp:lastModifiedBy>Neil Ludwig</cp:lastModifiedBy>
  <cp:revision>11</cp:revision>
  <cp:lastPrinted>2006-01-30T22:24:00Z</cp:lastPrinted>
  <dcterms:created xsi:type="dcterms:W3CDTF">2021-08-03T16:28:00Z</dcterms:created>
  <dcterms:modified xsi:type="dcterms:W3CDTF">2022-02-03T21:06:00Z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131200</vt:r8>
  </property>
  <property fmtid="{D5CDD505-2E9C-101B-9397-08002B2CF9AE}" pid="4" name="MediaServiceImageTags">
    <vt:lpwstr/>
  </property>
</Properties>
</file>