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2C50A" w14:textId="77777777" w:rsidR="004C2B90" w:rsidRDefault="004C2B90" w:rsidP="004C2B90">
      <w:pPr>
        <w:ind w:right="558"/>
        <w:rPr>
          <w:sz w:val="24"/>
        </w:rPr>
      </w:pPr>
      <w:bookmarkStart w:id="0" w:name="_Hlk69917586"/>
      <w:bookmarkStart w:id="1" w:name="_Hlk69993906"/>
      <w:bookmarkStart w:id="2" w:name="_Hlk69994374"/>
    </w:p>
    <w:p w14:paraId="0E2DF112" w14:textId="77777777" w:rsidR="004C2B90" w:rsidRPr="00151173" w:rsidRDefault="004C2B90" w:rsidP="004C2B90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1385EA40" w14:textId="77777777" w:rsidR="004C2B90" w:rsidRPr="00E00B06" w:rsidRDefault="004C2B90" w:rsidP="004C2B90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4C2B90" w:rsidRPr="00C24EA2" w14:paraId="7387EA01" w14:textId="77777777" w:rsidTr="00D64DA3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13786142" w14:textId="77777777" w:rsidR="004C2B90" w:rsidRPr="00C24EA2" w:rsidRDefault="004C2B90" w:rsidP="00D64DA3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37E9CF" w14:textId="77777777" w:rsidR="004C2B90" w:rsidRPr="00C24EA2" w:rsidRDefault="004C2B90" w:rsidP="00D64DA3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581172F4" w14:textId="77777777" w:rsidR="004C2B90" w:rsidRPr="00C24EA2" w:rsidRDefault="004C2B90" w:rsidP="00D64DA3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073E2CB" w14:textId="77777777" w:rsidR="004C2B90" w:rsidRPr="00C24EA2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8D04BA7" w14:textId="77777777" w:rsidR="004C2B90" w:rsidRPr="00C24EA2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9F33191" w14:textId="77777777" w:rsidR="004C2B90" w:rsidRPr="00C24EA2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1C150BC" w14:textId="77777777" w:rsidR="004C2B90" w:rsidRPr="00C24EA2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042F399" w14:textId="77777777" w:rsidR="004C2B90" w:rsidRPr="00C24EA2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4C2B90" w:rsidRPr="00C24EA2" w14:paraId="2E7AE2DA" w14:textId="77777777" w:rsidTr="00D64DA3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2915C2" w14:textId="77777777" w:rsidR="004C2B90" w:rsidRPr="00C24EA2" w:rsidRDefault="004C2B90" w:rsidP="00D64DA3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494D0" w14:textId="77777777" w:rsidR="004C2B90" w:rsidRPr="00C24EA2" w:rsidRDefault="004C2B90" w:rsidP="00D64DA3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3DA12B" w14:textId="77777777" w:rsidR="004C2B90" w:rsidRPr="00C24EA2" w:rsidRDefault="004C2B90" w:rsidP="00D64DA3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CAB8A" w14:textId="77777777" w:rsidR="004C2B90" w:rsidRPr="00C24EA2" w:rsidRDefault="004C2B90" w:rsidP="00D64DA3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DB177" w14:textId="77777777" w:rsidR="004C2B90" w:rsidRPr="00C24EA2" w:rsidRDefault="004C2B90" w:rsidP="00D64DA3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DDE05" w14:textId="77777777" w:rsidR="004C2B90" w:rsidRPr="00C24EA2" w:rsidRDefault="004C2B90" w:rsidP="00D64DA3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B6413" w14:textId="77777777" w:rsidR="004C2B90" w:rsidRPr="00C24EA2" w:rsidRDefault="004C2B90" w:rsidP="00D64DA3"/>
        </w:tc>
      </w:tr>
      <w:tr w:rsidR="004C2B90" w:rsidRPr="00C24EA2" w14:paraId="3B5658C2" w14:textId="77777777" w:rsidTr="00D64DA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B5D96A5" w14:textId="77777777" w:rsidR="004C2B90" w:rsidRPr="00C24EA2" w:rsidRDefault="004C2B90" w:rsidP="00D64DA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8FC6E" w14:textId="77777777" w:rsidR="004C2B90" w:rsidRPr="00C24EA2" w:rsidRDefault="004C2B90" w:rsidP="00D64DA3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8BC30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84811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18AB8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386D1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7CED2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37DDF1C8" w14:textId="77777777" w:rsidTr="00D64DA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97D7B9" w14:textId="77777777" w:rsidR="004C2B90" w:rsidRPr="00C24EA2" w:rsidRDefault="004C2B90" w:rsidP="00D64DA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BDED3" w14:textId="77777777" w:rsidR="004C2B90" w:rsidRPr="00C24EA2" w:rsidRDefault="004C2B90" w:rsidP="00D64DA3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01FFD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816DC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1C99E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0881E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2B8F1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72D77" w:rsidRPr="00C24EA2" w14:paraId="31F9F15E" w14:textId="77777777" w:rsidTr="00D64DA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89165CA" w14:textId="77777777" w:rsidR="00C72D77" w:rsidRPr="00C24EA2" w:rsidRDefault="00C72D77" w:rsidP="00C72D7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AD1F2" w14:textId="77777777" w:rsidR="00C72D77" w:rsidRPr="00C24EA2" w:rsidRDefault="00C72D77" w:rsidP="00C72D77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68" w14:textId="26734197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6A21C" w14:textId="014B9D38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60961" w14:textId="0EBD5C00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295B9" w14:textId="531891D0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698A0" w14:textId="14CFB857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76BE18D4" w14:textId="77777777" w:rsidTr="00D64DA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CAD6250" w14:textId="77777777" w:rsidR="004C2B90" w:rsidRPr="00C24EA2" w:rsidRDefault="004C2B90" w:rsidP="00D64DA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175A0" w14:textId="77777777" w:rsidR="004C2B90" w:rsidRPr="00C24EA2" w:rsidRDefault="004C2B90" w:rsidP="00D64DA3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A3772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DCC5B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5BBE1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588F9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470F4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52B7579D" w14:textId="77777777" w:rsidTr="00D64DA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5CB7533" w14:textId="77777777" w:rsidR="004C2B90" w:rsidRPr="00C24EA2" w:rsidRDefault="004C2B90" w:rsidP="00D64DA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C0CDB" w14:textId="77777777" w:rsidR="004C2B90" w:rsidRPr="00C24EA2" w:rsidRDefault="004C2B90" w:rsidP="00D64DA3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5F39D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FC7DF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376F9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81ACD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91D57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43A69C53" w14:textId="77777777" w:rsidTr="00D64DA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EA90709" w14:textId="77777777" w:rsidR="004C2B90" w:rsidRPr="00C24EA2" w:rsidRDefault="004C2B90" w:rsidP="00D64DA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FDEC8" w14:textId="77777777" w:rsidR="004C2B90" w:rsidRPr="00C24EA2" w:rsidRDefault="004C2B90" w:rsidP="00D64DA3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25175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BD530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E6A8E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A9470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D7823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003B4052" w14:textId="77777777" w:rsidTr="00680580">
        <w:trPr>
          <w:cantSplit/>
          <w:trHeight w:hRule="exact" w:val="499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9C7EC2C" w14:textId="77777777" w:rsidR="004C2B90" w:rsidRPr="00C24EA2" w:rsidRDefault="004C2B90" w:rsidP="00680580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C53E3" w14:textId="77777777" w:rsidR="004C2B90" w:rsidRPr="00C24EA2" w:rsidRDefault="004C2B90" w:rsidP="00D64DA3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B07A1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06F00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F1FBB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0FC69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019D1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53C09F6C" w14:textId="77777777" w:rsidTr="00D64DA3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F31A6" w14:textId="77777777" w:rsidR="004C2B90" w:rsidRPr="00C24EA2" w:rsidRDefault="004C2B90" w:rsidP="00D64DA3"/>
        </w:tc>
      </w:tr>
      <w:tr w:rsidR="004C2B90" w:rsidRPr="00C24EA2" w14:paraId="0AED52C2" w14:textId="77777777" w:rsidTr="00D64DA3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1FB0CCAD" w14:textId="77777777" w:rsidR="004C2B90" w:rsidRPr="00C24EA2" w:rsidRDefault="004C2B90" w:rsidP="00D64DA3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8C58A" w14:textId="77777777" w:rsidR="004C2B90" w:rsidRPr="00C24EA2" w:rsidRDefault="004C2B90" w:rsidP="00D64DA3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51AF1DEB" w14:textId="77777777" w:rsidR="004C2B90" w:rsidRPr="00C24EA2" w:rsidRDefault="004C2B90" w:rsidP="00D64DA3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61B9198" w14:textId="77777777" w:rsidR="004C2B90" w:rsidRPr="00107675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AAD4A2A" w14:textId="77777777" w:rsidR="004C2B90" w:rsidRPr="00107675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502EDD8" w14:textId="77777777" w:rsidR="004C2B90" w:rsidRPr="00107675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C6B6756" w14:textId="77777777" w:rsidR="004C2B90" w:rsidRPr="00107675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F682F59" w14:textId="77777777" w:rsidR="004C2B90" w:rsidRPr="00107675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4C2B90" w:rsidRPr="00C24EA2" w14:paraId="42C585F8" w14:textId="77777777" w:rsidTr="00D64DA3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D8CA5D5" w14:textId="77777777" w:rsidR="004C2B90" w:rsidRPr="00C24EA2" w:rsidRDefault="004C2B90" w:rsidP="00D64DA3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2AF8D" w14:textId="77777777" w:rsidR="004C2B90" w:rsidRPr="00C24EA2" w:rsidRDefault="004C2B90" w:rsidP="00D64DA3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D57F86" w14:textId="77777777" w:rsidR="004C2B90" w:rsidRPr="00C24EA2" w:rsidRDefault="004C2B90" w:rsidP="00D64DA3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A2694" w14:textId="77777777" w:rsidR="004C2B90" w:rsidRPr="00C24EA2" w:rsidRDefault="004C2B90" w:rsidP="00D64DA3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6A8A5" w14:textId="77777777" w:rsidR="004C2B90" w:rsidRPr="00C24EA2" w:rsidRDefault="004C2B90" w:rsidP="00D64DA3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0BA93" w14:textId="77777777" w:rsidR="004C2B90" w:rsidRPr="00C24EA2" w:rsidRDefault="004C2B90" w:rsidP="00D64DA3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2842E" w14:textId="77777777" w:rsidR="004C2B90" w:rsidRPr="00C24EA2" w:rsidRDefault="004C2B90" w:rsidP="00D64DA3"/>
        </w:tc>
      </w:tr>
      <w:tr w:rsidR="004C2B90" w:rsidRPr="00C24EA2" w14:paraId="4121ED64" w14:textId="77777777" w:rsidTr="00D64DA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EB149D8" w14:textId="77777777" w:rsidR="004C2B90" w:rsidRPr="00C24EA2" w:rsidRDefault="004C2B90" w:rsidP="00D64DA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AB9A2" w14:textId="77777777" w:rsidR="004C2B90" w:rsidRPr="00C24EA2" w:rsidRDefault="004C2B90" w:rsidP="00D64DA3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077B6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D3E43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A4C35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A6C1D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26CBA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536A10FB" w14:textId="77777777" w:rsidTr="00D64DA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D9CFCA7" w14:textId="77777777" w:rsidR="004C2B90" w:rsidRPr="00C24EA2" w:rsidRDefault="004C2B90" w:rsidP="00D64DA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57F04" w14:textId="77777777" w:rsidR="004C2B90" w:rsidRPr="00C24EA2" w:rsidRDefault="004C2B90" w:rsidP="00D64DA3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688F4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0E3F0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4C39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9FF0C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A4F1E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7EBF7422" w14:textId="77777777" w:rsidTr="00D64DA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71A5A48" w14:textId="77777777" w:rsidR="004C2B90" w:rsidRPr="00C24EA2" w:rsidRDefault="004C2B90" w:rsidP="00D64DA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6419E" w14:textId="77777777" w:rsidR="004C2B90" w:rsidRPr="00C24EA2" w:rsidRDefault="004C2B90" w:rsidP="00D64DA3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00C7C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BD2D4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3EA6E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54883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BBF88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7B08F7D0" w14:textId="77777777" w:rsidTr="00D64DA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1D7313E" w14:textId="77777777" w:rsidR="004C2B90" w:rsidRPr="00C24EA2" w:rsidRDefault="004C2B90" w:rsidP="00D64DA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8D8CA" w14:textId="77777777" w:rsidR="004C2B90" w:rsidRPr="00C24EA2" w:rsidRDefault="004C2B90" w:rsidP="00D64DA3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178E1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70BC1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AD7EA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9D597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FACA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72D77" w:rsidRPr="00C24EA2" w14:paraId="741C0FC9" w14:textId="77777777" w:rsidTr="00D64DA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17DE00" w14:textId="77777777" w:rsidR="00C72D77" w:rsidRPr="00C24EA2" w:rsidRDefault="00C72D77" w:rsidP="00C72D7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C6E29" w14:textId="77777777" w:rsidR="00C72D77" w:rsidRPr="00C24EA2" w:rsidRDefault="00C72D77" w:rsidP="00C72D7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ACB4C" w14:textId="15626E05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6097C" w14:textId="77909CA3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6C2F3" w14:textId="0BA00662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1A325" w14:textId="4437AFE3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C8520" w14:textId="2DF1740B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C72D77" w:rsidRPr="00C24EA2" w14:paraId="1DA2AF35" w14:textId="77777777" w:rsidTr="00D64DA3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969930" w14:textId="77777777" w:rsidR="00C72D77" w:rsidRPr="00C24EA2" w:rsidRDefault="00C72D77" w:rsidP="00C72D77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FBA59" w14:textId="77777777" w:rsidR="00C72D77" w:rsidRPr="00C24EA2" w:rsidRDefault="00C72D77" w:rsidP="00C72D77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CE88A" w14:textId="2178289F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1A185" w14:textId="3C4C5A68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E2550" w14:textId="0607A897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A382C" w14:textId="6E97AFE3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995BF" w14:textId="567A9FC0" w:rsidR="00C72D77" w:rsidRPr="00C24EA2" w:rsidRDefault="00C72D77" w:rsidP="00C72D77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5EE76E74" w14:textId="77777777" w:rsidTr="00D64DA3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528509C" w14:textId="77777777" w:rsidR="004C2B90" w:rsidRPr="00C24EA2" w:rsidRDefault="004C2B90" w:rsidP="00D64DA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927AB" w14:textId="77777777" w:rsidR="004C2B90" w:rsidRPr="00B42E7C" w:rsidRDefault="004C2B90" w:rsidP="00D64DA3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3B166" w14:textId="77777777" w:rsidR="004C2B90" w:rsidRPr="00C24EA2" w:rsidRDefault="00680580" w:rsidP="00D64DA3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6D5E86B5">
                <v:rect id="_x0000_s1029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96DA5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039BD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40FF4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4ED10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4C2B90" w:rsidRPr="00C24EA2" w14:paraId="3A88E46D" w14:textId="77777777" w:rsidTr="00D64DA3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F854ADA" w14:textId="77777777" w:rsidR="004C2B90" w:rsidRPr="00C24EA2" w:rsidRDefault="004C2B90" w:rsidP="00D64DA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590EB" w14:textId="77777777" w:rsidR="004C2B90" w:rsidRPr="00C24EA2" w:rsidRDefault="004C2B90" w:rsidP="00D64DA3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56DCC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21090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23C0D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6B377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F8FB5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30B002FD" w14:textId="77777777" w:rsidR="004C2B90" w:rsidRDefault="004C2B90" w:rsidP="004C2B90"/>
    <w:p w14:paraId="6B6F7222" w14:textId="77777777" w:rsidR="004C2B90" w:rsidRPr="000002C1" w:rsidRDefault="004C2B90" w:rsidP="004C2B90">
      <w:pPr>
        <w:rPr>
          <w:sz w:val="24"/>
          <w:szCs w:val="24"/>
        </w:rPr>
      </w:pPr>
      <w:r w:rsidRPr="00C24EA2">
        <w:br w:type="page"/>
      </w:r>
    </w:p>
    <w:p w14:paraId="2D7A7478" w14:textId="77777777" w:rsidR="004C2B90" w:rsidRPr="00151173" w:rsidRDefault="004C2B90" w:rsidP="004C2B90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4DD2EBA5" w14:textId="77777777" w:rsidR="004C2B90" w:rsidRPr="00E00B06" w:rsidRDefault="004C2B90" w:rsidP="004C2B90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850"/>
        <w:gridCol w:w="810"/>
        <w:gridCol w:w="810"/>
        <w:gridCol w:w="1080"/>
        <w:gridCol w:w="720"/>
        <w:gridCol w:w="720"/>
      </w:tblGrid>
      <w:tr w:rsidR="004C2B90" w:rsidRPr="00C24EA2" w14:paraId="08012070" w14:textId="77777777" w:rsidTr="00795C67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2FA700CB" w14:textId="77777777" w:rsidR="004C2B90" w:rsidRPr="00C24EA2" w:rsidRDefault="004C2B90" w:rsidP="00D64DA3"/>
        </w:tc>
        <w:tc>
          <w:tcPr>
            <w:tcW w:w="5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D63C25" w14:textId="77777777" w:rsidR="004C2B90" w:rsidRPr="00691DAA" w:rsidRDefault="004C2B90" w:rsidP="00D64DA3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9CE2D76" w14:textId="77777777" w:rsidR="004C2B90" w:rsidRPr="00107675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B2CF6D" w14:textId="77777777" w:rsidR="004C2B90" w:rsidRPr="00107675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7CC4DFC" w14:textId="77777777" w:rsidR="004C2B90" w:rsidRPr="00107675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3D877AA" w14:textId="77777777" w:rsidR="004C2B90" w:rsidRPr="00107675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2739AA9" w14:textId="77777777" w:rsidR="004C2B90" w:rsidRPr="00107675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4C2B90" w:rsidRPr="00C24EA2" w14:paraId="0EC465ED" w14:textId="77777777" w:rsidTr="00795C67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E461067" w14:textId="77777777" w:rsidR="004C2B90" w:rsidRPr="00C24EA2" w:rsidRDefault="004C2B90" w:rsidP="00D64DA3"/>
        </w:tc>
        <w:tc>
          <w:tcPr>
            <w:tcW w:w="5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FFD3C" w14:textId="77777777" w:rsidR="004C2B90" w:rsidRPr="00C24EA2" w:rsidRDefault="004C2B90" w:rsidP="00D64DA3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2BB05" w14:textId="77777777" w:rsidR="004C2B90" w:rsidRPr="00C24EA2" w:rsidRDefault="004C2B90" w:rsidP="00D64DA3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D6896" w14:textId="77777777" w:rsidR="004C2B90" w:rsidRPr="00C24EA2" w:rsidRDefault="004C2B90" w:rsidP="00D64DA3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21E0F" w14:textId="77777777" w:rsidR="004C2B90" w:rsidRPr="00C24EA2" w:rsidRDefault="004C2B90" w:rsidP="00D64DA3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7D794" w14:textId="77777777" w:rsidR="004C2B90" w:rsidRPr="00C24EA2" w:rsidRDefault="004C2B90" w:rsidP="00D64DA3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61019" w14:textId="77777777" w:rsidR="004C2B90" w:rsidRPr="00C24EA2" w:rsidRDefault="004C2B90" w:rsidP="00D64DA3"/>
        </w:tc>
      </w:tr>
      <w:tr w:rsidR="004C2B90" w:rsidRPr="00C24EA2" w14:paraId="2F9FF8EF" w14:textId="77777777" w:rsidTr="00795C6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F86FC95" w14:textId="77777777" w:rsidR="004C2B90" w:rsidRPr="00691DAA" w:rsidRDefault="004C2B90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49E8C" w14:textId="77777777" w:rsidR="004C2B90" w:rsidRPr="00691DAA" w:rsidRDefault="004C2B90" w:rsidP="00D64DA3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3201A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3449C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BF33C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011E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A97D8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39BC9846" w14:textId="77777777" w:rsidTr="00795C6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71DBCE5" w14:textId="77777777" w:rsidR="004C2B90" w:rsidRPr="00691DAA" w:rsidRDefault="004C2B90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46F63" w14:textId="77777777" w:rsidR="004C2B90" w:rsidRPr="00691DAA" w:rsidRDefault="004C2B90" w:rsidP="00D64DA3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20CC4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0B94F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1DA14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7E498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95EF4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605614F4" w14:textId="77777777" w:rsidTr="00795C6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32A82E9" w14:textId="77777777" w:rsidR="004C2B90" w:rsidRPr="00691DAA" w:rsidRDefault="004C2B90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D113" w14:textId="77777777" w:rsidR="004C2B90" w:rsidRPr="00691DAA" w:rsidRDefault="004C2B90" w:rsidP="00D64DA3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DBB16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F3E7E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D3939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90432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2A664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2FA56A07" w14:textId="77777777" w:rsidTr="00795C6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16ED18B" w14:textId="77777777" w:rsidR="004C2B90" w:rsidRPr="00691DAA" w:rsidRDefault="004C2B90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9B9D4" w14:textId="77777777" w:rsidR="004C2B90" w:rsidRPr="00691DAA" w:rsidRDefault="004C2B90" w:rsidP="00D64DA3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AEF47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A5AF9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0D6AD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88AFA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89ABF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0753C9DD" w14:textId="77777777" w:rsidTr="00795C6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7E163CF" w14:textId="77777777" w:rsidR="004C2B90" w:rsidRPr="00691DAA" w:rsidRDefault="004C2B90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EF12A" w14:textId="77777777" w:rsidR="004C2B90" w:rsidRPr="00691DAA" w:rsidRDefault="004C2B90" w:rsidP="00D64DA3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6A090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A9905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D0D16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BEEA3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EE7EB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2B94BA3F" w14:textId="77777777" w:rsidTr="00795C67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473CC32" w14:textId="77777777" w:rsidR="004C2B90" w:rsidRPr="00691DAA" w:rsidRDefault="004C2B90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D7ABF" w14:textId="77777777" w:rsidR="004C2B90" w:rsidRPr="00691DAA" w:rsidRDefault="004C2B90" w:rsidP="00D64DA3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AD065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998D2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879DE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821BA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29B83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375F2" w:rsidRPr="00C24EA2" w14:paraId="1AD61FE4" w14:textId="77777777" w:rsidTr="00D375F2">
        <w:trPr>
          <w:cantSplit/>
          <w:trHeight w:val="58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C208BD" w14:textId="77777777" w:rsidR="00D375F2" w:rsidRPr="00107675" w:rsidRDefault="00D375F2" w:rsidP="00D64D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2B90" w:rsidRPr="00C24EA2" w14:paraId="3A0EEA94" w14:textId="77777777" w:rsidTr="00795C67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4F4A1CCD" w14:textId="77777777" w:rsidR="004C2B90" w:rsidRPr="00C24EA2" w:rsidRDefault="004C2B90" w:rsidP="00D64DA3"/>
        </w:tc>
        <w:tc>
          <w:tcPr>
            <w:tcW w:w="5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3FB10C" w14:textId="77777777" w:rsidR="004C2B90" w:rsidRPr="00964B63" w:rsidRDefault="004C2B90" w:rsidP="00D64DA3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B780BA0" w14:textId="77777777" w:rsidR="004C2B90" w:rsidRPr="00964B63" w:rsidRDefault="004C2B90" w:rsidP="00D375F2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762D30A" w14:textId="77777777" w:rsidR="004C2B90" w:rsidRPr="00964B63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FBBF5B4" w14:textId="591DC71E" w:rsidR="004C2B90" w:rsidRPr="00964B63" w:rsidRDefault="004C2B90" w:rsidP="0013580C">
            <w:pPr>
              <w:jc w:val="center"/>
              <w:rPr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8CDA2A1" w14:textId="77777777" w:rsidR="004C2B90" w:rsidRPr="00964B63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3E4C2B8" w14:textId="77777777" w:rsidR="004C2B90" w:rsidRPr="00964B63" w:rsidRDefault="004C2B90" w:rsidP="00D64DA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4C2B90" w:rsidRPr="00C24EA2" w14:paraId="3752E19F" w14:textId="77777777" w:rsidTr="00795C67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94A1285" w14:textId="77777777" w:rsidR="004C2B90" w:rsidRPr="00964B63" w:rsidRDefault="004C2B90" w:rsidP="00D64DA3">
            <w:pPr>
              <w:rPr>
                <w:sz w:val="12"/>
                <w:szCs w:val="12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56197" w14:textId="77777777" w:rsidR="004C2B90" w:rsidRPr="00C24EA2" w:rsidRDefault="004C2B90" w:rsidP="00D64DA3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DBF90" w14:textId="77777777" w:rsidR="004C2B90" w:rsidRPr="00C24EA2" w:rsidRDefault="004C2B90" w:rsidP="00D64DA3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ACBC1" w14:textId="77777777" w:rsidR="004C2B90" w:rsidRPr="00C24EA2" w:rsidRDefault="004C2B90" w:rsidP="00D64DA3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7A026" w14:textId="77777777" w:rsidR="004C2B90" w:rsidRPr="00C24EA2" w:rsidRDefault="004C2B90" w:rsidP="00D64DA3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7C784" w14:textId="77777777" w:rsidR="004C2B90" w:rsidRPr="00C24EA2" w:rsidRDefault="004C2B90" w:rsidP="00D64DA3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DFA94" w14:textId="77777777" w:rsidR="004C2B90" w:rsidRPr="00C24EA2" w:rsidRDefault="004C2B90" w:rsidP="00D64DA3"/>
        </w:tc>
      </w:tr>
      <w:tr w:rsidR="004C2B90" w:rsidRPr="00C24EA2" w14:paraId="0E27DE62" w14:textId="77777777" w:rsidTr="00795C6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1A67326" w14:textId="77777777" w:rsidR="004C2B90" w:rsidRPr="00691DAA" w:rsidRDefault="004C2B90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C18DF" w14:textId="77777777" w:rsidR="004C2B90" w:rsidRPr="003C7E8E" w:rsidRDefault="004C2B90" w:rsidP="00D64DA3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31954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F632F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D00B3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0D254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1D1BB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0815E94A" w14:textId="77777777" w:rsidTr="00795C6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8B1B5D" w14:textId="77777777" w:rsidR="004C2B90" w:rsidRPr="00691DAA" w:rsidRDefault="004C2B90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57662" w14:textId="77777777" w:rsidR="004C2B90" w:rsidRPr="003C7E8E" w:rsidRDefault="004C2B90" w:rsidP="00D64DA3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B5EE7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47A77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B0A10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DD1B2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250E3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6FB54F06" w14:textId="77777777" w:rsidTr="00795C6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BA360AC" w14:textId="77777777" w:rsidR="004C2B90" w:rsidRPr="00691DAA" w:rsidRDefault="004C2B90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08771" w14:textId="77777777" w:rsidR="004C2B90" w:rsidRPr="003C7E8E" w:rsidRDefault="004C2B90" w:rsidP="00D64DA3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8D58A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4E0A8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B587C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E6385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C89F5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0EEFA06F" w14:textId="77777777" w:rsidTr="00795C6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9A57CE9" w14:textId="77777777" w:rsidR="004C2B90" w:rsidRPr="00691DAA" w:rsidRDefault="004C2B90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5C77D" w14:textId="77777777" w:rsidR="004C2B90" w:rsidRPr="003C7E8E" w:rsidRDefault="004C2B90" w:rsidP="00D64DA3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3063C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32781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F556E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D476F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A4B83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346E57C2" w14:textId="77777777" w:rsidTr="00795C6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9EA6C83" w14:textId="77777777" w:rsidR="004C2B90" w:rsidRPr="00691DAA" w:rsidRDefault="004C2B90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19B2E" w14:textId="77777777" w:rsidR="004C2B90" w:rsidRPr="003C7E8E" w:rsidRDefault="004C2B90" w:rsidP="00D64DA3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B1964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9D777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BA44E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B2765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3061D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386B260D" w14:textId="77777777" w:rsidTr="00795C67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829836C" w14:textId="77777777" w:rsidR="004C2B90" w:rsidRPr="00691DAA" w:rsidRDefault="004C2B90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386D3" w14:textId="77777777" w:rsidR="004C2B90" w:rsidRPr="003C7E8E" w:rsidRDefault="004C2B90" w:rsidP="00D64DA3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81629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6DDA4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19FA3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61FDC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10721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C2B90" w:rsidRPr="00C24EA2" w14:paraId="586798D2" w14:textId="77777777" w:rsidTr="00795C67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19F88E2" w14:textId="77777777" w:rsidR="004C2B90" w:rsidRPr="00691DAA" w:rsidRDefault="004C2B90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2F681" w14:textId="77777777" w:rsidR="004C2B90" w:rsidRPr="003C7E8E" w:rsidRDefault="004C2B90" w:rsidP="00D64DA3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799BD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1DC07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2AF64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F67AB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8EAE2" w14:textId="77777777" w:rsidR="004C2B90" w:rsidRPr="00C24EA2" w:rsidRDefault="004C2B90" w:rsidP="00D64DA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195E9D63" w14:textId="77777777" w:rsidR="004C2B90" w:rsidRPr="00C24EA2" w:rsidRDefault="004C2B90" w:rsidP="004C2B90"/>
    <w:bookmarkEnd w:id="0"/>
    <w:bookmarkEnd w:id="1"/>
    <w:p w14:paraId="5DC8A46C" w14:textId="77777777" w:rsidR="004C2B90" w:rsidRPr="00151173" w:rsidRDefault="004C2B90" w:rsidP="004C2B90">
      <w:pPr>
        <w:ind w:right="-72"/>
        <w:rPr>
          <w:sz w:val="26"/>
          <w:szCs w:val="26"/>
        </w:rPr>
      </w:pPr>
    </w:p>
    <w:bookmarkEnd w:id="2"/>
    <w:p w14:paraId="7558ABAE" w14:textId="77777777" w:rsidR="004C2B90" w:rsidRPr="00151173" w:rsidRDefault="004C2B90" w:rsidP="004C2B90">
      <w:pPr>
        <w:ind w:right="-72"/>
        <w:rPr>
          <w:sz w:val="26"/>
          <w:szCs w:val="26"/>
        </w:rPr>
      </w:pPr>
    </w:p>
    <w:p w14:paraId="4231ECD4" w14:textId="77777777" w:rsidR="00F65A8F" w:rsidRPr="00C24EA2" w:rsidRDefault="00F65A8F" w:rsidP="00F65A8F"/>
    <w:p w14:paraId="04985A77" w14:textId="7526B911" w:rsidR="00826A5D" w:rsidRPr="000A5406" w:rsidRDefault="00F65A8F" w:rsidP="00F65A8F">
      <w:pPr>
        <w:rPr>
          <w:sz w:val="24"/>
          <w:szCs w:val="24"/>
        </w:rPr>
      </w:pPr>
      <w:r>
        <w:br w:type="page"/>
      </w:r>
    </w:p>
    <w:p w14:paraId="63D33130" w14:textId="77777777" w:rsidR="008453A9" w:rsidRPr="00151173" w:rsidRDefault="008453A9" w:rsidP="008453A9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3812F3DA" w14:textId="77777777" w:rsidR="00826A5D" w:rsidRPr="004C2B90" w:rsidRDefault="00826A5D" w:rsidP="00F65A8F">
      <w:pPr>
        <w:rPr>
          <w:sz w:val="24"/>
          <w:szCs w:val="24"/>
        </w:rPr>
      </w:pPr>
    </w:p>
    <w:tbl>
      <w:tblPr>
        <w:tblW w:w="1036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51"/>
        <w:gridCol w:w="5670"/>
        <w:gridCol w:w="810"/>
        <w:gridCol w:w="810"/>
        <w:gridCol w:w="1080"/>
        <w:gridCol w:w="720"/>
        <w:gridCol w:w="720"/>
      </w:tblGrid>
      <w:tr w:rsidR="00F65A8F" w:rsidRPr="00F65A8F" w14:paraId="77B36F64" w14:textId="77777777" w:rsidTr="00795C67">
        <w:trPr>
          <w:cantSplit/>
          <w:trHeight w:val="201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B7DFF63" w14:textId="77777777" w:rsidR="00F65A8F" w:rsidRPr="00F65A8F" w:rsidRDefault="00F65A8F" w:rsidP="00F65A8F"/>
        </w:tc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BB379A" w14:textId="77777777" w:rsidR="00F65A8F" w:rsidRPr="00F65A8F" w:rsidRDefault="00F65A8F" w:rsidP="00F65A8F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F65A8F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58510974" w14:textId="77777777" w:rsidR="00F65A8F" w:rsidRPr="00F65A8F" w:rsidRDefault="00F65A8F" w:rsidP="00F65A8F">
            <w:pPr>
              <w:ind w:left="234"/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7E48062" w14:textId="77777777" w:rsidR="00F65A8F" w:rsidRPr="00F65A8F" w:rsidRDefault="00F65A8F" w:rsidP="00795C67">
            <w:pPr>
              <w:jc w:val="center"/>
              <w:rPr>
                <w:b/>
                <w:bCs/>
                <w:sz w:val="22"/>
                <w:szCs w:val="22"/>
              </w:rPr>
            </w:pPr>
            <w:r w:rsidRPr="00F65A8F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41DEFE4" w14:textId="77777777" w:rsidR="00F65A8F" w:rsidRPr="00F65A8F" w:rsidRDefault="00F65A8F" w:rsidP="00795C67">
            <w:pPr>
              <w:jc w:val="center"/>
              <w:rPr>
                <w:b/>
                <w:bCs/>
                <w:sz w:val="22"/>
                <w:szCs w:val="22"/>
              </w:rPr>
            </w:pPr>
            <w:r w:rsidRPr="00F65A8F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B88D1D3" w14:textId="49064C8A" w:rsidR="00F65A8F" w:rsidRPr="00F65A8F" w:rsidRDefault="00F65A8F" w:rsidP="00795C67">
            <w:pPr>
              <w:ind w:left="115" w:hanging="115"/>
              <w:jc w:val="center"/>
              <w:rPr>
                <w:b/>
                <w:bCs/>
                <w:sz w:val="22"/>
                <w:szCs w:val="22"/>
              </w:rPr>
            </w:pPr>
            <w:r w:rsidRPr="00F65A8F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19FDDAA" w14:textId="586E40E6" w:rsidR="00F65A8F" w:rsidRPr="00F65A8F" w:rsidRDefault="00F65A8F" w:rsidP="00795C67">
            <w:pPr>
              <w:ind w:left="115" w:hanging="115"/>
              <w:jc w:val="center"/>
              <w:rPr>
                <w:b/>
                <w:bCs/>
                <w:sz w:val="22"/>
                <w:szCs w:val="22"/>
              </w:rPr>
            </w:pPr>
            <w:r w:rsidRPr="00F65A8F">
              <w:rPr>
                <w:b/>
                <w:bCs/>
                <w:sz w:val="22"/>
                <w:szCs w:val="22"/>
              </w:rPr>
              <w:t>Quite</w:t>
            </w:r>
            <w:r w:rsidR="004C2B90">
              <w:rPr>
                <w:b/>
                <w:bCs/>
                <w:sz w:val="22"/>
                <w:szCs w:val="22"/>
              </w:rPr>
              <w:t xml:space="preserve"> </w:t>
            </w:r>
            <w:r w:rsidRPr="00F65A8F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0D079A34" w14:textId="77777777" w:rsidR="00F65A8F" w:rsidRPr="00F65A8F" w:rsidRDefault="00F65A8F" w:rsidP="00795C67">
            <w:pPr>
              <w:ind w:left="115" w:hanging="115"/>
              <w:jc w:val="center"/>
              <w:rPr>
                <w:b/>
                <w:bCs/>
                <w:sz w:val="22"/>
                <w:szCs w:val="22"/>
              </w:rPr>
            </w:pPr>
            <w:r w:rsidRPr="00F65A8F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F65A8F" w:rsidRPr="00F65A8F" w14:paraId="4DBED453" w14:textId="77777777" w:rsidTr="00795C67">
        <w:trPr>
          <w:cantSplit/>
          <w:trHeight w:hRule="exact" w:val="201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9C53981" w14:textId="77777777" w:rsidR="00F65A8F" w:rsidRPr="00F65A8F" w:rsidRDefault="00F65A8F" w:rsidP="00F65A8F"/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BCC2C" w14:textId="77777777" w:rsidR="00F65A8F" w:rsidRPr="00F65A8F" w:rsidRDefault="00F65A8F" w:rsidP="00F65A8F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14AAAC" w14:textId="77777777" w:rsidR="00F65A8F" w:rsidRPr="00F65A8F" w:rsidRDefault="00F65A8F" w:rsidP="00F65A8F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45789" w14:textId="77777777" w:rsidR="00F65A8F" w:rsidRPr="00F65A8F" w:rsidRDefault="00F65A8F" w:rsidP="00F65A8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EEE73" w14:textId="77777777" w:rsidR="00F65A8F" w:rsidRPr="00F65A8F" w:rsidRDefault="00F65A8F" w:rsidP="00F65A8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E76CA" w14:textId="77777777" w:rsidR="00F65A8F" w:rsidRPr="00F65A8F" w:rsidRDefault="00F65A8F" w:rsidP="00F65A8F"/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40EFE206" w14:textId="77777777" w:rsidR="00F65A8F" w:rsidRPr="00F65A8F" w:rsidRDefault="00F65A8F" w:rsidP="00F65A8F"/>
        </w:tc>
      </w:tr>
      <w:tr w:rsidR="00F65A8F" w:rsidRPr="00F65A8F" w14:paraId="0631C0CF" w14:textId="77777777" w:rsidTr="00795C67">
        <w:trPr>
          <w:cantSplit/>
          <w:trHeight w:hRule="exact" w:val="201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CE44D52" w14:textId="77777777" w:rsidR="00F65A8F" w:rsidRPr="00F65A8F" w:rsidRDefault="00F65A8F" w:rsidP="00F65A8F"/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6FC1C" w14:textId="77777777" w:rsidR="00F65A8F" w:rsidRPr="00F65A8F" w:rsidRDefault="00F65A8F" w:rsidP="00F65A8F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29649" w14:textId="77777777" w:rsidR="00F65A8F" w:rsidRPr="00F65A8F" w:rsidRDefault="00F65A8F" w:rsidP="00F65A8F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C5FBD" w14:textId="77777777" w:rsidR="00F65A8F" w:rsidRPr="00F65A8F" w:rsidRDefault="00F65A8F" w:rsidP="00F65A8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19ABE" w14:textId="77777777" w:rsidR="00F65A8F" w:rsidRPr="00F65A8F" w:rsidRDefault="00F65A8F" w:rsidP="00F65A8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A5700" w14:textId="77777777" w:rsidR="00F65A8F" w:rsidRPr="00F65A8F" w:rsidRDefault="00F65A8F" w:rsidP="00F65A8F"/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26B844BD" w14:textId="77777777" w:rsidR="00F65A8F" w:rsidRPr="00F65A8F" w:rsidRDefault="00F65A8F" w:rsidP="00F65A8F"/>
        </w:tc>
      </w:tr>
      <w:tr w:rsidR="00F65A8F" w:rsidRPr="00F65A8F" w14:paraId="72463CE0" w14:textId="77777777" w:rsidTr="00795C67">
        <w:trPr>
          <w:cantSplit/>
          <w:trHeight w:hRule="exact" w:val="20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BE76E1" w14:textId="77777777" w:rsidR="00F65A8F" w:rsidRPr="00F65A8F" w:rsidRDefault="00F65A8F" w:rsidP="00F65A8F"/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3599F" w14:textId="77777777" w:rsidR="00F65A8F" w:rsidRPr="00F65A8F" w:rsidRDefault="00F65A8F" w:rsidP="00F65A8F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21856" w14:textId="77777777" w:rsidR="00F65A8F" w:rsidRPr="00F65A8F" w:rsidRDefault="00F65A8F" w:rsidP="00F65A8F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C3A1D" w14:textId="77777777" w:rsidR="00F65A8F" w:rsidRPr="00F65A8F" w:rsidRDefault="00F65A8F" w:rsidP="00F65A8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E3E15" w14:textId="77777777" w:rsidR="00F65A8F" w:rsidRPr="00F65A8F" w:rsidRDefault="00F65A8F" w:rsidP="00F65A8F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08A6B" w14:textId="77777777" w:rsidR="00F65A8F" w:rsidRPr="00F65A8F" w:rsidRDefault="00F65A8F" w:rsidP="00F65A8F"/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14:paraId="7CDAD5BA" w14:textId="77777777" w:rsidR="00F65A8F" w:rsidRPr="00F65A8F" w:rsidRDefault="00F65A8F" w:rsidP="00F65A8F"/>
        </w:tc>
      </w:tr>
      <w:tr w:rsidR="00826A5D" w:rsidRPr="00F65A8F" w14:paraId="64FC5089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B9A4468" w14:textId="77777777" w:rsidR="00826A5D" w:rsidRPr="00F65A8F" w:rsidRDefault="00826A5D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V1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EF3F7" w14:textId="77777777" w:rsidR="00826A5D" w:rsidRPr="00F65A8F" w:rsidRDefault="00826A5D" w:rsidP="00C548BA">
            <w:pPr>
              <w:tabs>
                <w:tab w:val="left" w:leader="dot" w:pos="5700"/>
              </w:tabs>
              <w:spacing w:before="240"/>
              <w:ind w:left="230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am bothered by discharge or bleeding from my vulva</w:t>
            </w:r>
            <w:r w:rsidR="008F21F2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22EAF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5D540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2E4BF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E4DD4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C7AB6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4849CDAD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AA8F5B" w14:textId="77777777" w:rsidR="00826A5D" w:rsidRPr="00F65A8F" w:rsidRDefault="00826A5D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V2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A6C01" w14:textId="77777777" w:rsidR="00826A5D" w:rsidRPr="00F65A8F" w:rsidRDefault="00826A5D" w:rsidP="00C548BA">
            <w:pPr>
              <w:tabs>
                <w:tab w:val="left" w:leader="dot" w:pos="5700"/>
              </w:tabs>
              <w:spacing w:before="240"/>
              <w:ind w:left="230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am bothered by odor coming from my vulva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E22F4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FB425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ED08C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37449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0DDCC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1D5D7F75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2643559" w14:textId="77777777" w:rsidR="00826A5D" w:rsidRPr="00F65A8F" w:rsidRDefault="00826A5D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Cx3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F6674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am afraid to have sex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A6927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0BE0E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80476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019DB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CAB1F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0236695C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6EF7203" w14:textId="77777777" w:rsidR="00826A5D" w:rsidRPr="00F65A8F" w:rsidRDefault="00826A5D" w:rsidP="00D375F2">
            <w:pPr>
              <w:spacing w:before="36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V3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5B402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am bothered by swelling/fluid in my legs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77F2D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6C201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D8658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799B0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FC5DB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6E659360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C749934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Cx4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6553C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My vagina feels too narrow or short</w:t>
            </w:r>
            <w:r w:rsidRP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9438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315BE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5D4FF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8EC3D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BC371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639B8ABC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49D3B519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V4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D75739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am bothered by discomfort in my groin or legs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A0910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A7F1C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B15EA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46317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A1BDC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04ED204C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61262787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Cx5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C73D6A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am afraid the treatment may harm my body</w:t>
            </w:r>
            <w:r w:rsidRP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BB70A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9E8EE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9B453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7A107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97152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501B81C0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17FCBE5B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Bl4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1F6C1E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am interested in sex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3AA8C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262B2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13C73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8F64D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D9861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458CC47C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4A4D8BA6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C7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F34489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like the appearance of my body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8FE74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69B4F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0E025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3B8FD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CC20A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218753F5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445AB47E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Cx6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6CB31BE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am bothered by constipation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03C6A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A61AF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252BD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CE02D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0C4B5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5FDACDF2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5FACAFC0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C6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DF391B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have a good appetite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EB146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3BCFE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65210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6F7F7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3BBDD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29EB837B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681BB3C0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Bl1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CBA9BD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have trouble controlling my urine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B7B18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E33D7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79D12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16678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50CDE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57D31397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4B1FCFA3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V5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6D84C5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am bothered by itching/burning in my vulva area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B4A43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CDE3A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65ADF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8E3F8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E7B75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4AE5DAB4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57A36AC2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Cx7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438BB0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have discomfort when I urinate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2B867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91C9D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B7AAB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DBE79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10551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74E22288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6F0402E8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V6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7F05E1E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am bothered by pain or numbness in my vulva area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764AA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D9756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3A651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056BA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C0D97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774CD611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2253C2F4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V7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6AD4C0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have trouble bendin</w:t>
            </w:r>
            <w:r w:rsidR="00F65A8F" w:rsidRPr="00F65A8F">
              <w:rPr>
                <w:sz w:val="24"/>
                <w:szCs w:val="24"/>
              </w:rPr>
              <w:t>g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06F83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2E36A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B166D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820ED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3E8F4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668097F3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59BD4D13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V8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42B854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have discomfort when I am sitting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653F7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028B0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5A874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C2CAD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ACE14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3C91ED48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14:paraId="6E523871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V9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4C27DB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I am bothered by wearing compression stockings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1F078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32BB9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12310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AE1E6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8FA2A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  <w:tr w:rsidR="00826A5D" w:rsidRPr="00F65A8F" w14:paraId="257BABB5" w14:textId="77777777" w:rsidTr="00795C67">
        <w:trPr>
          <w:cantSplit/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</w:tcPr>
          <w:p w14:paraId="4548BCB2" w14:textId="77777777" w:rsidR="00826A5D" w:rsidRPr="00F65A8F" w:rsidRDefault="00826A5D" w:rsidP="00F65A8F">
            <w:pPr>
              <w:spacing w:before="300"/>
              <w:jc w:val="center"/>
              <w:rPr>
                <w:sz w:val="12"/>
                <w:szCs w:val="12"/>
              </w:rPr>
            </w:pPr>
            <w:r w:rsidRPr="00F65A8F">
              <w:rPr>
                <w:sz w:val="12"/>
                <w:szCs w:val="12"/>
              </w:rPr>
              <w:t>H</w:t>
            </w:r>
            <w:r w:rsidR="00F65A8F" w:rsidRPr="00F65A8F">
              <w:rPr>
                <w:sz w:val="12"/>
                <w:szCs w:val="12"/>
              </w:rPr>
              <w:t>&amp;</w:t>
            </w:r>
            <w:r w:rsidRPr="00F65A8F">
              <w:rPr>
                <w:sz w:val="12"/>
                <w:szCs w:val="12"/>
              </w:rPr>
              <w:t>N1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7BD4D4" w14:textId="77777777" w:rsidR="00826A5D" w:rsidRPr="00F65A8F" w:rsidRDefault="00826A5D" w:rsidP="004C2B90">
            <w:pPr>
              <w:tabs>
                <w:tab w:val="left" w:leader="dot" w:pos="5700"/>
              </w:tabs>
              <w:spacing w:before="240"/>
              <w:ind w:left="234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 xml:space="preserve">I </w:t>
            </w:r>
            <w:proofErr w:type="gramStart"/>
            <w:r w:rsidRPr="00F65A8F">
              <w:rPr>
                <w:sz w:val="24"/>
                <w:szCs w:val="24"/>
              </w:rPr>
              <w:t>am able to</w:t>
            </w:r>
            <w:proofErr w:type="gramEnd"/>
            <w:r w:rsidRPr="00F65A8F">
              <w:rPr>
                <w:sz w:val="24"/>
                <w:szCs w:val="24"/>
              </w:rPr>
              <w:t xml:space="preserve"> eat the foods that I like</w:t>
            </w:r>
            <w:r w:rsidR="00F65A8F"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08C87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BE3C5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DD667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72573" w14:textId="77777777" w:rsidR="00826A5D" w:rsidRPr="00F65A8F" w:rsidRDefault="00826A5D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4AC89" w14:textId="77777777" w:rsidR="00826A5D" w:rsidRPr="00F65A8F" w:rsidRDefault="00F65A8F" w:rsidP="004C2B90">
            <w:pPr>
              <w:spacing w:before="240"/>
              <w:jc w:val="center"/>
              <w:rPr>
                <w:sz w:val="24"/>
                <w:szCs w:val="24"/>
              </w:rPr>
            </w:pPr>
            <w:r w:rsidRPr="00F65A8F">
              <w:rPr>
                <w:sz w:val="24"/>
                <w:szCs w:val="24"/>
              </w:rPr>
              <w:t>4</w:t>
            </w:r>
          </w:p>
        </w:tc>
      </w:tr>
    </w:tbl>
    <w:p w14:paraId="1477117B" w14:textId="77777777" w:rsidR="00826A5D" w:rsidRPr="00F65A8F" w:rsidRDefault="00826A5D" w:rsidP="00F65A8F"/>
    <w:sectPr w:rsidR="00826A5D" w:rsidRPr="00F65A8F">
      <w:headerReference w:type="default" r:id="rId7"/>
      <w:footerReference w:type="default" r:id="rId8"/>
      <w:pgSz w:w="12240" w:h="15840"/>
      <w:pgMar w:top="720" w:right="547" w:bottom="720" w:left="1152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F9674" w14:textId="77777777" w:rsidR="009D1F7D" w:rsidRDefault="00C548BA">
      <w:r>
        <w:separator/>
      </w:r>
    </w:p>
  </w:endnote>
  <w:endnote w:type="continuationSeparator" w:id="0">
    <w:p w14:paraId="51C62356" w14:textId="77777777" w:rsidR="009D1F7D" w:rsidRDefault="00C5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8200" w14:textId="24F29625" w:rsidR="008B53AF" w:rsidRDefault="008B53AF" w:rsidP="005601AB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D127C3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</w:p>
  <w:p w14:paraId="285E2260" w14:textId="1F323EF6" w:rsidR="008B53AF" w:rsidRDefault="008B53AF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4C2B90">
      <w:rPr>
        <w:rStyle w:val="PageNumber"/>
        <w:sz w:val="12"/>
      </w:rPr>
      <w:t xml:space="preserve"> by David Cella, Ph</w:t>
    </w:r>
    <w:r w:rsidR="00325536">
      <w:rPr>
        <w:rStyle w:val="PageNumber"/>
        <w:sz w:val="12"/>
      </w:rPr>
      <w:t>.</w:t>
    </w:r>
    <w:r w:rsidR="004C2B90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8453A9">
      <w:rPr>
        <w:rStyle w:val="PageNumber"/>
        <w:noProof/>
        <w:sz w:val="12"/>
      </w:rPr>
      <w:t>2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F04C1" w14:textId="77777777" w:rsidR="009D1F7D" w:rsidRDefault="00C548BA">
      <w:r>
        <w:separator/>
      </w:r>
    </w:p>
  </w:footnote>
  <w:footnote w:type="continuationSeparator" w:id="0">
    <w:p w14:paraId="240545EE" w14:textId="77777777" w:rsidR="009D1F7D" w:rsidRDefault="00C5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63650" w14:textId="77777777" w:rsidR="008B53AF" w:rsidRPr="00D127C3" w:rsidRDefault="008B53AF" w:rsidP="00D127C3">
    <w:pPr>
      <w:jc w:val="center"/>
      <w:rPr>
        <w:b/>
        <w:bCs/>
        <w:sz w:val="28"/>
        <w:szCs w:val="28"/>
      </w:rPr>
    </w:pPr>
    <w:r w:rsidRPr="00D127C3">
      <w:rPr>
        <w:b/>
        <w:bCs/>
        <w:sz w:val="28"/>
        <w:szCs w:val="28"/>
      </w:rPr>
      <w:t>FACT-V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89CB3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EACE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CAB1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6A8F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9400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4A3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A18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60E0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2E8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ADF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2C144752"/>
    <w:multiLevelType w:val="singleLevel"/>
    <w:tmpl w:val="D720819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7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0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1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2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3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28"/>
  </w:num>
  <w:num w:numId="5">
    <w:abstractNumId w:val="19"/>
  </w:num>
  <w:num w:numId="6">
    <w:abstractNumId w:val="27"/>
  </w:num>
  <w:num w:numId="7">
    <w:abstractNumId w:val="11"/>
  </w:num>
  <w:num w:numId="8">
    <w:abstractNumId w:val="33"/>
  </w:num>
  <w:num w:numId="9">
    <w:abstractNumId w:val="18"/>
  </w:num>
  <w:num w:numId="10">
    <w:abstractNumId w:val="20"/>
  </w:num>
  <w:num w:numId="11">
    <w:abstractNumId w:val="25"/>
  </w:num>
  <w:num w:numId="12">
    <w:abstractNumId w:val="26"/>
  </w:num>
  <w:num w:numId="13">
    <w:abstractNumId w:val="21"/>
  </w:num>
  <w:num w:numId="14">
    <w:abstractNumId w:val="15"/>
  </w:num>
  <w:num w:numId="15">
    <w:abstractNumId w:val="12"/>
  </w:num>
  <w:num w:numId="16">
    <w:abstractNumId w:val="13"/>
  </w:num>
  <w:num w:numId="17">
    <w:abstractNumId w:val="16"/>
  </w:num>
  <w:num w:numId="18">
    <w:abstractNumId w:val="32"/>
  </w:num>
  <w:num w:numId="19">
    <w:abstractNumId w:val="31"/>
  </w:num>
  <w:num w:numId="20">
    <w:abstractNumId w:val="10"/>
  </w:num>
  <w:num w:numId="21">
    <w:abstractNumId w:val="30"/>
  </w:num>
  <w:num w:numId="22">
    <w:abstractNumId w:val="17"/>
  </w:num>
  <w:num w:numId="23">
    <w:abstractNumId w:val="29"/>
  </w:num>
  <w:num w:numId="24">
    <w:abstractNumId w:val="34"/>
  </w:num>
  <w:num w:numId="25">
    <w:abstractNumId w:val="1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054"/>
    <w:rsid w:val="00000054"/>
    <w:rsid w:val="000002C1"/>
    <w:rsid w:val="000A5406"/>
    <w:rsid w:val="0013580C"/>
    <w:rsid w:val="00325536"/>
    <w:rsid w:val="003C1EE8"/>
    <w:rsid w:val="004C2B90"/>
    <w:rsid w:val="00545B9F"/>
    <w:rsid w:val="005601AB"/>
    <w:rsid w:val="00680580"/>
    <w:rsid w:val="00702699"/>
    <w:rsid w:val="00795C67"/>
    <w:rsid w:val="00826A5D"/>
    <w:rsid w:val="008453A9"/>
    <w:rsid w:val="008B53AF"/>
    <w:rsid w:val="008F21F2"/>
    <w:rsid w:val="009D1F7D"/>
    <w:rsid w:val="00C548BA"/>
    <w:rsid w:val="00C72D77"/>
    <w:rsid w:val="00D127C3"/>
    <w:rsid w:val="00D375F2"/>
    <w:rsid w:val="00F65A8F"/>
    <w:rsid w:val="00F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36137D0"/>
  <w15:chartTrackingRefBased/>
  <w15:docId w15:val="{DB64B459-1044-4570-96DD-9DA7B3DB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6"/>
      </w:numPr>
    </w:pPr>
  </w:style>
  <w:style w:type="paragraph" w:styleId="ListBullet2">
    <w:name w:val="List Bullet 2"/>
    <w:basedOn w:val="Normal"/>
    <w:autoRedefine/>
    <w:pPr>
      <w:numPr>
        <w:numId w:val="27"/>
      </w:numPr>
    </w:pPr>
  </w:style>
  <w:style w:type="paragraph" w:styleId="ListBullet3">
    <w:name w:val="List Bullet 3"/>
    <w:basedOn w:val="Normal"/>
    <w:autoRedefine/>
    <w:pPr>
      <w:numPr>
        <w:numId w:val="28"/>
      </w:numPr>
    </w:pPr>
  </w:style>
  <w:style w:type="paragraph" w:styleId="ListBullet4">
    <w:name w:val="List Bullet 4"/>
    <w:basedOn w:val="Normal"/>
    <w:autoRedefine/>
    <w:pPr>
      <w:numPr>
        <w:numId w:val="29"/>
      </w:numPr>
    </w:pPr>
  </w:style>
  <w:style w:type="paragraph" w:styleId="ListBullet5">
    <w:name w:val="List Bullet 5"/>
    <w:basedOn w:val="Normal"/>
    <w:autoRedefine/>
    <w:pPr>
      <w:numPr>
        <w:numId w:val="3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31"/>
      </w:numPr>
    </w:pPr>
  </w:style>
  <w:style w:type="paragraph" w:styleId="ListNumber2">
    <w:name w:val="List Number 2"/>
    <w:basedOn w:val="Normal"/>
    <w:pPr>
      <w:numPr>
        <w:numId w:val="32"/>
      </w:numPr>
    </w:pPr>
  </w:style>
  <w:style w:type="paragraph" w:styleId="ListNumber3">
    <w:name w:val="List Number 3"/>
    <w:basedOn w:val="Normal"/>
    <w:pPr>
      <w:numPr>
        <w:numId w:val="33"/>
      </w:numPr>
    </w:pPr>
  </w:style>
  <w:style w:type="paragraph" w:styleId="ListNumber4">
    <w:name w:val="List Number 4"/>
    <w:basedOn w:val="Normal"/>
    <w:pPr>
      <w:numPr>
        <w:numId w:val="34"/>
      </w:numPr>
    </w:pPr>
  </w:style>
  <w:style w:type="paragraph" w:styleId="ListNumber5">
    <w:name w:val="List Number 5"/>
    <w:basedOn w:val="Normal"/>
    <w:pPr>
      <w:numPr>
        <w:numId w:val="3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T-Cx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7B1EC1C6-DF69-4075-8107-73B592A97A2A}"/>
</file>

<file path=customXml/itemProps2.xml><?xml version="1.0" encoding="utf-8"?>
<ds:datastoreItem xmlns:ds="http://schemas.openxmlformats.org/officeDocument/2006/customXml" ds:itemID="{795B96E8-A199-4D4E-9611-6205A7BE32A8}"/>
</file>

<file path=customXml/itemProps3.xml><?xml version="1.0" encoding="utf-8"?>
<ds:datastoreItem xmlns:ds="http://schemas.openxmlformats.org/officeDocument/2006/customXml" ds:itemID="{C3F652B9-EFF1-4064-9D1D-6F69EE593728}"/>
</file>

<file path=docProps/app.xml><?xml version="1.0" encoding="utf-8"?>
<Properties xmlns="http://schemas.openxmlformats.org/officeDocument/2006/extended-properties" xmlns:vt="http://schemas.openxmlformats.org/officeDocument/2006/docPropsVTypes">
  <Template>FACT-Cx_us</Template>
  <TotalTime>16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Jody Hancock</cp:lastModifiedBy>
  <cp:revision>13</cp:revision>
  <cp:lastPrinted>2004-12-02T13:29:00Z</cp:lastPrinted>
  <dcterms:created xsi:type="dcterms:W3CDTF">2021-04-28T18:44:00Z</dcterms:created>
  <dcterms:modified xsi:type="dcterms:W3CDTF">2022-01-07T18:56:00Z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146400</vt:r8>
  </property>
  <property fmtid="{D5CDD505-2E9C-101B-9397-08002B2CF9AE}" pid="4" name="MediaServiceImageTags">
    <vt:lpwstr/>
  </property>
</Properties>
</file>