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56F25" w14:textId="77777777" w:rsidR="002C2775" w:rsidRPr="002C2775" w:rsidRDefault="002C2775" w:rsidP="002C2775">
      <w:pPr>
        <w:rPr>
          <w:sz w:val="24"/>
          <w:szCs w:val="24"/>
        </w:rPr>
      </w:pPr>
    </w:p>
    <w:p w14:paraId="71BE805C" w14:textId="60728497" w:rsidR="002C2775" w:rsidRPr="00151173" w:rsidRDefault="002C2775" w:rsidP="002C2775">
      <w:pPr>
        <w:rPr>
          <w:sz w:val="26"/>
          <w:szCs w:val="26"/>
        </w:rPr>
      </w:pPr>
      <w:r w:rsidRPr="00C24EA2">
        <w:rPr>
          <w:sz w:val="26"/>
          <w:szCs w:val="26"/>
        </w:rPr>
        <w:t>Below is a list of statements that other people with your illness have said are important</w:t>
      </w:r>
      <w:r w:rsidRPr="00784DE3">
        <w:rPr>
          <w:sz w:val="26"/>
          <w:szCs w:val="26"/>
        </w:rPr>
        <w:t>.</w:t>
      </w:r>
      <w:r w:rsidRPr="00C24EA2">
        <w:rPr>
          <w:b/>
          <w:bCs/>
          <w:sz w:val="26"/>
          <w:szCs w:val="26"/>
        </w:rPr>
        <w:t xml:space="preserve"> </w:t>
      </w: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344F347F" w14:textId="77777777" w:rsidR="002C2775" w:rsidRPr="00E00B06" w:rsidRDefault="002C2775" w:rsidP="002C2775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895"/>
        <w:gridCol w:w="22"/>
        <w:gridCol w:w="720"/>
        <w:gridCol w:w="818"/>
        <w:gridCol w:w="1080"/>
        <w:gridCol w:w="738"/>
        <w:gridCol w:w="706"/>
      </w:tblGrid>
      <w:tr w:rsidR="002C2775" w:rsidRPr="00C24EA2" w14:paraId="583CA9A0" w14:textId="77777777" w:rsidTr="0036182C">
        <w:trPr>
          <w:cantSplit/>
          <w:trHeight w:val="537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5D9DB557" w14:textId="77777777" w:rsidR="002C2775" w:rsidRPr="00C24EA2" w:rsidRDefault="002C2775" w:rsidP="0036182C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42B635" w14:textId="77777777" w:rsidR="002C2775" w:rsidRPr="00C24EA2" w:rsidRDefault="002C2775" w:rsidP="0036182C">
            <w:pPr>
              <w:spacing w:before="120"/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PHYSICAL WELL-BEING</w:t>
            </w:r>
          </w:p>
          <w:p w14:paraId="4854BC6F" w14:textId="77777777" w:rsidR="002C2775" w:rsidRPr="00C24EA2" w:rsidRDefault="002C2775" w:rsidP="0036182C">
            <w:pPr>
              <w:spacing w:before="120"/>
              <w:ind w:left="234"/>
            </w:pPr>
          </w:p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5CDDC77" w14:textId="77777777" w:rsidR="002C2775" w:rsidRPr="00C24EA2" w:rsidRDefault="002C2775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58FC1E1" w14:textId="77777777" w:rsidR="002C2775" w:rsidRPr="00C24EA2" w:rsidRDefault="002C2775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70DD04C" w14:textId="77777777" w:rsidR="002C2775" w:rsidRPr="00C24EA2" w:rsidRDefault="002C2775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7FCBB51" w14:textId="77777777" w:rsidR="002C2775" w:rsidRPr="00C24EA2" w:rsidRDefault="002C2775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4EA2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5AAE5C0" w14:textId="77777777" w:rsidR="002C2775" w:rsidRPr="00C24EA2" w:rsidRDefault="002C2775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2C2775" w:rsidRPr="00C24EA2" w14:paraId="0D159486" w14:textId="77777777" w:rsidTr="0036182C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A4445C7" w14:textId="77777777" w:rsidR="002C2775" w:rsidRPr="00C24EA2" w:rsidRDefault="002C2775" w:rsidP="0036182C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35B74A" w14:textId="77777777" w:rsidR="002C2775" w:rsidRPr="00C24EA2" w:rsidRDefault="002C2775" w:rsidP="0036182C">
            <w:pPr>
              <w:ind w:left="234"/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FC55D1C" w14:textId="77777777" w:rsidR="002C2775" w:rsidRPr="00C24EA2" w:rsidRDefault="002C2775" w:rsidP="0036182C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91E319" w14:textId="77777777" w:rsidR="002C2775" w:rsidRPr="00C24EA2" w:rsidRDefault="002C2775" w:rsidP="0036182C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C20D73" w14:textId="77777777" w:rsidR="002C2775" w:rsidRPr="00C24EA2" w:rsidRDefault="002C2775" w:rsidP="0036182C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8AC6AC" w14:textId="77777777" w:rsidR="002C2775" w:rsidRPr="00C24EA2" w:rsidRDefault="002C2775" w:rsidP="0036182C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F4A2C7" w14:textId="77777777" w:rsidR="002C2775" w:rsidRPr="00C24EA2" w:rsidRDefault="002C2775" w:rsidP="0036182C"/>
        </w:tc>
      </w:tr>
      <w:tr w:rsidR="002C2775" w:rsidRPr="00C24EA2" w14:paraId="33CBFCC6" w14:textId="77777777" w:rsidTr="0036182C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FEF7F32" w14:textId="77777777" w:rsidR="002C2775" w:rsidRPr="00C24EA2" w:rsidRDefault="002C2775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F6293" w14:textId="77777777" w:rsidR="002C2775" w:rsidRPr="00C24EA2" w:rsidRDefault="002C2775" w:rsidP="0036182C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a lack of energy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59133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0054D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84884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2DF60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01D2C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2C2775" w:rsidRPr="00C24EA2" w14:paraId="56BFE1DE" w14:textId="77777777" w:rsidTr="0036182C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3ACFEF6" w14:textId="77777777" w:rsidR="002C2775" w:rsidRPr="00C24EA2" w:rsidRDefault="002C2775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E04B4" w14:textId="77777777" w:rsidR="002C2775" w:rsidRPr="00C24EA2" w:rsidRDefault="002C2775" w:rsidP="0036182C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nausea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71EFF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CD98E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2E9EA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47ADD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A6DB7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2C2775" w:rsidRPr="00C24EA2" w14:paraId="3C3D9ADC" w14:textId="77777777" w:rsidTr="0036182C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A48DA11" w14:textId="77777777" w:rsidR="002C2775" w:rsidRPr="00C24EA2" w:rsidRDefault="002C2775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27E89" w14:textId="77777777" w:rsidR="002C2775" w:rsidRPr="00C24EA2" w:rsidRDefault="002C2775" w:rsidP="0036182C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Because of my physical condition, I have trouble meeting the needs of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D4F18" w14:textId="763129E6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03957" w14:textId="57214561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48E7A" w14:textId="326F7893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AD04A" w14:textId="79716D2D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564EC" w14:textId="0F764605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2C2775" w:rsidRPr="00C24EA2" w14:paraId="4D5636ED" w14:textId="77777777" w:rsidTr="0036182C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26ABDC5" w14:textId="77777777" w:rsidR="002C2775" w:rsidRPr="00C24EA2" w:rsidRDefault="002C2775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EEBDB" w14:textId="77777777" w:rsidR="002C2775" w:rsidRPr="00C24EA2" w:rsidRDefault="002C2775" w:rsidP="0036182C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pain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B20BB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35643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12840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1E5E9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DDA22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2C2775" w:rsidRPr="00C24EA2" w14:paraId="231B2DE8" w14:textId="77777777" w:rsidTr="0036182C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F85F424" w14:textId="77777777" w:rsidR="002C2775" w:rsidRPr="00C24EA2" w:rsidRDefault="002C2775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4054F" w14:textId="77777777" w:rsidR="002C2775" w:rsidRPr="00C24EA2" w:rsidRDefault="002C2775" w:rsidP="0036182C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bothered by side effects of treatment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C87D5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3D1F2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9E30B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7E455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F415C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2C2775" w:rsidRPr="00C24EA2" w14:paraId="23C9CA18" w14:textId="77777777" w:rsidTr="0036182C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4BCDBB2" w14:textId="77777777" w:rsidR="002C2775" w:rsidRPr="00C24EA2" w:rsidRDefault="002C2775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52144" w14:textId="77777777" w:rsidR="002C2775" w:rsidRPr="00C24EA2" w:rsidRDefault="002C2775" w:rsidP="0036182C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ill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A133B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09CFE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39EF4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5D8F2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0A1BE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2C2775" w:rsidRPr="00C24EA2" w14:paraId="6A3CD7FA" w14:textId="77777777" w:rsidTr="000B3FD4">
        <w:trPr>
          <w:cantSplit/>
          <w:trHeight w:hRule="exact" w:val="49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F5ACCEB" w14:textId="77777777" w:rsidR="002C2775" w:rsidRPr="00C24EA2" w:rsidRDefault="002C2775" w:rsidP="000B3FD4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GP7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410D0" w14:textId="77777777" w:rsidR="002C2775" w:rsidRPr="00C24EA2" w:rsidRDefault="002C2775" w:rsidP="0036182C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forced to spend time in bed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5D34D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825B6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B90CE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F18EF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C6A75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2C2775" w:rsidRPr="00C24EA2" w14:paraId="367E8E02" w14:textId="77777777" w:rsidTr="0036182C">
        <w:trPr>
          <w:cantSplit/>
          <w:trHeight w:hRule="exact" w:val="320"/>
        </w:trPr>
        <w:tc>
          <w:tcPr>
            <w:tcW w:w="10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B368AFB" w14:textId="77777777" w:rsidR="002C2775" w:rsidRPr="00C24EA2" w:rsidRDefault="002C2775" w:rsidP="0036182C"/>
        </w:tc>
      </w:tr>
      <w:tr w:rsidR="002C2775" w:rsidRPr="00C24EA2" w14:paraId="0EA842AB" w14:textId="77777777" w:rsidTr="0036182C">
        <w:trPr>
          <w:cantSplit/>
          <w:trHeight w:val="540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301ABFDD" w14:textId="77777777" w:rsidR="002C2775" w:rsidRPr="00C24EA2" w:rsidRDefault="002C2775" w:rsidP="0036182C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3F52A9" w14:textId="77777777" w:rsidR="002C2775" w:rsidRPr="00C24EA2" w:rsidRDefault="002C2775" w:rsidP="0036182C">
            <w:pPr>
              <w:ind w:left="237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SOCIAL/FAMILY WELL-BEING</w:t>
            </w:r>
          </w:p>
          <w:p w14:paraId="5152DAE9" w14:textId="77777777" w:rsidR="002C2775" w:rsidRPr="00C24EA2" w:rsidRDefault="002C2775" w:rsidP="0036182C"/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2A4FB5A" w14:textId="77777777" w:rsidR="002C2775" w:rsidRPr="00107675" w:rsidRDefault="002C2775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E4B9C50" w14:textId="77777777" w:rsidR="002C2775" w:rsidRPr="00107675" w:rsidRDefault="002C2775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5B88333" w14:textId="77777777" w:rsidR="002C2775" w:rsidRPr="00107675" w:rsidRDefault="002C2775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28E2913" w14:textId="77777777" w:rsidR="002C2775" w:rsidRPr="00107675" w:rsidRDefault="002C2775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2CA86F5" w14:textId="77777777" w:rsidR="002C2775" w:rsidRPr="00107675" w:rsidRDefault="002C2775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2C2775" w:rsidRPr="00C24EA2" w14:paraId="767A51F4" w14:textId="77777777" w:rsidTr="0036182C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8124F8B" w14:textId="77777777" w:rsidR="002C2775" w:rsidRPr="00C24EA2" w:rsidRDefault="002C2775" w:rsidP="0036182C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8274E5" w14:textId="77777777" w:rsidR="002C2775" w:rsidRPr="00C24EA2" w:rsidRDefault="002C2775" w:rsidP="0036182C"/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4CB3029" w14:textId="77777777" w:rsidR="002C2775" w:rsidRPr="00C24EA2" w:rsidRDefault="002C2775" w:rsidP="0036182C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036CDD" w14:textId="77777777" w:rsidR="002C2775" w:rsidRPr="00C24EA2" w:rsidRDefault="002C2775" w:rsidP="0036182C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741733" w14:textId="77777777" w:rsidR="002C2775" w:rsidRPr="00C24EA2" w:rsidRDefault="002C2775" w:rsidP="0036182C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AAF338" w14:textId="77777777" w:rsidR="002C2775" w:rsidRPr="00C24EA2" w:rsidRDefault="002C2775" w:rsidP="0036182C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417033" w14:textId="77777777" w:rsidR="002C2775" w:rsidRPr="00C24EA2" w:rsidRDefault="002C2775" w:rsidP="0036182C"/>
        </w:tc>
      </w:tr>
      <w:tr w:rsidR="002C2775" w:rsidRPr="00C24EA2" w14:paraId="4E41B9A9" w14:textId="77777777" w:rsidTr="0036182C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DA7008A" w14:textId="77777777" w:rsidR="002C2775" w:rsidRPr="00C24EA2" w:rsidRDefault="002C2775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C9490" w14:textId="77777777" w:rsidR="002C2775" w:rsidRPr="00C24EA2" w:rsidRDefault="002C2775" w:rsidP="0036182C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C1767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AA203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60D88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1D5F9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A9ACF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2C2775" w:rsidRPr="00C24EA2" w14:paraId="60CAD6E6" w14:textId="77777777" w:rsidTr="0036182C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A7C66A7" w14:textId="77777777" w:rsidR="002C2775" w:rsidRPr="00C24EA2" w:rsidRDefault="002C2775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B01D7" w14:textId="77777777" w:rsidR="002C2775" w:rsidRPr="00C24EA2" w:rsidRDefault="002C2775" w:rsidP="0036182C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emotional support from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26189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482BD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84875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06208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DB4B8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2C2775" w:rsidRPr="00C24EA2" w14:paraId="1B8E5347" w14:textId="77777777" w:rsidTr="0036182C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0A33083" w14:textId="77777777" w:rsidR="002C2775" w:rsidRPr="00C24EA2" w:rsidRDefault="002C2775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8EE33" w14:textId="77777777" w:rsidR="002C2775" w:rsidRPr="00C24EA2" w:rsidRDefault="002C2775" w:rsidP="0036182C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support from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707D8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4EA45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C3C33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E2FEB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1177A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2C2775" w:rsidRPr="00C24EA2" w14:paraId="43A94A39" w14:textId="77777777" w:rsidTr="0036182C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E1D87DC" w14:textId="77777777" w:rsidR="002C2775" w:rsidRPr="00C24EA2" w:rsidRDefault="002C2775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1DE30" w14:textId="77777777" w:rsidR="002C2775" w:rsidRPr="00C24EA2" w:rsidRDefault="002C2775" w:rsidP="0036182C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My family has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5940F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DB4E8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1D742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BFAE9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580C1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A6114" w:rsidRPr="00C24EA2" w14:paraId="1FAC84AC" w14:textId="77777777" w:rsidTr="0036182C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0914BF1" w14:textId="77777777" w:rsidR="001A6114" w:rsidRPr="00C24EA2" w:rsidRDefault="001A6114" w:rsidP="001A6114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B3138" w14:textId="77777777" w:rsidR="001A6114" w:rsidRPr="00C24EA2" w:rsidRDefault="001A6114" w:rsidP="001A6114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family communication about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C14ED" w14:textId="0563A347" w:rsidR="001A6114" w:rsidRPr="00C24EA2" w:rsidRDefault="001A6114" w:rsidP="001A6114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B8B03" w14:textId="51109E9C" w:rsidR="001A6114" w:rsidRPr="00C24EA2" w:rsidRDefault="001A6114" w:rsidP="001A6114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0AD6E" w14:textId="23E83B27" w:rsidR="001A6114" w:rsidRPr="00C24EA2" w:rsidRDefault="001A6114" w:rsidP="001A6114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A4FC4" w14:textId="5E8599CA" w:rsidR="001A6114" w:rsidRPr="00C24EA2" w:rsidRDefault="001A6114" w:rsidP="001A6114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30750" w14:textId="6189D0FD" w:rsidR="001A6114" w:rsidRPr="00C24EA2" w:rsidRDefault="001A6114" w:rsidP="001A6114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A6114" w:rsidRPr="00C24EA2" w14:paraId="41CE6DD1" w14:textId="77777777" w:rsidTr="0036182C">
        <w:trPr>
          <w:cantSplit/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86A70A9" w14:textId="77777777" w:rsidR="001A6114" w:rsidRPr="00C24EA2" w:rsidRDefault="001A6114" w:rsidP="001A6114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0C362" w14:textId="77777777" w:rsidR="001A6114" w:rsidRPr="00C24EA2" w:rsidRDefault="001A6114" w:rsidP="001A6114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partner (or the person who is my main support)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46517" w14:textId="644F3F22" w:rsidR="001A6114" w:rsidRPr="00C24EA2" w:rsidRDefault="001A6114" w:rsidP="001A6114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6D8B5" w14:textId="60827BFD" w:rsidR="001A6114" w:rsidRPr="00C24EA2" w:rsidRDefault="001A6114" w:rsidP="001A6114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457D1" w14:textId="658EC444" w:rsidR="001A6114" w:rsidRPr="00C24EA2" w:rsidRDefault="001A6114" w:rsidP="001A6114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9D261" w14:textId="3FCD94E4" w:rsidR="001A6114" w:rsidRPr="00C24EA2" w:rsidRDefault="001A6114" w:rsidP="001A6114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8AAD5" w14:textId="3E8070D0" w:rsidR="001A6114" w:rsidRPr="00C24EA2" w:rsidRDefault="001A6114" w:rsidP="001A6114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2C2775" w:rsidRPr="00C24EA2" w14:paraId="2119988D" w14:textId="77777777" w:rsidTr="0036182C">
        <w:trPr>
          <w:cantSplit/>
          <w:trHeight w:hRule="exact" w:val="1032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757CCDC" w14:textId="77777777" w:rsidR="002C2775" w:rsidRPr="00C24EA2" w:rsidRDefault="002C2775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Q1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AD6E8" w14:textId="77777777" w:rsidR="002C2775" w:rsidRPr="00B42E7C" w:rsidRDefault="002C2775" w:rsidP="0036182C">
            <w:pPr>
              <w:spacing w:before="240"/>
              <w:ind w:left="230"/>
              <w:rPr>
                <w:sz w:val="22"/>
                <w:szCs w:val="22"/>
              </w:rPr>
            </w:pPr>
            <w:r w:rsidRPr="00B42E7C">
              <w:rPr>
                <w:i/>
                <w:iCs/>
                <w:sz w:val="22"/>
                <w:szCs w:val="22"/>
              </w:rPr>
              <w:t>Regardless of your current level of sexual activity, please answer the following question. If you prefe</w:t>
            </w:r>
            <w:r>
              <w:rPr>
                <w:i/>
                <w:iCs/>
                <w:sz w:val="22"/>
                <w:szCs w:val="22"/>
              </w:rPr>
              <w:t>r not to answer it, please mark</w:t>
            </w:r>
            <w:r w:rsidRPr="00B42E7C">
              <w:rPr>
                <w:i/>
                <w:iCs/>
                <w:sz w:val="22"/>
                <w:szCs w:val="22"/>
              </w:rPr>
              <w:t xml:space="preserve"> this </w:t>
            </w:r>
            <w:proofErr w:type="gramStart"/>
            <w:r w:rsidRPr="00B42E7C">
              <w:rPr>
                <w:i/>
                <w:iCs/>
                <w:sz w:val="22"/>
                <w:szCs w:val="22"/>
              </w:rPr>
              <w:t>box</w:t>
            </w:r>
            <w:proofErr w:type="gramEnd"/>
            <w:r w:rsidRPr="00B42E7C">
              <w:rPr>
                <w:i/>
                <w:iCs/>
                <w:sz w:val="22"/>
                <w:szCs w:val="22"/>
              </w:rPr>
              <w:t xml:space="preserve"> and go to the next section.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36AF5" w14:textId="77777777" w:rsidR="002C2775" w:rsidRPr="00C24EA2" w:rsidRDefault="00534DBE" w:rsidP="0036182C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2"/>
                <w:szCs w:val="22"/>
              </w:rPr>
              <w:pict w14:anchorId="5F343ABE">
                <v:rect id="_x0000_s1031" style="position:absolute;left:0;text-align:left;margin-left:.7pt;margin-top:31.95pt;width:14.4pt;height:14.4pt;z-index:251659264;mso-position-horizontal-relative:text;mso-position-vertical-relative:text" strokeweight="1pt"/>
              </w:pic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B0966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48A70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FB23F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5E046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2C2775" w:rsidRPr="00C24EA2" w14:paraId="4774789E" w14:textId="77777777" w:rsidTr="0036182C">
        <w:trPr>
          <w:cantSplit/>
          <w:trHeight w:hRule="exact" w:val="53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DFE18C2" w14:textId="77777777" w:rsidR="002C2775" w:rsidRPr="00C24EA2" w:rsidRDefault="002C2775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GS7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8CBE1" w14:textId="77777777" w:rsidR="002C2775" w:rsidRPr="00C24EA2" w:rsidRDefault="002C2775" w:rsidP="0036182C">
            <w:pPr>
              <w:tabs>
                <w:tab w:val="left" w:leader="dot" w:pos="5743"/>
              </w:tabs>
              <w:spacing w:before="240"/>
              <w:ind w:left="237" w:right="-39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my sex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244E4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9A39C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68E21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78EDB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065F6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5EE782FE" w14:textId="77777777" w:rsidR="00921D77" w:rsidRDefault="00921D77">
      <w:pPr>
        <w:ind w:right="558"/>
        <w:rPr>
          <w:sz w:val="24"/>
        </w:rPr>
      </w:pPr>
    </w:p>
    <w:p w14:paraId="57042A86" w14:textId="77777777" w:rsidR="00B42E7C" w:rsidRDefault="00B42E7C" w:rsidP="00C24EA2"/>
    <w:p w14:paraId="640061F0" w14:textId="77777777" w:rsidR="002C2775" w:rsidRPr="007300C4" w:rsidRDefault="00921D77" w:rsidP="002C2775">
      <w:pPr>
        <w:rPr>
          <w:sz w:val="24"/>
          <w:szCs w:val="24"/>
        </w:rPr>
      </w:pPr>
      <w:r w:rsidRPr="00C24EA2">
        <w:br w:type="page"/>
      </w:r>
    </w:p>
    <w:p w14:paraId="7DBA2F84" w14:textId="77777777" w:rsidR="002C2775" w:rsidRPr="00151173" w:rsidRDefault="002C2775" w:rsidP="002C2775">
      <w:pPr>
        <w:rPr>
          <w:sz w:val="26"/>
          <w:szCs w:val="26"/>
        </w:rPr>
      </w:pP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6ABDDA67" w14:textId="77777777" w:rsidR="002C2775" w:rsidRPr="00E00B06" w:rsidRDefault="002C2775" w:rsidP="002C2775">
      <w:pPr>
        <w:rPr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940"/>
        <w:gridCol w:w="720"/>
        <w:gridCol w:w="810"/>
        <w:gridCol w:w="1080"/>
        <w:gridCol w:w="720"/>
        <w:gridCol w:w="720"/>
      </w:tblGrid>
      <w:tr w:rsidR="002C2775" w:rsidRPr="00C24EA2" w14:paraId="20B20B87" w14:textId="77777777" w:rsidTr="0036182C">
        <w:trPr>
          <w:cantSplit/>
          <w:trHeight w:val="615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1070A093" w14:textId="77777777" w:rsidR="002C2775" w:rsidRPr="00C24EA2" w:rsidRDefault="002C2775" w:rsidP="0036182C"/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CCE43E" w14:textId="77777777" w:rsidR="002C2775" w:rsidRPr="00691DAA" w:rsidRDefault="002C2775" w:rsidP="0036182C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EMOTIONAL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E5D0B3F" w14:textId="77777777" w:rsidR="002C2775" w:rsidRPr="00107675" w:rsidRDefault="002C2775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28538DE" w14:textId="77777777" w:rsidR="002C2775" w:rsidRPr="00107675" w:rsidRDefault="002C2775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BE37357" w14:textId="77777777" w:rsidR="002C2775" w:rsidRPr="00107675" w:rsidRDefault="002C2775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FCCB084" w14:textId="77777777" w:rsidR="002C2775" w:rsidRPr="00107675" w:rsidRDefault="002C2775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A9C7E9C" w14:textId="77777777" w:rsidR="002C2775" w:rsidRPr="00107675" w:rsidRDefault="002C2775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2C2775" w:rsidRPr="00C24EA2" w14:paraId="3CE7337F" w14:textId="77777777" w:rsidTr="0036182C">
        <w:trPr>
          <w:cantSplit/>
          <w:trHeight w:hRule="exact" w:val="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9710040" w14:textId="77777777" w:rsidR="002C2775" w:rsidRPr="00C24EA2" w:rsidRDefault="002C2775" w:rsidP="0036182C"/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2378A8" w14:textId="77777777" w:rsidR="002C2775" w:rsidRPr="00C24EA2" w:rsidRDefault="002C2775" w:rsidP="0036182C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D8A3F6" w14:textId="77777777" w:rsidR="002C2775" w:rsidRPr="00C24EA2" w:rsidRDefault="002C2775" w:rsidP="0036182C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1719E3" w14:textId="77777777" w:rsidR="002C2775" w:rsidRPr="00C24EA2" w:rsidRDefault="002C2775" w:rsidP="0036182C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490DAF" w14:textId="77777777" w:rsidR="002C2775" w:rsidRPr="00C24EA2" w:rsidRDefault="002C2775" w:rsidP="0036182C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9E9B7C" w14:textId="77777777" w:rsidR="002C2775" w:rsidRPr="00C24EA2" w:rsidRDefault="002C2775" w:rsidP="0036182C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BFC4A2" w14:textId="77777777" w:rsidR="002C2775" w:rsidRPr="00C24EA2" w:rsidRDefault="002C2775" w:rsidP="0036182C"/>
        </w:tc>
      </w:tr>
      <w:tr w:rsidR="002C2775" w:rsidRPr="00C24EA2" w14:paraId="110A2132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CAF7544" w14:textId="77777777" w:rsidR="002C2775" w:rsidRPr="00691DAA" w:rsidRDefault="002C2775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27B48" w14:textId="77777777" w:rsidR="002C2775" w:rsidRPr="00691DAA" w:rsidRDefault="002C2775" w:rsidP="0036182C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sad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0613C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EF9BC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F9150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6992F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F61DD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2C2775" w:rsidRPr="00C24EA2" w14:paraId="2D7FC93A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CA840B2" w14:textId="77777777" w:rsidR="002C2775" w:rsidRPr="00691DAA" w:rsidRDefault="002C2775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6DC14" w14:textId="77777777" w:rsidR="002C2775" w:rsidRPr="00691DAA" w:rsidRDefault="002C2775" w:rsidP="0036182C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satisfied with how I am coping with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5EF4B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9C5D1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6DE43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96E9B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507FA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2C2775" w:rsidRPr="00C24EA2" w14:paraId="5846AF71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A5793E2" w14:textId="77777777" w:rsidR="002C2775" w:rsidRPr="00691DAA" w:rsidRDefault="002C2775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10877" w14:textId="77777777" w:rsidR="002C2775" w:rsidRPr="00691DAA" w:rsidRDefault="002C2775" w:rsidP="0036182C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losing hope in the fight against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E7C05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8ADE5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4217B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525C2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62E2F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2C2775" w:rsidRPr="00C24EA2" w14:paraId="33BE18B7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AC5713F" w14:textId="77777777" w:rsidR="002C2775" w:rsidRPr="00691DAA" w:rsidRDefault="002C2775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646A4" w14:textId="77777777" w:rsidR="002C2775" w:rsidRPr="00691DAA" w:rsidRDefault="002C2775" w:rsidP="0036182C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nervous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0E9BA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370FD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293BF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AC75A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E8DAE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2C2775" w:rsidRPr="00C24EA2" w14:paraId="45A8E296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EC6E96B" w14:textId="77777777" w:rsidR="002C2775" w:rsidRPr="00691DAA" w:rsidRDefault="002C2775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5658B" w14:textId="77777777" w:rsidR="002C2775" w:rsidRPr="00691DAA" w:rsidRDefault="002C2775" w:rsidP="0036182C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about dying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55DC4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ADAA1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235B2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2B406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11329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2C2775" w:rsidRPr="00C24EA2" w14:paraId="2A9E6F0F" w14:textId="77777777" w:rsidTr="0036182C">
        <w:trPr>
          <w:cantSplit/>
          <w:trHeight w:hRule="exact" w:val="5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B097466" w14:textId="77777777" w:rsidR="002C2775" w:rsidRPr="00691DAA" w:rsidRDefault="002C2775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35A14" w14:textId="77777777" w:rsidR="002C2775" w:rsidRPr="00691DAA" w:rsidRDefault="002C2775" w:rsidP="0036182C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that my condition will get worse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36FD5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60B8F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623DF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B0152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E826D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744EB9" w:rsidRPr="00C24EA2" w14:paraId="1627C7BA" w14:textId="77777777" w:rsidTr="00744EB9">
        <w:trPr>
          <w:cantSplit/>
          <w:trHeight w:val="89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682774E" w14:textId="77777777" w:rsidR="00744EB9" w:rsidRPr="00107675" w:rsidRDefault="00744EB9" w:rsidP="003618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C2775" w:rsidRPr="00C24EA2" w14:paraId="2DAFED4B" w14:textId="77777777" w:rsidTr="00744EB9">
        <w:trPr>
          <w:cantSplit/>
          <w:trHeight w:val="567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7F338BCE" w14:textId="77777777" w:rsidR="002C2775" w:rsidRPr="00C24EA2" w:rsidRDefault="002C2775" w:rsidP="0036182C"/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876BAC" w14:textId="77777777" w:rsidR="002C2775" w:rsidRPr="00964B63" w:rsidRDefault="002C2775" w:rsidP="0036182C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FUNCTIONAL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13A9FD8" w14:textId="77777777" w:rsidR="002C2775" w:rsidRPr="00964B63" w:rsidRDefault="002C2775" w:rsidP="00744EB9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112ECC5" w14:textId="77777777" w:rsidR="002C2775" w:rsidRPr="00964B63" w:rsidRDefault="002C2775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AD9F21E" w14:textId="6074B999" w:rsidR="002C2775" w:rsidRPr="001A6114" w:rsidRDefault="002C2775" w:rsidP="001A6114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62A14CE" w14:textId="77777777" w:rsidR="002C2775" w:rsidRPr="00964B63" w:rsidRDefault="002C2775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76D0D9B" w14:textId="77777777" w:rsidR="002C2775" w:rsidRPr="00964B63" w:rsidRDefault="002C2775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2C2775" w:rsidRPr="00C24EA2" w14:paraId="3E95F097" w14:textId="77777777" w:rsidTr="0036182C">
        <w:trPr>
          <w:cantSplit/>
          <w:trHeight w:val="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12F24FF" w14:textId="77777777" w:rsidR="002C2775" w:rsidRPr="00964B63" w:rsidRDefault="002C2775" w:rsidP="0036182C">
            <w:pPr>
              <w:rPr>
                <w:sz w:val="12"/>
                <w:szCs w:val="12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AB20CF" w14:textId="77777777" w:rsidR="002C2775" w:rsidRPr="00C24EA2" w:rsidRDefault="002C2775" w:rsidP="0036182C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165453" w14:textId="77777777" w:rsidR="002C2775" w:rsidRPr="00C24EA2" w:rsidRDefault="002C2775" w:rsidP="0036182C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ADFE06" w14:textId="77777777" w:rsidR="002C2775" w:rsidRPr="00C24EA2" w:rsidRDefault="002C2775" w:rsidP="0036182C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F6E80D" w14:textId="77777777" w:rsidR="002C2775" w:rsidRPr="00C24EA2" w:rsidRDefault="002C2775" w:rsidP="0036182C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30F339" w14:textId="77777777" w:rsidR="002C2775" w:rsidRPr="00C24EA2" w:rsidRDefault="002C2775" w:rsidP="0036182C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EF8389" w14:textId="77777777" w:rsidR="002C2775" w:rsidRPr="00C24EA2" w:rsidRDefault="002C2775" w:rsidP="0036182C"/>
        </w:tc>
      </w:tr>
      <w:tr w:rsidR="002C2775" w:rsidRPr="00C24EA2" w14:paraId="7787B22A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93BB82F" w14:textId="77777777" w:rsidR="002C2775" w:rsidRPr="00691DAA" w:rsidRDefault="002C2775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5A90F" w14:textId="77777777" w:rsidR="002C2775" w:rsidRPr="003C7E8E" w:rsidRDefault="002C2775" w:rsidP="0036182C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able to work (include work at home)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370F4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10593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FB670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6BEF4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86F6F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2C2775" w:rsidRPr="00C24EA2" w14:paraId="12B8C863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BCAE1FB" w14:textId="77777777" w:rsidR="002C2775" w:rsidRPr="00691DAA" w:rsidRDefault="002C2775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C233E" w14:textId="77777777" w:rsidR="002C2775" w:rsidRPr="003C7E8E" w:rsidRDefault="002C2775" w:rsidP="0036182C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My work (include work at home) is fulfilling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0B8D3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F2C14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AC24C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CCA71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F37B4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2C2775" w:rsidRPr="00C24EA2" w14:paraId="0D7B524E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5EC4931" w14:textId="77777777" w:rsidR="002C2775" w:rsidRPr="00691DAA" w:rsidRDefault="002C2775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0C4B9" w14:textId="77777777" w:rsidR="002C2775" w:rsidRPr="003C7E8E" w:rsidRDefault="002C2775" w:rsidP="0036182C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able to enjoy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7EAF0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CCB16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7D2ED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38FF6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69D40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2C2775" w:rsidRPr="00C24EA2" w14:paraId="4A044E3E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F113AB3" w14:textId="77777777" w:rsidR="002C2775" w:rsidRPr="00691DAA" w:rsidRDefault="002C2775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5BFFD" w14:textId="77777777" w:rsidR="002C2775" w:rsidRPr="003C7E8E" w:rsidRDefault="002C2775" w:rsidP="0036182C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have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33A61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3838B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A18FB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D127A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A9C21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2C2775" w:rsidRPr="00C24EA2" w14:paraId="43488EB3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23A7977" w14:textId="77777777" w:rsidR="002C2775" w:rsidRPr="00691DAA" w:rsidRDefault="002C2775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29502" w14:textId="77777777" w:rsidR="002C2775" w:rsidRPr="003C7E8E" w:rsidRDefault="002C2775" w:rsidP="0036182C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sleeping well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B5234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D84FC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38731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66639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C899F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2C2775" w:rsidRPr="00C24EA2" w14:paraId="24C56B65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1973F45" w14:textId="77777777" w:rsidR="002C2775" w:rsidRPr="00691DAA" w:rsidRDefault="002C2775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31687" w14:textId="77777777" w:rsidR="002C2775" w:rsidRPr="003C7E8E" w:rsidRDefault="002C2775" w:rsidP="0036182C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enjoying the things I usually do for fun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4186E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9F035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0D63A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75905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EF40E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2C2775" w:rsidRPr="00C24EA2" w14:paraId="2CD47F16" w14:textId="77777777" w:rsidTr="0036182C">
        <w:trPr>
          <w:cantSplit/>
          <w:trHeight w:hRule="exact" w:val="55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44B5BEE8" w14:textId="77777777" w:rsidR="002C2775" w:rsidRPr="00691DAA" w:rsidRDefault="002C2775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GF7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9B37C" w14:textId="77777777" w:rsidR="002C2775" w:rsidRPr="003C7E8E" w:rsidRDefault="002C2775" w:rsidP="0036182C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content with the quality of my life right now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7506B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517CD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EE1EB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DFB64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21175" w14:textId="77777777" w:rsidR="002C2775" w:rsidRPr="00C24EA2" w:rsidRDefault="002C2775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6F1C30B4" w14:textId="77777777" w:rsidR="002C2775" w:rsidRPr="00C24EA2" w:rsidRDefault="002C2775" w:rsidP="002C2775"/>
    <w:p w14:paraId="0C76FC8E" w14:textId="377A86E8" w:rsidR="001F4835" w:rsidRPr="0042787D" w:rsidRDefault="002C2775" w:rsidP="002C2775">
      <w:pPr>
        <w:ind w:right="-72"/>
      </w:pPr>
      <w:r>
        <w:br w:type="page"/>
      </w:r>
    </w:p>
    <w:p w14:paraId="4BC39D77" w14:textId="77777777" w:rsidR="00D14D5E" w:rsidRPr="00D14D5E" w:rsidRDefault="001F4835" w:rsidP="00D14D5E">
      <w:pPr>
        <w:rPr>
          <w:b/>
          <w:bCs/>
          <w:sz w:val="26"/>
          <w:szCs w:val="26"/>
        </w:rPr>
      </w:pPr>
      <w:r w:rsidRPr="00B63ED6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>
        <w:rPr>
          <w:b/>
          <w:bCs/>
          <w:sz w:val="26"/>
          <w:szCs w:val="26"/>
          <w:u w:val="single"/>
        </w:rPr>
        <w:t>past 7</w:t>
      </w:r>
      <w:r w:rsidRPr="00B63ED6">
        <w:rPr>
          <w:b/>
          <w:bCs/>
          <w:sz w:val="26"/>
          <w:szCs w:val="26"/>
          <w:u w:val="single"/>
        </w:rPr>
        <w:t xml:space="preserve"> days</w:t>
      </w:r>
      <w:r w:rsidRPr="00B63ED6">
        <w:rPr>
          <w:b/>
          <w:bCs/>
          <w:sz w:val="26"/>
          <w:szCs w:val="26"/>
        </w:rPr>
        <w:t>.</w:t>
      </w:r>
    </w:p>
    <w:p w14:paraId="2A7CBBD1" w14:textId="77777777" w:rsidR="00D14D5E" w:rsidRPr="0042787D" w:rsidRDefault="00D14D5E" w:rsidP="00D14D5E"/>
    <w:tbl>
      <w:tblPr>
        <w:tblW w:w="10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58"/>
        <w:gridCol w:w="694"/>
        <w:gridCol w:w="792"/>
        <w:gridCol w:w="1060"/>
        <w:gridCol w:w="703"/>
        <w:gridCol w:w="714"/>
      </w:tblGrid>
      <w:tr w:rsidR="0042787D" w:rsidRPr="003E6DAC" w14:paraId="044F5B21" w14:textId="77777777" w:rsidTr="0042787D">
        <w:trPr>
          <w:cantSplit/>
          <w:trHeight w:val="615"/>
        </w:trPr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0E3E15BF" w14:textId="77777777" w:rsidR="00D14D5E" w:rsidRPr="003E6DAC" w:rsidRDefault="00D14D5E" w:rsidP="00DF3286"/>
        </w:tc>
        <w:tc>
          <w:tcPr>
            <w:tcW w:w="57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D50B89" w14:textId="07953E98" w:rsidR="00D14D5E" w:rsidRPr="003E6DAC" w:rsidRDefault="00534DBE" w:rsidP="00DF3286">
            <w:pPr>
              <w:ind w:left="234"/>
            </w:pPr>
            <w:r w:rsidRPr="00712C67">
              <w:rPr>
                <w:b/>
                <w:bCs/>
                <w:sz w:val="28"/>
                <w:szCs w:val="28"/>
                <w:u w:val="single"/>
              </w:rPr>
              <w:t>ADDITIONAL CONCERNS</w:t>
            </w:r>
          </w:p>
        </w:tc>
        <w:tc>
          <w:tcPr>
            <w:tcW w:w="69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E288E17" w14:textId="77777777" w:rsidR="00D14D5E" w:rsidRPr="003E6DAC" w:rsidRDefault="00D14D5E" w:rsidP="00DF3286">
            <w:pPr>
              <w:jc w:val="center"/>
              <w:rPr>
                <w:b/>
                <w:bCs/>
                <w:sz w:val="22"/>
                <w:szCs w:val="22"/>
              </w:rPr>
            </w:pPr>
            <w:r w:rsidRPr="003E6DAC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4DFE3FF" w14:textId="77777777" w:rsidR="00D14D5E" w:rsidRPr="003E6DAC" w:rsidRDefault="00D14D5E" w:rsidP="00DF3286">
            <w:pPr>
              <w:jc w:val="center"/>
              <w:rPr>
                <w:b/>
                <w:bCs/>
                <w:sz w:val="22"/>
                <w:szCs w:val="22"/>
              </w:rPr>
            </w:pPr>
            <w:r w:rsidRPr="003E6DAC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C3A66BC" w14:textId="04B4CB56" w:rsidR="00D14D5E" w:rsidRPr="003E6DAC" w:rsidRDefault="00D14D5E" w:rsidP="00DF3286">
            <w:pPr>
              <w:jc w:val="center"/>
              <w:rPr>
                <w:b/>
                <w:bCs/>
                <w:sz w:val="22"/>
                <w:szCs w:val="22"/>
              </w:rPr>
            </w:pPr>
            <w:r w:rsidRPr="003E6DAC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DA13B71" w14:textId="7142B1A2" w:rsidR="00D14D5E" w:rsidRPr="003E6DAC" w:rsidRDefault="00D14D5E" w:rsidP="00915607">
            <w:pPr>
              <w:jc w:val="center"/>
              <w:rPr>
                <w:b/>
                <w:bCs/>
                <w:sz w:val="22"/>
                <w:szCs w:val="22"/>
              </w:rPr>
            </w:pPr>
            <w:r w:rsidRPr="003E6DAC">
              <w:rPr>
                <w:b/>
                <w:bCs/>
                <w:sz w:val="22"/>
                <w:szCs w:val="22"/>
              </w:rPr>
              <w:t>Quite</w:t>
            </w:r>
            <w:r w:rsidR="002C2775">
              <w:rPr>
                <w:b/>
                <w:bCs/>
                <w:sz w:val="22"/>
                <w:szCs w:val="22"/>
              </w:rPr>
              <w:t xml:space="preserve"> </w:t>
            </w:r>
            <w:r w:rsidRPr="003E6DAC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D72485F" w14:textId="77777777" w:rsidR="00D14D5E" w:rsidRPr="003E6DAC" w:rsidRDefault="00D14D5E" w:rsidP="00DF3286">
            <w:pPr>
              <w:jc w:val="center"/>
              <w:rPr>
                <w:b/>
                <w:bCs/>
                <w:sz w:val="22"/>
                <w:szCs w:val="22"/>
              </w:rPr>
            </w:pPr>
            <w:r w:rsidRPr="003E6DAC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42787D" w:rsidRPr="003E6DAC" w14:paraId="6785E04C" w14:textId="77777777" w:rsidTr="0042787D">
        <w:trPr>
          <w:cantSplit/>
          <w:trHeight w:hRule="exact" w:val="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367A2B4" w14:textId="77777777" w:rsidR="00D14D5E" w:rsidRPr="003E6DAC" w:rsidRDefault="00D14D5E" w:rsidP="00DF3286"/>
        </w:tc>
        <w:tc>
          <w:tcPr>
            <w:tcW w:w="57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D9C98D" w14:textId="77777777" w:rsidR="00D14D5E" w:rsidRPr="003E6DAC" w:rsidRDefault="00D14D5E" w:rsidP="00DF3286">
            <w:pPr>
              <w:ind w:left="234"/>
            </w:pPr>
          </w:p>
        </w:tc>
        <w:tc>
          <w:tcPr>
            <w:tcW w:w="6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16114B" w14:textId="77777777" w:rsidR="00D14D5E" w:rsidRPr="003E6DAC" w:rsidRDefault="00D14D5E" w:rsidP="00DF3286"/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A259BD" w14:textId="77777777" w:rsidR="00D14D5E" w:rsidRPr="003E6DAC" w:rsidRDefault="00D14D5E" w:rsidP="00DF3286"/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598C4A" w14:textId="77777777" w:rsidR="00D14D5E" w:rsidRPr="003E6DAC" w:rsidRDefault="00D14D5E" w:rsidP="00DF3286"/>
        </w:tc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67CA8D" w14:textId="77777777" w:rsidR="00D14D5E" w:rsidRPr="003E6DAC" w:rsidRDefault="00D14D5E" w:rsidP="00DF3286"/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D24AA1" w14:textId="77777777" w:rsidR="00D14D5E" w:rsidRPr="003E6DAC" w:rsidRDefault="00D14D5E" w:rsidP="00DF3286"/>
        </w:tc>
      </w:tr>
      <w:tr w:rsidR="00D14D5E" w:rsidRPr="003E6DAC" w14:paraId="39D73294" w14:textId="77777777" w:rsidTr="0042787D">
        <w:trPr>
          <w:cantSplit/>
          <w:trHeight w:val="50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15FAAD56" w14:textId="77777777" w:rsidR="00D14D5E" w:rsidRPr="003E6DAC" w:rsidRDefault="00D14D5E" w:rsidP="00DF3286">
            <w:pPr>
              <w:spacing w:before="300"/>
              <w:jc w:val="center"/>
              <w:rPr>
                <w:sz w:val="12"/>
                <w:szCs w:val="12"/>
              </w:rPr>
            </w:pPr>
            <w:r w:rsidRPr="003E6DAC">
              <w:rPr>
                <w:sz w:val="12"/>
                <w:szCs w:val="12"/>
              </w:rPr>
              <w:t>HI7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87B08" w14:textId="77777777" w:rsidR="00D14D5E" w:rsidRPr="003E6DAC" w:rsidRDefault="00D14D5E" w:rsidP="00E37673">
            <w:pPr>
              <w:tabs>
                <w:tab w:val="left" w:leader="dot" w:pos="5896"/>
              </w:tabs>
              <w:spacing w:before="240"/>
              <w:ind w:left="234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I feel fatigued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4C3FD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F91D4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A78D1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994B5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AD917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4</w:t>
            </w:r>
          </w:p>
        </w:tc>
      </w:tr>
      <w:tr w:rsidR="00D14D5E" w:rsidRPr="003E6DAC" w14:paraId="7EEB15F6" w14:textId="77777777" w:rsidTr="0042787D">
        <w:trPr>
          <w:cantSplit/>
          <w:trHeight w:val="50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0FBC2ED6" w14:textId="77777777" w:rsidR="00D14D5E" w:rsidRPr="003E6DAC" w:rsidRDefault="00D14D5E" w:rsidP="00DF3286">
            <w:pPr>
              <w:spacing w:before="300"/>
              <w:jc w:val="center"/>
              <w:rPr>
                <w:sz w:val="12"/>
                <w:szCs w:val="12"/>
              </w:rPr>
            </w:pPr>
            <w:r w:rsidRPr="003E6DAC">
              <w:rPr>
                <w:sz w:val="12"/>
                <w:szCs w:val="12"/>
              </w:rPr>
              <w:t>HI12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D7DC4" w14:textId="77777777" w:rsidR="00D14D5E" w:rsidRPr="003E6DAC" w:rsidRDefault="00D14D5E" w:rsidP="00E37673">
            <w:pPr>
              <w:tabs>
                <w:tab w:val="left" w:leader="dot" w:pos="5896"/>
              </w:tabs>
              <w:spacing w:before="240"/>
              <w:ind w:left="234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I feel weak all over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EA09F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4B420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F0A97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609F6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90AAB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4</w:t>
            </w:r>
          </w:p>
        </w:tc>
      </w:tr>
      <w:tr w:rsidR="00D14D5E" w:rsidRPr="003E6DAC" w14:paraId="7B269A9D" w14:textId="77777777" w:rsidTr="0042787D">
        <w:trPr>
          <w:cantSplit/>
          <w:trHeight w:val="50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1BB68863" w14:textId="77777777" w:rsidR="00D14D5E" w:rsidRPr="003E6DAC" w:rsidRDefault="00D14D5E" w:rsidP="00DF3286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AA1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B07EB" w14:textId="77777777" w:rsidR="00D14D5E" w:rsidRPr="003E6DAC" w:rsidRDefault="00D14D5E" w:rsidP="00E37673">
            <w:pPr>
              <w:tabs>
                <w:tab w:val="left" w:leader="dot" w:pos="5896"/>
              </w:tabs>
              <w:spacing w:before="240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fatigue keeps me from doing the things I want to do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BA6EE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FA2CC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537A3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445A7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0DE8D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4</w:t>
            </w:r>
          </w:p>
        </w:tc>
      </w:tr>
      <w:tr w:rsidR="00D14D5E" w:rsidRPr="003E6DAC" w14:paraId="45DAEB7B" w14:textId="77777777" w:rsidTr="0042787D">
        <w:trPr>
          <w:cantSplit/>
          <w:trHeight w:val="50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13067F9C" w14:textId="77777777" w:rsidR="00D14D5E" w:rsidRPr="003E6DAC" w:rsidRDefault="00D14D5E" w:rsidP="00DF3286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AA2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A3FD6" w14:textId="77777777" w:rsidR="00D14D5E" w:rsidRPr="003E6DAC" w:rsidRDefault="00D14D5E" w:rsidP="00E37673">
            <w:pPr>
              <w:tabs>
                <w:tab w:val="left" w:leader="dot" w:pos="5896"/>
              </w:tabs>
              <w:spacing w:before="240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am bothered by mouth sores or tenderness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FEF79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2E32E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2169A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A094F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3DCD0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4</w:t>
            </w:r>
          </w:p>
        </w:tc>
      </w:tr>
      <w:tr w:rsidR="00D14D5E" w:rsidRPr="003E6DAC" w14:paraId="0A5C1A11" w14:textId="77777777" w:rsidTr="0042787D">
        <w:trPr>
          <w:cantSplit/>
          <w:trHeight w:val="50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7A88B84E" w14:textId="77777777" w:rsidR="00D14D5E" w:rsidRPr="003E6DAC" w:rsidRDefault="00D14D5E" w:rsidP="00DF3286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AA3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37461" w14:textId="77777777" w:rsidR="00D14D5E" w:rsidRPr="003E6DAC" w:rsidRDefault="00D14D5E" w:rsidP="00E37673">
            <w:pPr>
              <w:tabs>
                <w:tab w:val="left" w:leader="dot" w:pos="5896"/>
              </w:tabs>
              <w:spacing w:before="240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Because of my mouth sores, eating is difficult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4AABF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71E61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54389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C9F81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015AB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4</w:t>
            </w:r>
          </w:p>
        </w:tc>
      </w:tr>
      <w:tr w:rsidR="00D14D5E" w:rsidRPr="003E6DAC" w14:paraId="2DE5636F" w14:textId="77777777" w:rsidTr="0042787D">
        <w:trPr>
          <w:cantSplit/>
          <w:trHeight w:val="50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0A60A298" w14:textId="77777777" w:rsidR="00D14D5E" w:rsidRPr="003E6DAC" w:rsidRDefault="00D14D5E" w:rsidP="00DF3286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AA4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A5F56" w14:textId="77777777" w:rsidR="00D14D5E" w:rsidRPr="003E6DAC" w:rsidRDefault="00D14D5E" w:rsidP="00E37673">
            <w:pPr>
              <w:tabs>
                <w:tab w:val="left" w:leader="dot" w:pos="5896"/>
              </w:tabs>
              <w:spacing w:before="240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skin on my hands hurts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82FF9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5331B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66FDE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E886A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43294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4</w:t>
            </w:r>
          </w:p>
        </w:tc>
      </w:tr>
      <w:tr w:rsidR="00D14D5E" w:rsidRPr="003E6DAC" w14:paraId="38AEAAE5" w14:textId="77777777" w:rsidTr="0042787D">
        <w:trPr>
          <w:cantSplit/>
          <w:trHeight w:val="50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542462FA" w14:textId="77777777" w:rsidR="00D14D5E" w:rsidRPr="003E6DAC" w:rsidRDefault="00D14D5E" w:rsidP="00DF3286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AA5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5FFDE" w14:textId="77777777" w:rsidR="00D14D5E" w:rsidRPr="003E6DAC" w:rsidRDefault="00D14D5E" w:rsidP="00E37673">
            <w:pPr>
              <w:tabs>
                <w:tab w:val="left" w:leader="dot" w:pos="5896"/>
              </w:tabs>
              <w:spacing w:before="240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 pain or tenderness interferes with my daily activities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5A279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69FA0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68249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10E19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6BE47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4</w:t>
            </w:r>
          </w:p>
        </w:tc>
      </w:tr>
      <w:tr w:rsidR="00D14D5E" w:rsidRPr="003E6DAC" w14:paraId="5D64484A" w14:textId="77777777" w:rsidTr="0042787D">
        <w:trPr>
          <w:cantSplit/>
          <w:trHeight w:val="50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1FDEEBD5" w14:textId="77777777" w:rsidR="00D14D5E" w:rsidRPr="003E6DAC" w:rsidRDefault="00D14D5E" w:rsidP="00DF3286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AA6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A1FA6" w14:textId="77777777" w:rsidR="00D14D5E" w:rsidRPr="003E6DAC" w:rsidRDefault="00D14D5E" w:rsidP="00E37673">
            <w:pPr>
              <w:tabs>
                <w:tab w:val="left" w:leader="dot" w:pos="5896"/>
              </w:tabs>
              <w:spacing w:before="240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skin on my feet hurts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CF1E8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91984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49453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B16E9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AAB8E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4</w:t>
            </w:r>
          </w:p>
        </w:tc>
      </w:tr>
      <w:tr w:rsidR="00D14D5E" w:rsidRPr="003E6DAC" w14:paraId="683F078F" w14:textId="77777777" w:rsidTr="0042787D">
        <w:trPr>
          <w:cantSplit/>
          <w:trHeight w:val="50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6B3639B0" w14:textId="77777777" w:rsidR="00D14D5E" w:rsidRPr="003E6DAC" w:rsidRDefault="00D14D5E" w:rsidP="00DF3286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AA7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009FA" w14:textId="77777777" w:rsidR="00D14D5E" w:rsidRPr="003E6DAC" w:rsidRDefault="00D14D5E" w:rsidP="00E37673">
            <w:pPr>
              <w:tabs>
                <w:tab w:val="left" w:leader="dot" w:pos="5896"/>
              </w:tabs>
              <w:spacing w:before="240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Pain on the bottom of my feet interferes with my walking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B8B2C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6D82B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FEADF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25384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AB502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4</w:t>
            </w:r>
          </w:p>
        </w:tc>
      </w:tr>
      <w:tr w:rsidR="00D14D5E" w:rsidRPr="003E6DAC" w14:paraId="48BECE06" w14:textId="77777777" w:rsidTr="0042787D">
        <w:trPr>
          <w:cantSplit/>
          <w:trHeight w:val="50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5511E046" w14:textId="77777777" w:rsidR="00D14D5E" w:rsidRPr="003E6DAC" w:rsidRDefault="00D14D5E" w:rsidP="00DF3286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C5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5C9C7" w14:textId="77777777" w:rsidR="00D14D5E" w:rsidRPr="003E6DAC" w:rsidRDefault="00D14D5E" w:rsidP="00E37673">
            <w:pPr>
              <w:tabs>
                <w:tab w:val="left" w:leader="dot" w:pos="5896"/>
              </w:tabs>
              <w:spacing w:before="240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have </w:t>
            </w:r>
            <w:r w:rsidR="00496D3D">
              <w:rPr>
                <w:sz w:val="24"/>
                <w:szCs w:val="24"/>
              </w:rPr>
              <w:t>diarrhea (diarrhoea)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AA3CC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A8E0A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81A09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B7D40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0B9A4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4</w:t>
            </w:r>
          </w:p>
        </w:tc>
      </w:tr>
      <w:tr w:rsidR="001A6114" w:rsidRPr="003E6DAC" w14:paraId="09839640" w14:textId="77777777" w:rsidTr="0042787D">
        <w:trPr>
          <w:cantSplit/>
          <w:trHeight w:val="50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5AF2A959" w14:textId="77777777" w:rsidR="001A6114" w:rsidRPr="003E6DAC" w:rsidRDefault="001A6114" w:rsidP="001A6114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AA8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7AE20" w14:textId="77777777" w:rsidR="001A6114" w:rsidRPr="003E6DAC" w:rsidRDefault="001A6114" w:rsidP="001A6114">
            <w:pPr>
              <w:tabs>
                <w:tab w:val="left" w:leader="dot" w:pos="5896"/>
              </w:tabs>
              <w:spacing w:before="240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have to limit my activities because of diarrhea (diarrhoea)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FBF98" w14:textId="2CF5C828" w:rsidR="001A6114" w:rsidRPr="003E6DAC" w:rsidRDefault="001A6114" w:rsidP="001A6114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5E603" w14:textId="370749CA" w:rsidR="001A6114" w:rsidRPr="003E6DAC" w:rsidRDefault="001A6114" w:rsidP="001A6114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5D8FB" w14:textId="69259C59" w:rsidR="001A6114" w:rsidRPr="003E6DAC" w:rsidRDefault="001A6114" w:rsidP="001A6114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1FCF5" w14:textId="105B73C7" w:rsidR="001A6114" w:rsidRPr="003E6DAC" w:rsidRDefault="001A6114" w:rsidP="001A6114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232CD" w14:textId="7128FD95" w:rsidR="001A6114" w:rsidRPr="003E6DAC" w:rsidRDefault="001A6114" w:rsidP="001A6114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D14D5E" w:rsidRPr="003E6DAC" w14:paraId="3CCC855F" w14:textId="77777777" w:rsidTr="0042787D">
        <w:trPr>
          <w:cantSplit/>
          <w:trHeight w:val="50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1827DC6F" w14:textId="77777777" w:rsidR="00D14D5E" w:rsidRPr="003E6DAC" w:rsidRDefault="00D14D5E" w:rsidP="00DF3286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BMT13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0573B" w14:textId="77777777" w:rsidR="00D14D5E" w:rsidRPr="003E6DAC" w:rsidRDefault="00D14D5E" w:rsidP="00E37673">
            <w:pPr>
              <w:tabs>
                <w:tab w:val="left" w:leader="dot" w:pos="5896"/>
              </w:tabs>
              <w:spacing w:before="240"/>
              <w:ind w:left="234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am bothered by a change in the way food tastes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F4228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9DC8F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F4699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41DBE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5EAC6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4</w:t>
            </w:r>
          </w:p>
        </w:tc>
      </w:tr>
      <w:tr w:rsidR="00D14D5E" w:rsidRPr="003E6DAC" w14:paraId="401AA5CA" w14:textId="77777777" w:rsidTr="0042787D">
        <w:trPr>
          <w:cantSplit/>
          <w:trHeight w:val="50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0D256661" w14:textId="77777777" w:rsidR="00D14D5E" w:rsidRPr="003E6DAC" w:rsidRDefault="00D14D5E" w:rsidP="00DF3286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BRM5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55B0C" w14:textId="77777777" w:rsidR="00D14D5E" w:rsidRPr="003E6DAC" w:rsidRDefault="00D14D5E" w:rsidP="00E37673">
            <w:pPr>
              <w:tabs>
                <w:tab w:val="left" w:leader="dot" w:pos="5896"/>
              </w:tabs>
              <w:spacing w:before="240"/>
              <w:ind w:left="234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am bothered by dry mouth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2C3F6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47DBA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7F561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D558A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77E08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4</w:t>
            </w:r>
          </w:p>
        </w:tc>
      </w:tr>
      <w:tr w:rsidR="00D14D5E" w:rsidRPr="003E6DAC" w14:paraId="503676D6" w14:textId="77777777" w:rsidTr="0042787D">
        <w:trPr>
          <w:cantSplit/>
          <w:trHeight w:val="50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595708A8" w14:textId="77777777" w:rsidR="00D14D5E" w:rsidRPr="003E6DAC" w:rsidRDefault="00D14D5E" w:rsidP="00DF3286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MS3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3F071" w14:textId="77777777" w:rsidR="00D14D5E" w:rsidRPr="003E6DAC" w:rsidRDefault="00D14D5E" w:rsidP="00E37673">
            <w:pPr>
              <w:tabs>
                <w:tab w:val="left" w:leader="dot" w:pos="5896"/>
              </w:tabs>
              <w:spacing w:before="240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am bothered by headaches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C0FF7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D6CBF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19228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10044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41495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4</w:t>
            </w:r>
          </w:p>
        </w:tc>
      </w:tr>
      <w:tr w:rsidR="00D14D5E" w:rsidRPr="003E6DAC" w14:paraId="2745C9FF" w14:textId="77777777" w:rsidTr="0042787D">
        <w:trPr>
          <w:cantSplit/>
          <w:trHeight w:val="50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5479E05C" w14:textId="77777777" w:rsidR="00D14D5E" w:rsidRPr="003E6DAC" w:rsidRDefault="00D14D5E" w:rsidP="00DF3286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BRM1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1037C" w14:textId="77777777" w:rsidR="00D14D5E" w:rsidRPr="003E6DAC" w:rsidRDefault="00D14D5E" w:rsidP="00E37673">
            <w:pPr>
              <w:tabs>
                <w:tab w:val="left" w:leader="dot" w:pos="5896"/>
              </w:tabs>
              <w:spacing w:before="240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have pain in my joints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F929F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8D127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C9484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A7381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DF6E6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4</w:t>
            </w:r>
          </w:p>
        </w:tc>
      </w:tr>
      <w:tr w:rsidR="00D14D5E" w:rsidRPr="003E6DAC" w14:paraId="00EA4F19" w14:textId="77777777" w:rsidTr="0042787D">
        <w:trPr>
          <w:cantSplit/>
          <w:trHeight w:val="50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3B62F99A" w14:textId="77777777" w:rsidR="00D14D5E" w:rsidRPr="003E6DAC" w:rsidRDefault="00D14D5E" w:rsidP="00DF3286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Cx6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E6B1A" w14:textId="77777777" w:rsidR="00D14D5E" w:rsidRPr="003E6DAC" w:rsidRDefault="00D14D5E" w:rsidP="00E37673">
            <w:pPr>
              <w:tabs>
                <w:tab w:val="left" w:leader="dot" w:pos="5896"/>
              </w:tabs>
              <w:spacing w:before="240"/>
              <w:ind w:left="234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am bothered by constipation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F9C56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D6B8F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3F809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F35C0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E07B5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4</w:t>
            </w:r>
          </w:p>
        </w:tc>
      </w:tr>
      <w:tr w:rsidR="00D14D5E" w:rsidRPr="003E6DAC" w14:paraId="5C6E6FF3" w14:textId="77777777" w:rsidTr="0042787D">
        <w:trPr>
          <w:cantSplit/>
          <w:trHeight w:val="50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37E9293B" w14:textId="77777777" w:rsidR="00D14D5E" w:rsidRPr="003E6DAC" w:rsidRDefault="00D14D5E" w:rsidP="00DF3286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AA9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F98A9" w14:textId="77777777" w:rsidR="00D14D5E" w:rsidRPr="003E6DAC" w:rsidRDefault="00D14D5E" w:rsidP="00E37673">
            <w:pPr>
              <w:tabs>
                <w:tab w:val="left" w:leader="dot" w:pos="5896"/>
              </w:tabs>
              <w:spacing w:before="240"/>
              <w:ind w:left="234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am bothered by a skin rash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04A7C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64EA2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3AA05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E3D62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5C1F4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4</w:t>
            </w:r>
          </w:p>
        </w:tc>
      </w:tr>
      <w:tr w:rsidR="00D14D5E" w:rsidRPr="003E6DAC" w14:paraId="6EAEE469" w14:textId="77777777" w:rsidTr="0042787D">
        <w:trPr>
          <w:cantSplit/>
          <w:trHeight w:val="50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13C9B3F7" w14:textId="77777777" w:rsidR="00D14D5E" w:rsidRPr="003E6DAC" w:rsidRDefault="00D14D5E" w:rsidP="00DF3286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Th5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9D9C8" w14:textId="77777777" w:rsidR="00D14D5E" w:rsidRPr="003E6DAC" w:rsidRDefault="00D14D5E" w:rsidP="00E37673">
            <w:pPr>
              <w:tabs>
                <w:tab w:val="left" w:leader="dot" w:pos="5896"/>
              </w:tabs>
              <w:spacing w:before="240"/>
              <w:ind w:left="234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am bothered by nosebleeds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49955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B3D41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9A541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582C1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625A4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4</w:t>
            </w:r>
          </w:p>
        </w:tc>
      </w:tr>
      <w:tr w:rsidR="00D14D5E" w:rsidRPr="003E6DAC" w14:paraId="745F8E0D" w14:textId="77777777" w:rsidTr="0042787D">
        <w:trPr>
          <w:cantSplit/>
          <w:trHeight w:val="50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467D7632" w14:textId="77777777" w:rsidR="00D14D5E" w:rsidRPr="003E6DAC" w:rsidRDefault="00D14D5E" w:rsidP="00DF3286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B5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C454A" w14:textId="77777777" w:rsidR="00D14D5E" w:rsidRPr="003E6DAC" w:rsidRDefault="00D14D5E" w:rsidP="00E37673">
            <w:pPr>
              <w:tabs>
                <w:tab w:val="left" w:leader="dot" w:pos="5896"/>
              </w:tabs>
              <w:spacing w:before="240"/>
              <w:ind w:left="234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am bothered by hair loss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AFBA6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5125A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DFB0F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54BA8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46ABC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4</w:t>
            </w:r>
          </w:p>
        </w:tc>
      </w:tr>
      <w:tr w:rsidR="00D14D5E" w:rsidRPr="003E6DAC" w14:paraId="49E7949E" w14:textId="77777777" w:rsidTr="0042787D">
        <w:trPr>
          <w:cantSplit/>
          <w:trHeight w:val="50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10D98E2C" w14:textId="77777777" w:rsidR="00D14D5E" w:rsidRPr="003E6DAC" w:rsidRDefault="00D14D5E" w:rsidP="00DF3286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AA10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FF4CC" w14:textId="77777777" w:rsidR="00D14D5E" w:rsidRPr="003E6DAC" w:rsidRDefault="00D14D5E" w:rsidP="00E37673">
            <w:pPr>
              <w:tabs>
                <w:tab w:val="left" w:leader="dot" w:pos="5896"/>
              </w:tabs>
              <w:spacing w:before="240"/>
              <w:ind w:left="234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am bothered by swelling in certain areas of my body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EDC2D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16850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BA739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AE73C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5C51B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4</w:t>
            </w:r>
          </w:p>
        </w:tc>
      </w:tr>
      <w:tr w:rsidR="00D14D5E" w:rsidRPr="003E6DAC" w14:paraId="6AA52EF3" w14:textId="77777777" w:rsidTr="0042787D">
        <w:trPr>
          <w:cantSplit/>
          <w:trHeight w:val="3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543D5C52" w14:textId="77777777" w:rsidR="00D14D5E" w:rsidRPr="003E6DAC" w:rsidRDefault="00D14D5E" w:rsidP="00DF3286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Ga1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B9758" w14:textId="77777777" w:rsidR="00D14D5E" w:rsidRPr="003E6DAC" w:rsidRDefault="00D14D5E" w:rsidP="00E37673">
            <w:pPr>
              <w:tabs>
                <w:tab w:val="left" w:leader="dot" w:pos="5896"/>
              </w:tabs>
              <w:spacing w:before="240"/>
              <w:ind w:left="234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have a loss of appetite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9F7D7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5CA06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416A1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4FF25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D146C" w14:textId="77777777" w:rsidR="00D14D5E" w:rsidRPr="003E6DAC" w:rsidRDefault="00D14D5E" w:rsidP="00BA5ECA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4</w:t>
            </w:r>
          </w:p>
        </w:tc>
      </w:tr>
    </w:tbl>
    <w:p w14:paraId="5E071790" w14:textId="77777777" w:rsidR="00D14D5E" w:rsidRDefault="00D14D5E" w:rsidP="00D14D5E"/>
    <w:p w14:paraId="511FCFBF" w14:textId="77777777" w:rsidR="00D14D5E" w:rsidRDefault="00D14D5E" w:rsidP="00D14D5E"/>
    <w:p w14:paraId="4C71A375" w14:textId="77777777" w:rsidR="00D14D5E" w:rsidRDefault="00D14D5E" w:rsidP="00D14D5E"/>
    <w:p w14:paraId="3E98ADE0" w14:textId="77777777" w:rsidR="00D14D5E" w:rsidRDefault="00D14D5E" w:rsidP="00D14D5E"/>
    <w:p w14:paraId="02533336" w14:textId="77777777" w:rsidR="00D14D5E" w:rsidRDefault="00D14D5E" w:rsidP="00D14D5E"/>
    <w:p w14:paraId="4CE04102" w14:textId="77777777" w:rsidR="00D14D5E" w:rsidRDefault="00D14D5E" w:rsidP="00D14D5E"/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6046"/>
        <w:gridCol w:w="715"/>
        <w:gridCol w:w="801"/>
        <w:gridCol w:w="1072"/>
        <w:gridCol w:w="715"/>
        <w:gridCol w:w="715"/>
      </w:tblGrid>
      <w:tr w:rsidR="00D14D5E" w:rsidRPr="003E6DAC" w14:paraId="7AB89C21" w14:textId="77777777" w:rsidTr="00B270D9">
        <w:trPr>
          <w:cantSplit/>
          <w:trHeight w:val="615"/>
        </w:trPr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AD1E1" w14:textId="77777777" w:rsidR="00D14D5E" w:rsidRPr="003E6DAC" w:rsidRDefault="00D14D5E" w:rsidP="00DF3286"/>
        </w:tc>
        <w:tc>
          <w:tcPr>
            <w:tcW w:w="6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C281A6" w14:textId="77777777" w:rsidR="00D14D5E" w:rsidRPr="003E6DAC" w:rsidRDefault="00D14D5E" w:rsidP="00DF3286">
            <w:pPr>
              <w:ind w:left="234"/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3F4A022" w14:textId="77777777" w:rsidR="00D14D5E" w:rsidRPr="003E6DAC" w:rsidRDefault="00D14D5E" w:rsidP="00DF3286">
            <w:pPr>
              <w:jc w:val="center"/>
              <w:rPr>
                <w:b/>
                <w:bCs/>
                <w:sz w:val="22"/>
                <w:szCs w:val="22"/>
              </w:rPr>
            </w:pPr>
            <w:r w:rsidRPr="003E6DAC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AB02899" w14:textId="77777777" w:rsidR="00D14D5E" w:rsidRPr="003E6DAC" w:rsidRDefault="00D14D5E" w:rsidP="00DF3286">
            <w:pPr>
              <w:jc w:val="center"/>
              <w:rPr>
                <w:b/>
                <w:bCs/>
                <w:sz w:val="22"/>
                <w:szCs w:val="22"/>
              </w:rPr>
            </w:pPr>
            <w:r w:rsidRPr="003E6DAC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3122CF5" w14:textId="510B5A34" w:rsidR="00D14D5E" w:rsidRPr="003E6DAC" w:rsidRDefault="00D14D5E" w:rsidP="00DF3286">
            <w:pPr>
              <w:jc w:val="center"/>
              <w:rPr>
                <w:b/>
                <w:bCs/>
                <w:sz w:val="22"/>
                <w:szCs w:val="22"/>
              </w:rPr>
            </w:pPr>
            <w:r w:rsidRPr="003E6DAC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AE55EF8" w14:textId="3A3622EF" w:rsidR="00D14D5E" w:rsidRPr="003E6DAC" w:rsidRDefault="00D14D5E" w:rsidP="00915607">
            <w:pPr>
              <w:jc w:val="center"/>
              <w:rPr>
                <w:b/>
                <w:bCs/>
                <w:sz w:val="22"/>
                <w:szCs w:val="22"/>
              </w:rPr>
            </w:pPr>
            <w:r w:rsidRPr="003E6DAC">
              <w:rPr>
                <w:b/>
                <w:bCs/>
                <w:sz w:val="22"/>
                <w:szCs w:val="22"/>
              </w:rPr>
              <w:t>Quite</w:t>
            </w:r>
            <w:r w:rsidR="00E37673">
              <w:rPr>
                <w:b/>
                <w:bCs/>
                <w:sz w:val="22"/>
                <w:szCs w:val="22"/>
              </w:rPr>
              <w:t xml:space="preserve"> </w:t>
            </w:r>
            <w:r w:rsidRPr="003E6DAC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C790B6F" w14:textId="77777777" w:rsidR="00D14D5E" w:rsidRPr="003E6DAC" w:rsidRDefault="00D14D5E" w:rsidP="00DF3286">
            <w:pPr>
              <w:jc w:val="center"/>
              <w:rPr>
                <w:b/>
                <w:bCs/>
                <w:sz w:val="22"/>
                <w:szCs w:val="22"/>
              </w:rPr>
            </w:pPr>
            <w:r w:rsidRPr="003E6DAC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D14D5E" w:rsidRPr="003E6DAC" w14:paraId="54B15E2A" w14:textId="77777777" w:rsidTr="00B270D9">
        <w:trPr>
          <w:cantSplit/>
          <w:trHeight w:hRule="exact" w:val="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74A931B" w14:textId="77777777" w:rsidR="00D14D5E" w:rsidRPr="003E6DAC" w:rsidRDefault="00D14D5E" w:rsidP="00DF3286"/>
        </w:tc>
        <w:tc>
          <w:tcPr>
            <w:tcW w:w="61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A22B1" w14:textId="77777777" w:rsidR="00D14D5E" w:rsidRPr="003E6DAC" w:rsidRDefault="00D14D5E" w:rsidP="00DF3286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119665" w14:textId="77777777" w:rsidR="00D14D5E" w:rsidRPr="003E6DAC" w:rsidRDefault="00D14D5E" w:rsidP="00DF3286"/>
        </w:tc>
        <w:tc>
          <w:tcPr>
            <w:tcW w:w="8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C3A670" w14:textId="77777777" w:rsidR="00D14D5E" w:rsidRPr="003E6DAC" w:rsidRDefault="00D14D5E" w:rsidP="00DF3286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D4F95E" w14:textId="77777777" w:rsidR="00D14D5E" w:rsidRPr="003E6DAC" w:rsidRDefault="00D14D5E" w:rsidP="00DF3286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6F6D74" w14:textId="77777777" w:rsidR="00D14D5E" w:rsidRPr="003E6DAC" w:rsidRDefault="00D14D5E" w:rsidP="00DF3286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C6E0F7" w14:textId="77777777" w:rsidR="00D14D5E" w:rsidRPr="003E6DAC" w:rsidRDefault="00D14D5E" w:rsidP="00DF3286"/>
        </w:tc>
      </w:tr>
      <w:tr w:rsidR="00D14D5E" w:rsidRPr="003E6DAC" w14:paraId="39122760" w14:textId="77777777" w:rsidTr="00B270D9">
        <w:trPr>
          <w:cantSplit/>
          <w:trHeight w:val="504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33764375" w14:textId="77777777" w:rsidR="00D14D5E" w:rsidRPr="003E6DAC" w:rsidRDefault="00D14D5E" w:rsidP="00DF3286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B1</w:t>
            </w:r>
          </w:p>
        </w:tc>
        <w:tc>
          <w:tcPr>
            <w:tcW w:w="61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B069CF2" w14:textId="77777777" w:rsidR="00D14D5E" w:rsidRPr="003E6DAC" w:rsidRDefault="00D14D5E" w:rsidP="00BA5ECA">
            <w:pPr>
              <w:tabs>
                <w:tab w:val="left" w:leader="dot" w:pos="5896"/>
              </w:tabs>
              <w:spacing w:before="240"/>
              <w:ind w:left="234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have been short of breath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FC7A8" w14:textId="77777777" w:rsidR="00D14D5E" w:rsidRPr="003E6DAC" w:rsidRDefault="00D14D5E" w:rsidP="00E37673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B4669" w14:textId="77777777" w:rsidR="00D14D5E" w:rsidRPr="003E6DAC" w:rsidRDefault="00D14D5E" w:rsidP="00E37673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8DD78" w14:textId="77777777" w:rsidR="00D14D5E" w:rsidRPr="003E6DAC" w:rsidRDefault="00D14D5E" w:rsidP="00E37673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52EB1" w14:textId="77777777" w:rsidR="00D14D5E" w:rsidRPr="003E6DAC" w:rsidRDefault="00D14D5E" w:rsidP="00E37673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D1DEF" w14:textId="77777777" w:rsidR="00D14D5E" w:rsidRPr="003E6DAC" w:rsidRDefault="00D14D5E" w:rsidP="00E37673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4</w:t>
            </w:r>
          </w:p>
        </w:tc>
      </w:tr>
      <w:tr w:rsidR="00D14D5E" w:rsidRPr="003E6DAC" w14:paraId="1EAE5B71" w14:textId="77777777" w:rsidTr="00B270D9">
        <w:trPr>
          <w:cantSplit/>
          <w:trHeight w:val="50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087D67A5" w14:textId="77777777" w:rsidR="00D14D5E" w:rsidRPr="003E6DAC" w:rsidRDefault="00D14D5E" w:rsidP="00DF3286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O2</w:t>
            </w:r>
          </w:p>
        </w:tc>
        <w:tc>
          <w:tcPr>
            <w:tcW w:w="61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DFDC948" w14:textId="77777777" w:rsidR="00D14D5E" w:rsidRPr="003E6DAC" w:rsidRDefault="00D14D5E" w:rsidP="00BA5ECA">
            <w:pPr>
              <w:tabs>
                <w:tab w:val="left" w:leader="dot" w:pos="5896"/>
              </w:tabs>
              <w:spacing w:before="240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have been vomiting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FACAB" w14:textId="77777777" w:rsidR="00D14D5E" w:rsidRPr="003E6DAC" w:rsidRDefault="00D14D5E" w:rsidP="00E37673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FE9FA" w14:textId="77777777" w:rsidR="00D14D5E" w:rsidRPr="003E6DAC" w:rsidRDefault="00D14D5E" w:rsidP="00E37673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FC4BA" w14:textId="77777777" w:rsidR="00D14D5E" w:rsidRPr="003E6DAC" w:rsidRDefault="00D14D5E" w:rsidP="00E37673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B1A83" w14:textId="77777777" w:rsidR="00D14D5E" w:rsidRPr="003E6DAC" w:rsidRDefault="00D14D5E" w:rsidP="00E37673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5190A" w14:textId="77777777" w:rsidR="00D14D5E" w:rsidRPr="003E6DAC" w:rsidRDefault="00D14D5E" w:rsidP="00E37673">
            <w:pPr>
              <w:spacing w:before="240"/>
              <w:jc w:val="center"/>
              <w:rPr>
                <w:sz w:val="24"/>
                <w:szCs w:val="24"/>
              </w:rPr>
            </w:pPr>
            <w:r w:rsidRPr="003E6DAC">
              <w:rPr>
                <w:sz w:val="24"/>
                <w:szCs w:val="24"/>
              </w:rPr>
              <w:t>4</w:t>
            </w:r>
          </w:p>
        </w:tc>
      </w:tr>
    </w:tbl>
    <w:p w14:paraId="21F6CA7B" w14:textId="77777777" w:rsidR="00D14D5E" w:rsidRPr="00C24EA2" w:rsidRDefault="00D14D5E" w:rsidP="00D14D5E"/>
    <w:p w14:paraId="13C28EA7" w14:textId="77777777" w:rsidR="00921D77" w:rsidRPr="00C24EA2" w:rsidRDefault="00921D77" w:rsidP="00C24EA2"/>
    <w:sectPr w:rsidR="00921D77" w:rsidRPr="00C24EA2" w:rsidSect="0042787D">
      <w:headerReference w:type="default" r:id="rId7"/>
      <w:footerReference w:type="default" r:id="rId8"/>
      <w:pgSz w:w="12240" w:h="15840"/>
      <w:pgMar w:top="720" w:right="547" w:bottom="720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955E0" w14:textId="77777777" w:rsidR="004B7CA4" w:rsidRDefault="004B7CA4">
      <w:r>
        <w:separator/>
      </w:r>
    </w:p>
  </w:endnote>
  <w:endnote w:type="continuationSeparator" w:id="0">
    <w:p w14:paraId="36F125E8" w14:textId="77777777" w:rsidR="004B7CA4" w:rsidRDefault="004B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5D9E9" w14:textId="027BE732" w:rsidR="00CB7CE4" w:rsidRDefault="00CB7CE4" w:rsidP="003723D6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sz w:val="12"/>
      </w:rPr>
      <w:t>English (Universal)</w:t>
    </w:r>
    <w:r>
      <w:rPr>
        <w:sz w:val="12"/>
      </w:rPr>
      <w:tab/>
    </w:r>
    <w:r>
      <w:rPr>
        <w:sz w:val="12"/>
      </w:rPr>
      <w:tab/>
    </w:r>
  </w:p>
  <w:p w14:paraId="18A5CA44" w14:textId="62703D0F" w:rsidR="00CB7CE4" w:rsidRDefault="00CB7CE4">
    <w:pPr>
      <w:pStyle w:val="Footer"/>
      <w:tabs>
        <w:tab w:val="clear" w:pos="4320"/>
        <w:tab w:val="clear" w:pos="8640"/>
        <w:tab w:val="center" w:pos="5040"/>
        <w:tab w:val="left" w:pos="9990"/>
      </w:tabs>
      <w:ind w:right="-72"/>
      <w:rPr>
        <w:sz w:val="12"/>
      </w:rPr>
    </w:pPr>
    <w:r>
      <w:rPr>
        <w:rStyle w:val="PageNumber"/>
        <w:sz w:val="12"/>
      </w:rPr>
      <w:t>Copyright  1987, 1997</w:t>
    </w:r>
    <w:r w:rsidR="001F4835">
      <w:rPr>
        <w:rStyle w:val="PageNumber"/>
        <w:sz w:val="12"/>
      </w:rPr>
      <w:t>, 2011</w:t>
    </w:r>
    <w:r w:rsidR="002C2775">
      <w:rPr>
        <w:rStyle w:val="PageNumber"/>
        <w:sz w:val="12"/>
      </w:rPr>
      <w:t xml:space="preserve"> by David Cella, Ph</w:t>
    </w:r>
    <w:r w:rsidR="00EF501D">
      <w:rPr>
        <w:rStyle w:val="PageNumber"/>
        <w:sz w:val="12"/>
      </w:rPr>
      <w:t>.</w:t>
    </w:r>
    <w:r w:rsidR="002C2775">
      <w:rPr>
        <w:rStyle w:val="PageNumber"/>
        <w:sz w:val="12"/>
      </w:rPr>
      <w:t>D.</w:t>
    </w:r>
    <w:r>
      <w:rPr>
        <w:rStyle w:val="PageNumber"/>
        <w:sz w:val="12"/>
      </w:rPr>
      <w:tab/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496D3D">
      <w:rPr>
        <w:rStyle w:val="PageNumber"/>
        <w:noProof/>
        <w:sz w:val="12"/>
      </w:rPr>
      <w:t>4</w:t>
    </w:r>
    <w:r>
      <w:rPr>
        <w:rStyle w:val="PageNumber"/>
        <w:sz w:val="12"/>
      </w:rPr>
      <w:fldChar w:fldCharType="end"/>
    </w:r>
    <w:r w:rsidR="008E5052">
      <w:rPr>
        <w:rStyle w:val="PageNumber"/>
        <w:sz w:val="12"/>
      </w:rPr>
      <w:t xml:space="preserve"> of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97EC2" w14:textId="77777777" w:rsidR="004B7CA4" w:rsidRDefault="004B7CA4">
      <w:r>
        <w:separator/>
      </w:r>
    </w:p>
  </w:footnote>
  <w:footnote w:type="continuationSeparator" w:id="0">
    <w:p w14:paraId="16E47AD5" w14:textId="77777777" w:rsidR="004B7CA4" w:rsidRDefault="004B7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B1783" w14:textId="77777777" w:rsidR="00CB7CE4" w:rsidRPr="00775715" w:rsidRDefault="00CB7CE4" w:rsidP="00775715">
    <w:pPr>
      <w:jc w:val="center"/>
      <w:rPr>
        <w:b/>
        <w:bCs/>
        <w:sz w:val="28"/>
        <w:szCs w:val="28"/>
      </w:rPr>
    </w:pPr>
    <w:r w:rsidRPr="00775715">
      <w:rPr>
        <w:b/>
        <w:bCs/>
        <w:sz w:val="28"/>
        <w:szCs w:val="28"/>
      </w:rPr>
      <w:t>FACT-</w:t>
    </w:r>
    <w:r w:rsidR="001F4835">
      <w:rPr>
        <w:b/>
        <w:bCs/>
        <w:sz w:val="28"/>
        <w:szCs w:val="28"/>
      </w:rPr>
      <w:t>AntiA</w:t>
    </w:r>
    <w:r w:rsidRPr="00775715">
      <w:rPr>
        <w:b/>
        <w:bCs/>
        <w:sz w:val="28"/>
        <w:szCs w:val="28"/>
      </w:rPr>
      <w:t xml:space="preserve"> (Version 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23EE2251"/>
    <w:multiLevelType w:val="singleLevel"/>
    <w:tmpl w:val="8AB8273A"/>
    <w:lvl w:ilvl="0">
      <w:start w:val="4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19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0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947665F"/>
    <w:multiLevelType w:val="singleLevel"/>
    <w:tmpl w:val="0EFE6C9E"/>
    <w:lvl w:ilvl="0">
      <w:start w:val="4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7"/>
  </w:num>
  <w:num w:numId="5">
    <w:abstractNumId w:val="8"/>
  </w:num>
  <w:num w:numId="6">
    <w:abstractNumId w:val="16"/>
  </w:num>
  <w:num w:numId="7">
    <w:abstractNumId w:val="1"/>
  </w:num>
  <w:num w:numId="8">
    <w:abstractNumId w:val="22"/>
  </w:num>
  <w:num w:numId="9">
    <w:abstractNumId w:val="7"/>
  </w:num>
  <w:num w:numId="10">
    <w:abstractNumId w:val="9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2"/>
  </w:num>
  <w:num w:numId="16">
    <w:abstractNumId w:val="3"/>
  </w:num>
  <w:num w:numId="17">
    <w:abstractNumId w:val="6"/>
  </w:num>
  <w:num w:numId="18">
    <w:abstractNumId w:val="21"/>
  </w:num>
  <w:num w:numId="19">
    <w:abstractNumId w:val="20"/>
  </w:num>
  <w:num w:numId="20">
    <w:abstractNumId w:val="0"/>
  </w:num>
  <w:num w:numId="21">
    <w:abstractNumId w:val="19"/>
  </w:num>
  <w:num w:numId="22">
    <w:abstractNumId w:val="18"/>
  </w:num>
  <w:num w:numId="23">
    <w:abstractNumId w:val="2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5DE8"/>
    <w:rsid w:val="000254D2"/>
    <w:rsid w:val="00025EBF"/>
    <w:rsid w:val="000B3FD4"/>
    <w:rsid w:val="00107675"/>
    <w:rsid w:val="001A6114"/>
    <w:rsid w:val="001F4835"/>
    <w:rsid w:val="00205D68"/>
    <w:rsid w:val="0023684B"/>
    <w:rsid w:val="002C2775"/>
    <w:rsid w:val="002D5DE8"/>
    <w:rsid w:val="00333994"/>
    <w:rsid w:val="003678DB"/>
    <w:rsid w:val="003723D6"/>
    <w:rsid w:val="0038794C"/>
    <w:rsid w:val="003C7E8E"/>
    <w:rsid w:val="003D185B"/>
    <w:rsid w:val="0042787D"/>
    <w:rsid w:val="00496D3D"/>
    <w:rsid w:val="004B4413"/>
    <w:rsid w:val="004B7CA4"/>
    <w:rsid w:val="00534DBE"/>
    <w:rsid w:val="005D4119"/>
    <w:rsid w:val="00611463"/>
    <w:rsid w:val="00691DAA"/>
    <w:rsid w:val="007300C4"/>
    <w:rsid w:val="00744EB9"/>
    <w:rsid w:val="007455DF"/>
    <w:rsid w:val="00775715"/>
    <w:rsid w:val="00845919"/>
    <w:rsid w:val="00876C80"/>
    <w:rsid w:val="008E5052"/>
    <w:rsid w:val="009035D9"/>
    <w:rsid w:val="00915607"/>
    <w:rsid w:val="00921D77"/>
    <w:rsid w:val="00B270D9"/>
    <w:rsid w:val="00B42E7C"/>
    <w:rsid w:val="00B574D1"/>
    <w:rsid w:val="00BA16B5"/>
    <w:rsid w:val="00BA5ECA"/>
    <w:rsid w:val="00C24EA2"/>
    <w:rsid w:val="00CB7CE4"/>
    <w:rsid w:val="00D14D5E"/>
    <w:rsid w:val="00DD1D28"/>
    <w:rsid w:val="00DF3286"/>
    <w:rsid w:val="00E00B06"/>
    <w:rsid w:val="00E37673"/>
    <w:rsid w:val="00E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4F63CE8E"/>
  <w15:chartTrackingRefBased/>
  <w15:docId w15:val="{73885465-EB89-4349-BAA1-C8257A49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1F48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8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835"/>
  </w:style>
  <w:style w:type="paragraph" w:styleId="BalloonText">
    <w:name w:val="Balloon Text"/>
    <w:basedOn w:val="Normal"/>
    <w:link w:val="BalloonTextChar"/>
    <w:uiPriority w:val="99"/>
    <w:semiHidden/>
    <w:unhideWhenUsed/>
    <w:rsid w:val="001F4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483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4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74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English-US\FACT-G_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4A92CB6C-4630-4FD3-9695-711290406F25}"/>
</file>

<file path=customXml/itemProps2.xml><?xml version="1.0" encoding="utf-8"?>
<ds:datastoreItem xmlns:ds="http://schemas.openxmlformats.org/officeDocument/2006/customXml" ds:itemID="{849FE0A5-A0B3-407A-96AB-3752E06715ED}"/>
</file>

<file path=customXml/itemProps3.xml><?xml version="1.0" encoding="utf-8"?>
<ds:datastoreItem xmlns:ds="http://schemas.openxmlformats.org/officeDocument/2006/customXml" ds:itemID="{D1E9F2A8-56E4-4998-B577-6E88F64DAA39}"/>
</file>

<file path=docProps/app.xml><?xml version="1.0" encoding="utf-8"?>
<Properties xmlns="http://schemas.openxmlformats.org/officeDocument/2006/extended-properties" xmlns:vt="http://schemas.openxmlformats.org/officeDocument/2006/docPropsVTypes">
  <Template>FACT-G_us</Template>
  <TotalTime>39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Evanston Hospital Corporation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Evanston Hospital</dc:creator>
  <cp:keywords/>
  <cp:lastModifiedBy>Neil Ludwig</cp:lastModifiedBy>
  <cp:revision>11</cp:revision>
  <cp:lastPrinted>2006-01-30T21:24:00Z</cp:lastPrinted>
  <dcterms:created xsi:type="dcterms:W3CDTF">2021-04-21T20:36:00Z</dcterms:created>
  <dcterms:modified xsi:type="dcterms:W3CDTF">2022-02-17T18:49:00Z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134600</vt:r8>
  </property>
  <property fmtid="{D5CDD505-2E9C-101B-9397-08002B2CF9AE}" pid="4" name="MediaServiceImageTags">
    <vt:lpwstr/>
  </property>
</Properties>
</file>