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C099" w14:textId="77777777" w:rsidR="002917B5" w:rsidRDefault="002917B5" w:rsidP="002917B5">
      <w:pPr>
        <w:ind w:right="558"/>
        <w:rPr>
          <w:sz w:val="24"/>
        </w:rPr>
      </w:pPr>
    </w:p>
    <w:p w14:paraId="5BCD6C39" w14:textId="77777777" w:rsidR="002917B5" w:rsidRPr="00B63ED6" w:rsidRDefault="002917B5" w:rsidP="00B63ED6">
      <w:pPr>
        <w:rPr>
          <w:b/>
          <w:bCs/>
          <w:sz w:val="26"/>
          <w:szCs w:val="26"/>
        </w:rPr>
      </w:pPr>
      <w:r w:rsidRPr="00CE4B55">
        <w:rPr>
          <w:sz w:val="26"/>
          <w:szCs w:val="26"/>
        </w:rPr>
        <w:t>Below is a list of statements that other people with your illness have said are important</w:t>
      </w:r>
      <w:r w:rsidRPr="00012854">
        <w:rPr>
          <w:sz w:val="26"/>
          <w:szCs w:val="26"/>
        </w:rPr>
        <w:t>.</w:t>
      </w:r>
      <w:r w:rsidRPr="00CE4B55">
        <w:rPr>
          <w:b/>
          <w:bCs/>
          <w:sz w:val="26"/>
          <w:szCs w:val="26"/>
        </w:rPr>
        <w:t xml:space="preserve"> </w:t>
      </w:r>
      <w:r w:rsidR="00B63ED6"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B63ED6" w:rsidRPr="00B63ED6">
        <w:rPr>
          <w:b/>
          <w:bCs/>
          <w:sz w:val="26"/>
          <w:szCs w:val="26"/>
          <w:u w:val="single"/>
        </w:rPr>
        <w:t>past 7 days</w:t>
      </w:r>
      <w:r w:rsidR="00B63ED6" w:rsidRPr="00B63ED6">
        <w:rPr>
          <w:b/>
          <w:bCs/>
          <w:sz w:val="26"/>
          <w:szCs w:val="26"/>
        </w:rPr>
        <w:t>.</w:t>
      </w:r>
    </w:p>
    <w:p w14:paraId="72BD9AD9" w14:textId="14BFCC85" w:rsidR="002917B5" w:rsidRDefault="002917B5" w:rsidP="002917B5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CE3B0D" w:rsidRPr="00C24EA2" w14:paraId="2C7D3D15" w14:textId="77777777" w:rsidTr="001774AB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5F877585" w14:textId="77777777" w:rsidR="00CE3B0D" w:rsidRPr="00C24EA2" w:rsidRDefault="00CE3B0D" w:rsidP="001774AB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B46314" w14:textId="77777777" w:rsidR="00CE3B0D" w:rsidRPr="00C24EA2" w:rsidRDefault="00CE3B0D" w:rsidP="001774AB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2549E875" w14:textId="77777777" w:rsidR="00CE3B0D" w:rsidRPr="00C24EA2" w:rsidRDefault="00CE3B0D" w:rsidP="001774AB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F67A374" w14:textId="77777777" w:rsidR="00CE3B0D" w:rsidRPr="00C24EA2" w:rsidRDefault="00CE3B0D" w:rsidP="001774A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5F64F89" w14:textId="77777777" w:rsidR="00CE3B0D" w:rsidRPr="00C24EA2" w:rsidRDefault="00CE3B0D" w:rsidP="001774A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5563607" w14:textId="77777777" w:rsidR="00CE3B0D" w:rsidRPr="00C24EA2" w:rsidRDefault="00CE3B0D" w:rsidP="001774A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7637CAA" w14:textId="77777777" w:rsidR="00CE3B0D" w:rsidRPr="00C24EA2" w:rsidRDefault="00CE3B0D" w:rsidP="001774A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EB26298" w14:textId="77777777" w:rsidR="00CE3B0D" w:rsidRPr="00C24EA2" w:rsidRDefault="00CE3B0D" w:rsidP="001774A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CE3B0D" w:rsidRPr="00C24EA2" w14:paraId="7DA4CD65" w14:textId="77777777" w:rsidTr="001774AB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B9D1CA1" w14:textId="77777777" w:rsidR="00CE3B0D" w:rsidRPr="00C24EA2" w:rsidRDefault="00CE3B0D" w:rsidP="001774AB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029B3" w14:textId="77777777" w:rsidR="00CE3B0D" w:rsidRPr="00C24EA2" w:rsidRDefault="00CE3B0D" w:rsidP="001774AB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2C905E" w14:textId="77777777" w:rsidR="00CE3B0D" w:rsidRPr="00C24EA2" w:rsidRDefault="00CE3B0D" w:rsidP="001774AB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B45E8" w14:textId="77777777" w:rsidR="00CE3B0D" w:rsidRPr="00C24EA2" w:rsidRDefault="00CE3B0D" w:rsidP="001774A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5B45E" w14:textId="77777777" w:rsidR="00CE3B0D" w:rsidRPr="00C24EA2" w:rsidRDefault="00CE3B0D" w:rsidP="001774AB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540E1" w14:textId="77777777" w:rsidR="00CE3B0D" w:rsidRPr="00C24EA2" w:rsidRDefault="00CE3B0D" w:rsidP="001774AB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6E38E" w14:textId="77777777" w:rsidR="00CE3B0D" w:rsidRPr="00C24EA2" w:rsidRDefault="00CE3B0D" w:rsidP="001774AB"/>
        </w:tc>
      </w:tr>
      <w:tr w:rsidR="00CE3B0D" w:rsidRPr="00C24EA2" w14:paraId="5DD2560A" w14:textId="77777777" w:rsidTr="001774A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668A3FD" w14:textId="77777777" w:rsidR="00CE3B0D" w:rsidRPr="00C24EA2" w:rsidRDefault="00CE3B0D" w:rsidP="001774A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7E3F8" w14:textId="77777777" w:rsidR="00CE3B0D" w:rsidRPr="00C24EA2" w:rsidRDefault="00CE3B0D" w:rsidP="001774AB">
            <w:pPr>
              <w:tabs>
                <w:tab w:val="left" w:leader="dot" w:pos="5726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190BD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A6EDD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BE3B5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B8546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4A533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6C60B6DF" w14:textId="77777777" w:rsidTr="001774A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93BA688" w14:textId="77777777" w:rsidR="00CE3B0D" w:rsidRPr="00C24EA2" w:rsidRDefault="00CE3B0D" w:rsidP="001774A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094A3" w14:textId="77777777" w:rsidR="00CE3B0D" w:rsidRPr="00C24EA2" w:rsidRDefault="00CE3B0D" w:rsidP="001774AB">
            <w:pPr>
              <w:tabs>
                <w:tab w:val="left" w:leader="dot" w:pos="5726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2F3E6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3B1B9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5C0A7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C9439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F021C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13C44" w:rsidRPr="00C24EA2" w14:paraId="38BA6105" w14:textId="77777777" w:rsidTr="001774A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5548CE2" w14:textId="77777777" w:rsidR="00413C44" w:rsidRPr="00C24EA2" w:rsidRDefault="00413C44" w:rsidP="001774A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DAE51" w14:textId="77777777" w:rsidR="00413C44" w:rsidRPr="00C24EA2" w:rsidRDefault="00413C44" w:rsidP="001774AB">
            <w:pPr>
              <w:tabs>
                <w:tab w:val="left" w:leader="dot" w:pos="5726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528B3" w14:textId="1F409222" w:rsidR="00413C44" w:rsidRPr="00C24EA2" w:rsidRDefault="00413C44" w:rsidP="001774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73B9C" w14:textId="3BABD05F" w:rsidR="00413C44" w:rsidRPr="00C24EA2" w:rsidRDefault="00413C44" w:rsidP="001774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6AEAD" w14:textId="5D944661" w:rsidR="00413C44" w:rsidRPr="00C24EA2" w:rsidRDefault="00413C44" w:rsidP="001774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82F58" w14:textId="33FB0DD4" w:rsidR="00413C44" w:rsidRPr="00C24EA2" w:rsidRDefault="00413C44" w:rsidP="001774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CE642" w14:textId="75B57C6B" w:rsidR="00413C44" w:rsidRPr="00C24EA2" w:rsidRDefault="00413C44" w:rsidP="001774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</w:tr>
      <w:tr w:rsidR="00CE3B0D" w:rsidRPr="00C24EA2" w14:paraId="6E74FB39" w14:textId="77777777" w:rsidTr="001774A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128DDFF" w14:textId="77777777" w:rsidR="00CE3B0D" w:rsidRPr="00C24EA2" w:rsidRDefault="00CE3B0D" w:rsidP="001774A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97007" w14:textId="77777777" w:rsidR="00CE3B0D" w:rsidRPr="00C24EA2" w:rsidRDefault="00CE3B0D" w:rsidP="001774AB">
            <w:pPr>
              <w:tabs>
                <w:tab w:val="left" w:leader="dot" w:pos="5726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BA810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B60D4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E77F6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CF522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4C7E2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712588C9" w14:textId="77777777" w:rsidTr="001774A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8D6A203" w14:textId="77777777" w:rsidR="00CE3B0D" w:rsidRPr="00C24EA2" w:rsidRDefault="00CE3B0D" w:rsidP="001774A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1FA91" w14:textId="77777777" w:rsidR="00CE3B0D" w:rsidRPr="00C24EA2" w:rsidRDefault="00CE3B0D" w:rsidP="001774AB">
            <w:pPr>
              <w:tabs>
                <w:tab w:val="left" w:leader="dot" w:pos="5726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696B2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FF49F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835F5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AA257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2AF21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56E9B3D1" w14:textId="77777777" w:rsidTr="001774A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7FD7457" w14:textId="77777777" w:rsidR="00CE3B0D" w:rsidRPr="00C24EA2" w:rsidRDefault="00CE3B0D" w:rsidP="001774A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5080B" w14:textId="77777777" w:rsidR="00CE3B0D" w:rsidRPr="00C24EA2" w:rsidRDefault="00CE3B0D" w:rsidP="001774AB">
            <w:pPr>
              <w:tabs>
                <w:tab w:val="left" w:leader="dot" w:pos="5726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2710C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7DE82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FF286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7DB97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012AF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4E41F37C" w14:textId="77777777" w:rsidTr="00385D13">
        <w:trPr>
          <w:cantSplit/>
          <w:trHeight w:hRule="exact" w:val="46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EA436A9" w14:textId="77777777" w:rsidR="00CE3B0D" w:rsidRPr="00C24EA2" w:rsidRDefault="00CE3B0D" w:rsidP="00385D1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1D426" w14:textId="77777777" w:rsidR="00CE3B0D" w:rsidRPr="00C24EA2" w:rsidRDefault="00CE3B0D" w:rsidP="001774AB">
            <w:pPr>
              <w:tabs>
                <w:tab w:val="left" w:leader="dot" w:pos="5726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49F13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7A3F9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A5BE6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47B99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6456B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1081071A" w14:textId="77777777" w:rsidTr="001774AB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70D280" w14:textId="77777777" w:rsidR="00CE3B0D" w:rsidRDefault="00CE3B0D" w:rsidP="001774AB"/>
          <w:p w14:paraId="0D76D825" w14:textId="77777777" w:rsidR="00905B4A" w:rsidRDefault="00905B4A" w:rsidP="001774AB"/>
          <w:p w14:paraId="5326BF2D" w14:textId="78486C7C" w:rsidR="00905B4A" w:rsidRPr="00C24EA2" w:rsidRDefault="00905B4A" w:rsidP="001774AB"/>
        </w:tc>
      </w:tr>
      <w:tr w:rsidR="00CE3B0D" w:rsidRPr="00C24EA2" w14:paraId="76D17AB3" w14:textId="77777777" w:rsidTr="001774AB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40FA3D8C" w14:textId="77777777" w:rsidR="00CE3B0D" w:rsidRPr="00C24EA2" w:rsidRDefault="00CE3B0D" w:rsidP="001774AB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17FA2D" w14:textId="77777777" w:rsidR="00CE3B0D" w:rsidRPr="00C24EA2" w:rsidRDefault="00CE3B0D" w:rsidP="001774AB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41E573C7" w14:textId="77777777" w:rsidR="00CE3B0D" w:rsidRPr="00C24EA2" w:rsidRDefault="00CE3B0D" w:rsidP="001774AB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A97748F" w14:textId="77777777" w:rsidR="00CE3B0D" w:rsidRPr="00107675" w:rsidRDefault="00CE3B0D" w:rsidP="001774A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F5F4E91" w14:textId="77777777" w:rsidR="00CE3B0D" w:rsidRPr="00107675" w:rsidRDefault="00CE3B0D" w:rsidP="001774A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655E87E" w14:textId="77777777" w:rsidR="00CE3B0D" w:rsidRPr="00107675" w:rsidRDefault="00CE3B0D" w:rsidP="001774A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8C4FF1D" w14:textId="77777777" w:rsidR="00CE3B0D" w:rsidRPr="00107675" w:rsidRDefault="00CE3B0D" w:rsidP="001774A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87BF777" w14:textId="77777777" w:rsidR="00CE3B0D" w:rsidRPr="00107675" w:rsidRDefault="00CE3B0D" w:rsidP="001774A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CE3B0D" w:rsidRPr="00C24EA2" w14:paraId="080EF0DE" w14:textId="77777777" w:rsidTr="001774AB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D5D2980" w14:textId="77777777" w:rsidR="00CE3B0D" w:rsidRPr="00C24EA2" w:rsidRDefault="00CE3B0D" w:rsidP="001774AB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DF2BC" w14:textId="77777777" w:rsidR="00CE3B0D" w:rsidRPr="00C24EA2" w:rsidRDefault="00CE3B0D" w:rsidP="001774AB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25EAF7" w14:textId="77777777" w:rsidR="00CE3B0D" w:rsidRPr="00C24EA2" w:rsidRDefault="00CE3B0D" w:rsidP="001774AB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3E950" w14:textId="77777777" w:rsidR="00CE3B0D" w:rsidRPr="00C24EA2" w:rsidRDefault="00CE3B0D" w:rsidP="001774A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A64E7" w14:textId="77777777" w:rsidR="00CE3B0D" w:rsidRPr="00C24EA2" w:rsidRDefault="00CE3B0D" w:rsidP="001774AB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DA64C" w14:textId="77777777" w:rsidR="00CE3B0D" w:rsidRPr="00C24EA2" w:rsidRDefault="00CE3B0D" w:rsidP="001774AB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163D0" w14:textId="77777777" w:rsidR="00CE3B0D" w:rsidRPr="00C24EA2" w:rsidRDefault="00CE3B0D" w:rsidP="001774AB"/>
        </w:tc>
      </w:tr>
      <w:tr w:rsidR="00CE3B0D" w:rsidRPr="00C24EA2" w14:paraId="355E0C35" w14:textId="77777777" w:rsidTr="001774A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03B2102" w14:textId="77777777" w:rsidR="00CE3B0D" w:rsidRPr="00C24EA2" w:rsidRDefault="00CE3B0D" w:rsidP="001774A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E1195" w14:textId="77777777" w:rsidR="00CE3B0D" w:rsidRPr="00C24EA2" w:rsidRDefault="00CE3B0D" w:rsidP="001774AB">
            <w:pPr>
              <w:tabs>
                <w:tab w:val="left" w:leader="dot" w:pos="5726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56264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C40F7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504C4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4C684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0A4C6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690C21CD" w14:textId="77777777" w:rsidTr="001774A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40723A5" w14:textId="77777777" w:rsidR="00CE3B0D" w:rsidRPr="00C24EA2" w:rsidRDefault="00CE3B0D" w:rsidP="001774A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F5B57" w14:textId="77777777" w:rsidR="00CE3B0D" w:rsidRPr="00C24EA2" w:rsidRDefault="00CE3B0D" w:rsidP="001774AB">
            <w:pPr>
              <w:tabs>
                <w:tab w:val="left" w:leader="dot" w:pos="5726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FEFC0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D55BD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F2E52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0C09A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9B25B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1B4E6F12" w14:textId="77777777" w:rsidTr="001774A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179A006" w14:textId="77777777" w:rsidR="00CE3B0D" w:rsidRPr="00C24EA2" w:rsidRDefault="00CE3B0D" w:rsidP="001774A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CC4E6" w14:textId="77777777" w:rsidR="00CE3B0D" w:rsidRPr="00C24EA2" w:rsidRDefault="00CE3B0D" w:rsidP="001774AB">
            <w:pPr>
              <w:tabs>
                <w:tab w:val="left" w:leader="dot" w:pos="5726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A604E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D6561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7314D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B2281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765EF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5858F861" w14:textId="77777777" w:rsidTr="001774A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B07D8F0" w14:textId="77777777" w:rsidR="00CE3B0D" w:rsidRPr="00C24EA2" w:rsidRDefault="00CE3B0D" w:rsidP="001774A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2908" w14:textId="77777777" w:rsidR="00CE3B0D" w:rsidRPr="00C24EA2" w:rsidRDefault="00CE3B0D" w:rsidP="001774AB">
            <w:pPr>
              <w:tabs>
                <w:tab w:val="left" w:leader="dot" w:pos="5726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4FA6F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86F0E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95A4E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A4398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FEF38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13C44" w:rsidRPr="00C24EA2" w14:paraId="4EC81BE7" w14:textId="77777777" w:rsidTr="001774AB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83D948D" w14:textId="77777777" w:rsidR="00413C44" w:rsidRPr="00C24EA2" w:rsidRDefault="00413C44" w:rsidP="001774A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8D3F8" w14:textId="77777777" w:rsidR="00413C44" w:rsidRPr="00C24EA2" w:rsidRDefault="00413C44" w:rsidP="001774AB">
            <w:pPr>
              <w:tabs>
                <w:tab w:val="left" w:leader="dot" w:pos="5726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89667" w14:textId="5C61C890" w:rsidR="00413C44" w:rsidRPr="00C24EA2" w:rsidRDefault="00413C44" w:rsidP="001774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EC7EF" w14:textId="06A6CD34" w:rsidR="00413C44" w:rsidRPr="00C24EA2" w:rsidRDefault="00413C44" w:rsidP="001774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8DF7D" w14:textId="4CC1AC22" w:rsidR="00413C44" w:rsidRPr="00C24EA2" w:rsidRDefault="00413C44" w:rsidP="001774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272B5" w14:textId="2CF8F1D7" w:rsidR="00413C44" w:rsidRPr="00C24EA2" w:rsidRDefault="00413C44" w:rsidP="001774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781B7" w14:textId="0F1D2DC5" w:rsidR="00413C44" w:rsidRPr="00C24EA2" w:rsidRDefault="00413C44" w:rsidP="001774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</w:tr>
      <w:tr w:rsidR="00413C44" w:rsidRPr="00C24EA2" w14:paraId="3217D2D3" w14:textId="77777777" w:rsidTr="001774AB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DE33F43" w14:textId="77777777" w:rsidR="00413C44" w:rsidRPr="00C24EA2" w:rsidRDefault="00413C44" w:rsidP="001774A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EDF15" w14:textId="77777777" w:rsidR="00413C44" w:rsidRPr="00C24EA2" w:rsidRDefault="00413C44" w:rsidP="001774AB">
            <w:pPr>
              <w:tabs>
                <w:tab w:val="left" w:leader="dot" w:pos="5726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F847" w14:textId="4627B94A" w:rsidR="00413C44" w:rsidRPr="00C24EA2" w:rsidRDefault="00413C44" w:rsidP="001774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198DB" w14:textId="6F2EE82A" w:rsidR="00413C44" w:rsidRPr="00C24EA2" w:rsidRDefault="00413C44" w:rsidP="001774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1D3F6" w14:textId="4EBE9CE5" w:rsidR="00413C44" w:rsidRPr="00C24EA2" w:rsidRDefault="00413C44" w:rsidP="001774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D6C5F" w14:textId="6EDF8320" w:rsidR="00413C44" w:rsidRPr="00C24EA2" w:rsidRDefault="00413C44" w:rsidP="001774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3307B" w14:textId="5F45A6FA" w:rsidR="00413C44" w:rsidRPr="00C24EA2" w:rsidRDefault="00413C44" w:rsidP="001774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</w:tr>
      <w:tr w:rsidR="00CE3B0D" w:rsidRPr="00C24EA2" w14:paraId="3A9BF3BC" w14:textId="77777777" w:rsidTr="001774AB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6FFB0F5" w14:textId="77777777" w:rsidR="00CE3B0D" w:rsidRPr="00C24EA2" w:rsidRDefault="00CE3B0D" w:rsidP="001774A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48BB6" w14:textId="77777777" w:rsidR="00CE3B0D" w:rsidRPr="00B42E7C" w:rsidRDefault="00CE3B0D" w:rsidP="001774AB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07D64" w14:textId="5DEC195F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356C46" wp14:editId="1B7AFC2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348615</wp:posOffset>
                      </wp:positionV>
                      <wp:extent cx="182880" cy="182880"/>
                      <wp:effectExtent l="0" t="0" r="26670" b="2667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2E8A7" id="Rectangle 5" o:spid="_x0000_s1026" style="position:absolute;margin-left:4.9pt;margin-top:27.4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" strokeweight="1pt"/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7289E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DED38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2638C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1C268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CE3B0D" w:rsidRPr="00C24EA2" w14:paraId="3F9A61F9" w14:textId="77777777" w:rsidTr="001774AB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BE25921" w14:textId="77777777" w:rsidR="00CE3B0D" w:rsidRPr="00C24EA2" w:rsidRDefault="00CE3B0D" w:rsidP="001774A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1F4B3" w14:textId="77777777" w:rsidR="00CE3B0D" w:rsidRPr="00C24EA2" w:rsidRDefault="00CE3B0D" w:rsidP="001774AB">
            <w:pPr>
              <w:tabs>
                <w:tab w:val="left" w:leader="dot" w:pos="5737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522DC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735BA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4F851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6E371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01961" w14:textId="77777777" w:rsidR="00CE3B0D" w:rsidRPr="00C24EA2" w:rsidRDefault="00CE3B0D" w:rsidP="001774A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190071DC" w14:textId="27F2BBCB" w:rsidR="002917B5" w:rsidRPr="00CE3B0D" w:rsidRDefault="002917B5" w:rsidP="002917B5">
      <w:pPr>
        <w:rPr>
          <w:sz w:val="24"/>
          <w:szCs w:val="24"/>
        </w:rPr>
      </w:pPr>
      <w:r w:rsidRPr="00CE4B55">
        <w:br w:type="page"/>
      </w:r>
    </w:p>
    <w:p w14:paraId="41422F69" w14:textId="77777777" w:rsidR="00553E6C" w:rsidRDefault="00553E6C" w:rsidP="002917B5">
      <w:pPr>
        <w:rPr>
          <w:b/>
          <w:bCs/>
          <w:sz w:val="26"/>
          <w:szCs w:val="26"/>
        </w:rPr>
      </w:pPr>
    </w:p>
    <w:p w14:paraId="411CB720" w14:textId="6AD9D160" w:rsidR="002917B5" w:rsidRPr="00CE4B55" w:rsidRDefault="00F12CD4" w:rsidP="002917B5"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05AA14EE" w14:textId="77777777" w:rsidR="002917B5" w:rsidRPr="00CE4B55" w:rsidRDefault="002917B5" w:rsidP="002917B5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CE3B0D" w:rsidRPr="00C24EA2" w14:paraId="1D3C0D74" w14:textId="77777777" w:rsidTr="0036182C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566D5EF6" w14:textId="77777777" w:rsidR="00CE3B0D" w:rsidRPr="00C24EA2" w:rsidRDefault="00CE3B0D" w:rsidP="0036182C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E0EA52" w14:textId="77777777" w:rsidR="00CE3B0D" w:rsidRPr="00691DAA" w:rsidRDefault="00CE3B0D" w:rsidP="0036182C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B8A154C" w14:textId="77777777" w:rsidR="00CE3B0D" w:rsidRPr="00107675" w:rsidRDefault="00CE3B0D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B5FBF5B" w14:textId="77777777" w:rsidR="00CE3B0D" w:rsidRPr="00107675" w:rsidRDefault="00CE3B0D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33CC91F" w14:textId="77777777" w:rsidR="00CE3B0D" w:rsidRPr="00107675" w:rsidRDefault="00CE3B0D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DFC738C" w14:textId="77777777" w:rsidR="00CE3B0D" w:rsidRPr="00107675" w:rsidRDefault="00CE3B0D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8E967B3" w14:textId="77777777" w:rsidR="00CE3B0D" w:rsidRPr="00107675" w:rsidRDefault="00CE3B0D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CE3B0D" w:rsidRPr="00C24EA2" w14:paraId="7F572882" w14:textId="77777777" w:rsidTr="0036182C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3DCE34C" w14:textId="77777777" w:rsidR="00CE3B0D" w:rsidRPr="00C24EA2" w:rsidRDefault="00CE3B0D" w:rsidP="0036182C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8B160" w14:textId="77777777" w:rsidR="00CE3B0D" w:rsidRPr="00C24EA2" w:rsidRDefault="00CE3B0D" w:rsidP="0036182C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996C1" w14:textId="77777777" w:rsidR="00CE3B0D" w:rsidRPr="00C24EA2" w:rsidRDefault="00CE3B0D" w:rsidP="0036182C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92CB9" w14:textId="77777777" w:rsidR="00CE3B0D" w:rsidRPr="00C24EA2" w:rsidRDefault="00CE3B0D" w:rsidP="0036182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5A167" w14:textId="77777777" w:rsidR="00CE3B0D" w:rsidRPr="00C24EA2" w:rsidRDefault="00CE3B0D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DD159" w14:textId="77777777" w:rsidR="00CE3B0D" w:rsidRPr="00C24EA2" w:rsidRDefault="00CE3B0D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51083" w14:textId="77777777" w:rsidR="00CE3B0D" w:rsidRPr="00C24EA2" w:rsidRDefault="00CE3B0D" w:rsidP="0036182C"/>
        </w:tc>
      </w:tr>
      <w:tr w:rsidR="00CE3B0D" w:rsidRPr="00C24EA2" w14:paraId="6AFB658D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DBA08E6" w14:textId="77777777" w:rsidR="00CE3B0D" w:rsidRPr="00691DAA" w:rsidRDefault="00CE3B0D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43B30" w14:textId="77777777" w:rsidR="00CE3B0D" w:rsidRPr="00691DAA" w:rsidRDefault="00CE3B0D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FA642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A1BB4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5872E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D1CB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029AA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4F1F0708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973C9BC" w14:textId="77777777" w:rsidR="00CE3B0D" w:rsidRPr="00691DAA" w:rsidRDefault="00CE3B0D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F0058" w14:textId="77777777" w:rsidR="00CE3B0D" w:rsidRPr="00691DAA" w:rsidRDefault="00CE3B0D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D2203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E9240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D6DD3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29EB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3F65D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4BA3BBCE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45D8F0D" w14:textId="77777777" w:rsidR="00CE3B0D" w:rsidRPr="00691DAA" w:rsidRDefault="00CE3B0D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5DB0F" w14:textId="77777777" w:rsidR="00CE3B0D" w:rsidRPr="00691DAA" w:rsidRDefault="00CE3B0D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1B9AC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CD28D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6479B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60417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7A6B8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3167EBDB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368BB4E" w14:textId="77777777" w:rsidR="00CE3B0D" w:rsidRPr="00691DAA" w:rsidRDefault="00CE3B0D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687A3" w14:textId="77777777" w:rsidR="00CE3B0D" w:rsidRPr="00691DAA" w:rsidRDefault="00CE3B0D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E4C0E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8BF1B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838C4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67565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27464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4CF373E5" w14:textId="77777777" w:rsidTr="00553E6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D00DFE" w14:textId="77777777" w:rsidR="00CE3B0D" w:rsidRPr="00691DAA" w:rsidRDefault="00CE3B0D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5B686" w14:textId="77777777" w:rsidR="00CE3B0D" w:rsidRPr="00691DAA" w:rsidRDefault="00CE3B0D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7DFDC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3E911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10B77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1A959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AA25D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0C7CD0C6" w14:textId="77777777" w:rsidTr="00553E6C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2B1F52E" w14:textId="77777777" w:rsidR="00CE3B0D" w:rsidRPr="00691DAA" w:rsidRDefault="00CE3B0D" w:rsidP="00C26D5F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7C026" w14:textId="77777777" w:rsidR="00CE3B0D" w:rsidRPr="00691DAA" w:rsidRDefault="00CE3B0D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354DC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B5ADA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962B8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CFAB2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A4DF0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553E6C" w:rsidRPr="00C24EA2" w14:paraId="62386E44" w14:textId="77777777" w:rsidTr="00553E6C">
        <w:trPr>
          <w:cantSplit/>
          <w:trHeight w:val="188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EEE79E" w14:textId="77777777" w:rsidR="00553E6C" w:rsidRPr="00553E6C" w:rsidRDefault="00553E6C" w:rsidP="0036182C">
            <w:pPr>
              <w:jc w:val="center"/>
              <w:rPr>
                <w:b/>
                <w:bCs/>
              </w:rPr>
            </w:pPr>
          </w:p>
        </w:tc>
      </w:tr>
      <w:tr w:rsidR="00CE3B0D" w:rsidRPr="00C24EA2" w14:paraId="39EDCF2D" w14:textId="77777777" w:rsidTr="00553E6C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0F042FDA" w14:textId="77777777" w:rsidR="00CE3B0D" w:rsidRPr="00C24EA2" w:rsidRDefault="00CE3B0D" w:rsidP="0036182C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AC6875" w14:textId="77777777" w:rsidR="00CE3B0D" w:rsidRPr="00964B63" w:rsidRDefault="00CE3B0D" w:rsidP="0036182C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7301511" w14:textId="77777777" w:rsidR="00CE3B0D" w:rsidRPr="00964B63" w:rsidRDefault="00CE3B0D" w:rsidP="001C101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AA4E85E" w14:textId="77777777" w:rsidR="00CE3B0D" w:rsidRPr="00964B63" w:rsidRDefault="00CE3B0D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911D5D0" w14:textId="0DC403FD" w:rsidR="00CE3B0D" w:rsidRPr="00413C44" w:rsidRDefault="00CE3B0D" w:rsidP="00413C44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C443B9E" w14:textId="77777777" w:rsidR="00CE3B0D" w:rsidRPr="00964B63" w:rsidRDefault="00CE3B0D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0AFF8EF" w14:textId="77777777" w:rsidR="00CE3B0D" w:rsidRPr="00964B63" w:rsidRDefault="00CE3B0D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CE3B0D" w:rsidRPr="00C24EA2" w14:paraId="23F801E0" w14:textId="77777777" w:rsidTr="0036182C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331CFD4" w14:textId="77777777" w:rsidR="00CE3B0D" w:rsidRPr="00964B63" w:rsidRDefault="00CE3B0D" w:rsidP="0036182C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EFA17" w14:textId="77777777" w:rsidR="00CE3B0D" w:rsidRPr="00C24EA2" w:rsidRDefault="00CE3B0D" w:rsidP="0036182C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D2AC8" w14:textId="77777777" w:rsidR="00CE3B0D" w:rsidRPr="00C24EA2" w:rsidRDefault="00CE3B0D" w:rsidP="0036182C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F201D" w14:textId="77777777" w:rsidR="00CE3B0D" w:rsidRPr="00C24EA2" w:rsidRDefault="00CE3B0D" w:rsidP="0036182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FA9C3" w14:textId="77777777" w:rsidR="00CE3B0D" w:rsidRPr="00C24EA2" w:rsidRDefault="00CE3B0D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084A4" w14:textId="77777777" w:rsidR="00CE3B0D" w:rsidRPr="00C24EA2" w:rsidRDefault="00CE3B0D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D8082" w14:textId="77777777" w:rsidR="00CE3B0D" w:rsidRPr="00C24EA2" w:rsidRDefault="00CE3B0D" w:rsidP="0036182C"/>
        </w:tc>
      </w:tr>
      <w:tr w:rsidR="00CE3B0D" w:rsidRPr="00C24EA2" w14:paraId="61D81F29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C6CB195" w14:textId="77777777" w:rsidR="00CE3B0D" w:rsidRPr="00691DAA" w:rsidRDefault="00CE3B0D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59EB5" w14:textId="77777777" w:rsidR="00CE3B0D" w:rsidRPr="003C7E8E" w:rsidRDefault="00CE3B0D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67014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67F83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6B308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F3039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9A6FD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3E691262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B306447" w14:textId="77777777" w:rsidR="00CE3B0D" w:rsidRPr="00691DAA" w:rsidRDefault="00CE3B0D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3BF59" w14:textId="77777777" w:rsidR="00CE3B0D" w:rsidRPr="003C7E8E" w:rsidRDefault="00CE3B0D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0A514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9D1C0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0724B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D5BEB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C3AD0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1565FF7E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FF304C1" w14:textId="77777777" w:rsidR="00CE3B0D" w:rsidRPr="00691DAA" w:rsidRDefault="00CE3B0D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A4113" w14:textId="77777777" w:rsidR="00CE3B0D" w:rsidRPr="003C7E8E" w:rsidRDefault="00CE3B0D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F2B06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27D10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4C0A0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EB6F5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DA027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58C10CE1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5073A0D" w14:textId="77777777" w:rsidR="00CE3B0D" w:rsidRPr="00691DAA" w:rsidRDefault="00CE3B0D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ABDD2" w14:textId="77777777" w:rsidR="00CE3B0D" w:rsidRPr="003C7E8E" w:rsidRDefault="00CE3B0D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0E480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AD9B8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F374E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98A33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7785A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11AE0FD9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117FB12" w14:textId="77777777" w:rsidR="00CE3B0D" w:rsidRPr="00691DAA" w:rsidRDefault="00CE3B0D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78129" w14:textId="77777777" w:rsidR="00CE3B0D" w:rsidRPr="003C7E8E" w:rsidRDefault="00CE3B0D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2CE67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4EF7E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47B18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32066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EAEA0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5B0761A2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DA2C036" w14:textId="77777777" w:rsidR="00CE3B0D" w:rsidRPr="00691DAA" w:rsidRDefault="00CE3B0D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4C34A" w14:textId="77777777" w:rsidR="00CE3B0D" w:rsidRPr="003C7E8E" w:rsidRDefault="00CE3B0D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4C865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8B4B7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9AB38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A5BE8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4C7F3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E3B0D" w:rsidRPr="00C24EA2" w14:paraId="4798A66D" w14:textId="77777777" w:rsidTr="0036182C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5397213" w14:textId="77777777" w:rsidR="00CE3B0D" w:rsidRPr="00691DAA" w:rsidRDefault="00CE3B0D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A14CC" w14:textId="77777777" w:rsidR="00CE3B0D" w:rsidRPr="003C7E8E" w:rsidRDefault="00CE3B0D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CC468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78BA5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505D1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D0AB4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064D2" w14:textId="77777777" w:rsidR="00CE3B0D" w:rsidRPr="00C24EA2" w:rsidRDefault="00CE3B0D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0F2EA5EC" w14:textId="77777777" w:rsidR="002917B5" w:rsidRPr="00CE4B55" w:rsidRDefault="002917B5" w:rsidP="002917B5"/>
    <w:p w14:paraId="0B9FF686" w14:textId="77777777" w:rsidR="002917B5" w:rsidRPr="00CE4B55" w:rsidRDefault="002917B5" w:rsidP="002917B5"/>
    <w:p w14:paraId="35E92601" w14:textId="77777777" w:rsidR="002917B5" w:rsidRPr="00CE4B55" w:rsidRDefault="002917B5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rPr>
          <w:b/>
          <w:sz w:val="24"/>
        </w:rPr>
      </w:pPr>
    </w:p>
    <w:p w14:paraId="4C63D2B3" w14:textId="77777777" w:rsidR="00D81BA7" w:rsidRPr="00CE4B55" w:rsidRDefault="002917B5" w:rsidP="002917B5">
      <w:r w:rsidRPr="00CE4B55">
        <w:br w:type="page"/>
      </w:r>
    </w:p>
    <w:p w14:paraId="2C96EACE" w14:textId="77777777" w:rsidR="00D81BA7" w:rsidRPr="00C26D5F" w:rsidRDefault="00D81BA7" w:rsidP="002917B5">
      <w:pPr>
        <w:rPr>
          <w:sz w:val="24"/>
          <w:szCs w:val="24"/>
        </w:rPr>
      </w:pPr>
    </w:p>
    <w:p w14:paraId="34BAA925" w14:textId="33D9AF71" w:rsidR="00D81BA7" w:rsidRPr="00CE4B55" w:rsidRDefault="00F12CD4" w:rsidP="002917B5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77F7AEC7" w14:textId="77777777" w:rsidR="00D81BA7" w:rsidRPr="00C26D5F" w:rsidRDefault="00D81BA7" w:rsidP="002917B5">
      <w:pPr>
        <w:rPr>
          <w:sz w:val="24"/>
          <w:szCs w:val="24"/>
        </w:rPr>
      </w:pPr>
    </w:p>
    <w:p w14:paraId="73F90D4A" w14:textId="77777777" w:rsidR="00D81BA7" w:rsidRPr="00CE4B55" w:rsidRDefault="00D81BA7" w:rsidP="002917B5"/>
    <w:tbl>
      <w:tblPr>
        <w:tblW w:w="103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2"/>
        <w:gridCol w:w="5490"/>
        <w:gridCol w:w="720"/>
        <w:gridCol w:w="900"/>
        <w:gridCol w:w="1080"/>
        <w:gridCol w:w="726"/>
        <w:gridCol w:w="817"/>
      </w:tblGrid>
      <w:tr w:rsidR="002917B5" w:rsidRPr="00CE4B55" w14:paraId="2E4F4698" w14:textId="77777777" w:rsidTr="000D1DB1">
        <w:trPr>
          <w:cantSplit/>
          <w:trHeight w:val="540"/>
        </w:trPr>
        <w:tc>
          <w:tcPr>
            <w:tcW w:w="612" w:type="dxa"/>
            <w:tcBorders>
              <w:top w:val="nil"/>
              <w:left w:val="nil"/>
              <w:right w:val="nil"/>
            </w:tcBorders>
          </w:tcPr>
          <w:p w14:paraId="347FB99C" w14:textId="77777777" w:rsidR="002917B5" w:rsidRPr="00CE4B55" w:rsidRDefault="002917B5" w:rsidP="002917B5"/>
        </w:tc>
        <w:tc>
          <w:tcPr>
            <w:tcW w:w="54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B7F4D1" w14:textId="204889D8" w:rsidR="002917B5" w:rsidRPr="002B69F4" w:rsidRDefault="002917B5" w:rsidP="002B69F4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E4B55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237E917" w14:textId="77777777" w:rsidR="002917B5" w:rsidRPr="00CE4B55" w:rsidRDefault="002917B5" w:rsidP="002917B5">
            <w:pPr>
              <w:jc w:val="center"/>
              <w:rPr>
                <w:b/>
                <w:bCs/>
                <w:sz w:val="22"/>
                <w:szCs w:val="22"/>
              </w:rPr>
            </w:pPr>
            <w:r w:rsidRPr="00CE4B5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5F5F82A" w14:textId="77777777" w:rsidR="002917B5" w:rsidRPr="00CE4B55" w:rsidRDefault="002917B5" w:rsidP="002917B5">
            <w:pPr>
              <w:jc w:val="center"/>
              <w:rPr>
                <w:b/>
                <w:bCs/>
                <w:sz w:val="22"/>
                <w:szCs w:val="22"/>
              </w:rPr>
            </w:pPr>
            <w:r w:rsidRPr="00CE4B5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83E30D0" w14:textId="43ECCE16" w:rsidR="002917B5" w:rsidRPr="00CE4B55" w:rsidRDefault="002917B5" w:rsidP="002917B5">
            <w:pPr>
              <w:jc w:val="center"/>
              <w:rPr>
                <w:b/>
                <w:bCs/>
                <w:sz w:val="22"/>
                <w:szCs w:val="22"/>
              </w:rPr>
            </w:pPr>
            <w:r w:rsidRPr="00CE4B5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F59246F" w14:textId="0FA6571E" w:rsidR="002917B5" w:rsidRPr="00CE4B55" w:rsidRDefault="002917B5" w:rsidP="002B69F4">
            <w:pPr>
              <w:jc w:val="center"/>
              <w:rPr>
                <w:b/>
                <w:bCs/>
                <w:sz w:val="22"/>
                <w:szCs w:val="22"/>
              </w:rPr>
            </w:pPr>
            <w:r w:rsidRPr="00CE4B55">
              <w:rPr>
                <w:b/>
                <w:bCs/>
                <w:sz w:val="22"/>
                <w:szCs w:val="22"/>
              </w:rPr>
              <w:t>Quite</w:t>
            </w:r>
            <w:r w:rsidR="00C26D5F">
              <w:rPr>
                <w:b/>
                <w:bCs/>
                <w:sz w:val="22"/>
                <w:szCs w:val="22"/>
              </w:rPr>
              <w:t xml:space="preserve"> </w:t>
            </w:r>
            <w:r w:rsidR="002B69F4">
              <w:rPr>
                <w:b/>
                <w:bCs/>
                <w:sz w:val="22"/>
                <w:szCs w:val="22"/>
              </w:rPr>
              <w:t xml:space="preserve">a </w:t>
            </w:r>
            <w:r w:rsidRPr="00CE4B55">
              <w:rPr>
                <w:b/>
                <w:bCs/>
                <w:sz w:val="22"/>
                <w:szCs w:val="22"/>
              </w:rPr>
              <w:t>bit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9D793D7" w14:textId="77777777" w:rsidR="002917B5" w:rsidRPr="00CE4B55" w:rsidRDefault="002917B5" w:rsidP="002917B5">
            <w:pPr>
              <w:jc w:val="center"/>
              <w:rPr>
                <w:b/>
                <w:bCs/>
                <w:sz w:val="22"/>
                <w:szCs w:val="22"/>
              </w:rPr>
            </w:pPr>
            <w:r w:rsidRPr="00CE4B5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D81BA7" w:rsidRPr="00CE4B55" w14:paraId="0258CC7C" w14:textId="77777777" w:rsidTr="000D1DB1">
        <w:trPr>
          <w:cantSplit/>
          <w:trHeight w:hRule="exact" w:val="11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254047E" w14:textId="77777777" w:rsidR="00D81BA7" w:rsidRPr="00CE4B55" w:rsidRDefault="00D81BA7" w:rsidP="002917B5"/>
        </w:tc>
        <w:tc>
          <w:tcPr>
            <w:tcW w:w="5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D365B" w14:textId="77777777" w:rsidR="00D81BA7" w:rsidRPr="00CE4B55" w:rsidRDefault="00D81BA7" w:rsidP="002917B5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B2012" w14:textId="77777777" w:rsidR="00D81BA7" w:rsidRPr="00CE4B55" w:rsidRDefault="00D81BA7" w:rsidP="002917B5"/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A124E" w14:textId="77777777" w:rsidR="00D81BA7" w:rsidRPr="00CE4B55" w:rsidRDefault="00D81BA7" w:rsidP="002917B5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D03EB" w14:textId="77777777" w:rsidR="00D81BA7" w:rsidRPr="00CE4B55" w:rsidRDefault="00D81BA7" w:rsidP="002917B5"/>
        </w:tc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1C1015" w14:textId="77777777" w:rsidR="00D81BA7" w:rsidRPr="00CE4B55" w:rsidRDefault="00D81BA7" w:rsidP="00875785">
            <w:pPr>
              <w:ind w:right="-114"/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1DAEE" w14:textId="77777777" w:rsidR="00D81BA7" w:rsidRPr="00CE4B55" w:rsidRDefault="00D81BA7" w:rsidP="002917B5"/>
        </w:tc>
      </w:tr>
      <w:tr w:rsidR="00D81BA7" w:rsidRPr="00CE4B55" w14:paraId="73775348" w14:textId="77777777" w:rsidTr="000D1DB1">
        <w:trPr>
          <w:cantSplit/>
          <w:trHeight w:val="24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3A9535E" w14:textId="77777777" w:rsidR="00D81BA7" w:rsidRPr="00CE4B55" w:rsidRDefault="00D81BA7" w:rsidP="002917B5">
            <w:pPr>
              <w:spacing w:before="300"/>
              <w:jc w:val="center"/>
              <w:rPr>
                <w:sz w:val="12"/>
                <w:szCs w:val="12"/>
              </w:rPr>
            </w:pPr>
            <w:r w:rsidRPr="00CE4B55">
              <w:rPr>
                <w:sz w:val="12"/>
                <w:szCs w:val="12"/>
              </w:rPr>
              <w:t>C6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FF7F8" w14:textId="77777777" w:rsidR="00D81BA7" w:rsidRPr="00CE4B55" w:rsidRDefault="00D81BA7" w:rsidP="00C26D5F">
            <w:pPr>
              <w:tabs>
                <w:tab w:val="left" w:leader="dot" w:pos="5259"/>
              </w:tabs>
              <w:spacing w:before="240"/>
              <w:ind w:left="234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I have a good appetite</w:t>
            </w:r>
            <w:r w:rsidR="002917B5" w:rsidRPr="00CE4B55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8C620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59C15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19F08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EC1BC" w14:textId="77777777" w:rsidR="00D81BA7" w:rsidRPr="00CE4B55" w:rsidRDefault="00D81BA7" w:rsidP="00875785">
            <w:pPr>
              <w:spacing w:before="240"/>
              <w:ind w:right="-114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B1C3F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4</w:t>
            </w:r>
          </w:p>
        </w:tc>
      </w:tr>
      <w:tr w:rsidR="00D81BA7" w:rsidRPr="00CE4B55" w14:paraId="1C73892F" w14:textId="77777777" w:rsidTr="000D1DB1">
        <w:trPr>
          <w:cantSplit/>
          <w:trHeight w:val="24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3C2EC6A" w14:textId="77777777" w:rsidR="00D81BA7" w:rsidRPr="00CE4B55" w:rsidRDefault="00D81BA7" w:rsidP="002917B5">
            <w:pPr>
              <w:spacing w:before="300"/>
              <w:jc w:val="center"/>
              <w:rPr>
                <w:sz w:val="12"/>
                <w:szCs w:val="12"/>
              </w:rPr>
            </w:pPr>
            <w:r w:rsidRPr="00CE4B55">
              <w:rPr>
                <w:sz w:val="12"/>
                <w:szCs w:val="12"/>
              </w:rPr>
              <w:t>ACT1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470B5" w14:textId="77777777" w:rsidR="00D81BA7" w:rsidRPr="00CE4B55" w:rsidRDefault="00D81BA7" w:rsidP="00C26D5F">
            <w:pPr>
              <w:tabs>
                <w:tab w:val="left" w:leader="dot" w:pos="5259"/>
              </w:tabs>
              <w:spacing w:before="240"/>
              <w:ind w:left="234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The amount I eat is sufficient to meet my needs</w:t>
            </w:r>
            <w:r w:rsidR="002917B5" w:rsidRPr="00CE4B55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48D31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98EE8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C28A8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08EB9" w14:textId="77777777" w:rsidR="00D81BA7" w:rsidRPr="00CE4B55" w:rsidRDefault="00D81BA7" w:rsidP="00875785">
            <w:pPr>
              <w:spacing w:before="240"/>
              <w:ind w:right="-114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012F1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4</w:t>
            </w:r>
          </w:p>
        </w:tc>
      </w:tr>
      <w:tr w:rsidR="00D81BA7" w:rsidRPr="00CE4B55" w14:paraId="106C8C4A" w14:textId="77777777" w:rsidTr="000D1DB1">
        <w:trPr>
          <w:cantSplit/>
          <w:trHeight w:val="24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7629DA1" w14:textId="77777777" w:rsidR="00D81BA7" w:rsidRPr="00CE4B55" w:rsidRDefault="00D81BA7" w:rsidP="002917B5">
            <w:pPr>
              <w:spacing w:before="300"/>
              <w:jc w:val="center"/>
              <w:rPr>
                <w:sz w:val="12"/>
                <w:szCs w:val="12"/>
              </w:rPr>
            </w:pPr>
            <w:r w:rsidRPr="00CE4B55">
              <w:rPr>
                <w:sz w:val="12"/>
                <w:szCs w:val="12"/>
              </w:rPr>
              <w:t>ACT2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5DCE4" w14:textId="77777777" w:rsidR="00D81BA7" w:rsidRPr="00CE4B55" w:rsidRDefault="00D81BA7" w:rsidP="00C26D5F">
            <w:pPr>
              <w:tabs>
                <w:tab w:val="left" w:leader="dot" w:pos="5259"/>
              </w:tabs>
              <w:spacing w:before="240"/>
              <w:ind w:left="234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I am worried about my weight</w:t>
            </w:r>
            <w:r w:rsidR="002917B5" w:rsidRPr="00CE4B55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7E188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3FBEB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43439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43DFA" w14:textId="77777777" w:rsidR="00D81BA7" w:rsidRPr="00CE4B55" w:rsidRDefault="00D81BA7" w:rsidP="00875785">
            <w:pPr>
              <w:spacing w:before="240"/>
              <w:ind w:right="-114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AA6C5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4</w:t>
            </w:r>
          </w:p>
        </w:tc>
      </w:tr>
      <w:tr w:rsidR="00D81BA7" w:rsidRPr="00CE4B55" w14:paraId="2F4552B6" w14:textId="77777777" w:rsidTr="000D1DB1">
        <w:trPr>
          <w:cantSplit/>
          <w:trHeight w:val="24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F4EB99E" w14:textId="77777777" w:rsidR="00D81BA7" w:rsidRPr="00CE4B55" w:rsidRDefault="00D81BA7" w:rsidP="002917B5">
            <w:pPr>
              <w:spacing w:before="300"/>
              <w:jc w:val="center"/>
              <w:rPr>
                <w:sz w:val="12"/>
                <w:szCs w:val="12"/>
              </w:rPr>
            </w:pPr>
            <w:r w:rsidRPr="00CE4B55">
              <w:rPr>
                <w:sz w:val="12"/>
                <w:szCs w:val="12"/>
              </w:rPr>
              <w:t>ACT3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3A7DB" w14:textId="77777777" w:rsidR="00D81BA7" w:rsidRPr="00CE4B55" w:rsidRDefault="00D81BA7" w:rsidP="00C26D5F">
            <w:pPr>
              <w:tabs>
                <w:tab w:val="left" w:leader="dot" w:pos="5259"/>
              </w:tabs>
              <w:spacing w:before="240"/>
              <w:ind w:left="234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Most food tastes unpleasant to me</w:t>
            </w:r>
            <w:r w:rsidR="002917B5" w:rsidRPr="00CE4B55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B6503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EDFA8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71962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58710" w14:textId="77777777" w:rsidR="00D81BA7" w:rsidRPr="00CE4B55" w:rsidRDefault="00D81BA7" w:rsidP="00875785">
            <w:pPr>
              <w:spacing w:before="240"/>
              <w:ind w:right="-114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B4F13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4</w:t>
            </w:r>
          </w:p>
        </w:tc>
      </w:tr>
      <w:tr w:rsidR="00D81BA7" w:rsidRPr="00CE4B55" w14:paraId="5CFCCA5C" w14:textId="77777777" w:rsidTr="000D1DB1">
        <w:trPr>
          <w:cantSplit/>
          <w:trHeight w:val="24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182DC8C" w14:textId="77777777" w:rsidR="00D81BA7" w:rsidRPr="00CE4B55" w:rsidRDefault="00D81BA7" w:rsidP="002917B5">
            <w:pPr>
              <w:spacing w:before="300"/>
              <w:jc w:val="center"/>
              <w:rPr>
                <w:sz w:val="12"/>
                <w:szCs w:val="12"/>
              </w:rPr>
            </w:pPr>
            <w:r w:rsidRPr="00CE4B55">
              <w:rPr>
                <w:sz w:val="12"/>
                <w:szCs w:val="12"/>
              </w:rPr>
              <w:t>ACT4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3A4D3" w14:textId="77777777" w:rsidR="00D81BA7" w:rsidRPr="00CE4B55" w:rsidRDefault="00D81BA7" w:rsidP="00C26D5F">
            <w:pPr>
              <w:tabs>
                <w:tab w:val="left" w:leader="dot" w:pos="5259"/>
              </w:tabs>
              <w:spacing w:before="240"/>
              <w:ind w:left="234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I am concerned about how thin I look</w:t>
            </w:r>
            <w:r w:rsidR="002917B5" w:rsidRPr="00CE4B55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714CE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62116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04BBE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69083" w14:textId="77777777" w:rsidR="00D81BA7" w:rsidRPr="00CE4B55" w:rsidRDefault="00D81BA7" w:rsidP="00875785">
            <w:pPr>
              <w:spacing w:before="240"/>
              <w:ind w:right="-114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2DF48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4</w:t>
            </w:r>
          </w:p>
        </w:tc>
      </w:tr>
      <w:tr w:rsidR="00D81BA7" w:rsidRPr="00CE4B55" w14:paraId="70C5A35E" w14:textId="77777777" w:rsidTr="000D1DB1">
        <w:trPr>
          <w:cantSplit/>
          <w:trHeight w:val="24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8EC1944" w14:textId="77777777" w:rsidR="00D81BA7" w:rsidRPr="00CE4B55" w:rsidRDefault="00D81BA7" w:rsidP="002917B5">
            <w:pPr>
              <w:spacing w:before="300"/>
              <w:jc w:val="center"/>
              <w:rPr>
                <w:sz w:val="12"/>
                <w:szCs w:val="12"/>
              </w:rPr>
            </w:pPr>
            <w:r w:rsidRPr="00CE4B55">
              <w:rPr>
                <w:sz w:val="12"/>
                <w:szCs w:val="12"/>
              </w:rPr>
              <w:t>ACT6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22A7B" w14:textId="77777777" w:rsidR="00D81BA7" w:rsidRPr="00CE4B55" w:rsidRDefault="00D81BA7" w:rsidP="00C26D5F">
            <w:pPr>
              <w:tabs>
                <w:tab w:val="left" w:leader="dot" w:pos="5259"/>
              </w:tabs>
              <w:spacing w:before="240"/>
              <w:ind w:left="234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My interest in food drops as soon as I try to eat</w:t>
            </w:r>
            <w:r w:rsidR="002917B5" w:rsidRPr="00CE4B55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4964A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6540C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32EEB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BD00D" w14:textId="77777777" w:rsidR="00D81BA7" w:rsidRPr="00CE4B55" w:rsidRDefault="00D81BA7" w:rsidP="00875785">
            <w:pPr>
              <w:spacing w:before="240"/>
              <w:ind w:right="-114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96508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4</w:t>
            </w:r>
          </w:p>
        </w:tc>
      </w:tr>
      <w:tr w:rsidR="00D81BA7" w:rsidRPr="00CE4B55" w14:paraId="4157A8F7" w14:textId="77777777" w:rsidTr="000D1DB1">
        <w:trPr>
          <w:cantSplit/>
          <w:trHeight w:val="24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9194794" w14:textId="77777777" w:rsidR="00D81BA7" w:rsidRPr="00CE4B55" w:rsidRDefault="00D81BA7" w:rsidP="002917B5">
            <w:pPr>
              <w:spacing w:before="300"/>
              <w:jc w:val="center"/>
              <w:rPr>
                <w:sz w:val="12"/>
                <w:szCs w:val="12"/>
              </w:rPr>
            </w:pPr>
            <w:r w:rsidRPr="00CE4B55">
              <w:rPr>
                <w:sz w:val="12"/>
                <w:szCs w:val="12"/>
              </w:rPr>
              <w:t>ACT7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BF17B" w14:textId="77777777" w:rsidR="00D81BA7" w:rsidRPr="00CE4B55" w:rsidRDefault="00D81BA7" w:rsidP="00C26D5F">
            <w:pPr>
              <w:tabs>
                <w:tab w:val="left" w:leader="dot" w:pos="5259"/>
              </w:tabs>
              <w:spacing w:before="240"/>
              <w:ind w:left="234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I have difficulty eating rich or “heavy” foods</w:t>
            </w:r>
            <w:r w:rsidR="002917B5" w:rsidRPr="00CE4B55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BA0B2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0C286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3842A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23844" w14:textId="77777777" w:rsidR="00D81BA7" w:rsidRPr="00CE4B55" w:rsidRDefault="00D81BA7" w:rsidP="00875785">
            <w:pPr>
              <w:spacing w:before="240"/>
              <w:ind w:right="-114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7007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4</w:t>
            </w:r>
          </w:p>
        </w:tc>
      </w:tr>
      <w:tr w:rsidR="00D81BA7" w:rsidRPr="00CE4B55" w14:paraId="782912A8" w14:textId="77777777" w:rsidTr="000D1DB1">
        <w:trPr>
          <w:cantSplit/>
          <w:trHeight w:val="24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AF9DF46" w14:textId="77777777" w:rsidR="00D81BA7" w:rsidRPr="00CE4B55" w:rsidRDefault="00D81BA7" w:rsidP="002917B5">
            <w:pPr>
              <w:spacing w:before="300"/>
              <w:jc w:val="center"/>
              <w:rPr>
                <w:sz w:val="12"/>
                <w:szCs w:val="12"/>
              </w:rPr>
            </w:pPr>
            <w:r w:rsidRPr="00CE4B55">
              <w:rPr>
                <w:sz w:val="12"/>
                <w:szCs w:val="12"/>
              </w:rPr>
              <w:t>ACT9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76E93" w14:textId="77777777" w:rsidR="00D81BA7" w:rsidRPr="00CE4B55" w:rsidRDefault="00D81BA7" w:rsidP="00C26D5F">
            <w:pPr>
              <w:tabs>
                <w:tab w:val="left" w:leader="dot" w:pos="5259"/>
              </w:tabs>
              <w:spacing w:before="240"/>
              <w:ind w:left="234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My family or friends are pressuring me to eat</w:t>
            </w:r>
            <w:r w:rsidR="002917B5" w:rsidRPr="00CE4B55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9D7B1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4766B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FCDE5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AC106" w14:textId="77777777" w:rsidR="00D81BA7" w:rsidRPr="00CE4B55" w:rsidRDefault="00D81BA7" w:rsidP="00875785">
            <w:pPr>
              <w:spacing w:before="240"/>
              <w:ind w:right="-114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C06AE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4</w:t>
            </w:r>
          </w:p>
        </w:tc>
      </w:tr>
      <w:tr w:rsidR="00D81BA7" w:rsidRPr="00CE4B55" w14:paraId="76C1B6B3" w14:textId="77777777" w:rsidTr="000D1DB1">
        <w:trPr>
          <w:cantSplit/>
          <w:trHeight w:val="24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ABDA1E1" w14:textId="77777777" w:rsidR="00D81BA7" w:rsidRPr="00CE4B55" w:rsidRDefault="00D81BA7" w:rsidP="002917B5">
            <w:pPr>
              <w:spacing w:before="300"/>
              <w:jc w:val="center"/>
              <w:rPr>
                <w:sz w:val="12"/>
                <w:szCs w:val="12"/>
              </w:rPr>
            </w:pPr>
            <w:r w:rsidRPr="00CE4B55">
              <w:rPr>
                <w:sz w:val="12"/>
                <w:szCs w:val="12"/>
              </w:rPr>
              <w:t>O2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80F7A" w14:textId="77777777" w:rsidR="00D81BA7" w:rsidRPr="00CE4B55" w:rsidRDefault="00D81BA7" w:rsidP="00C26D5F">
            <w:pPr>
              <w:tabs>
                <w:tab w:val="left" w:leader="dot" w:pos="5259"/>
              </w:tabs>
              <w:spacing w:before="240"/>
              <w:ind w:left="234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I have been vomiting</w:t>
            </w:r>
            <w:r w:rsidR="002917B5" w:rsidRPr="00CE4B55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693E3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439C3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8E6EC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FD9F4" w14:textId="77777777" w:rsidR="00D81BA7" w:rsidRPr="00CE4B55" w:rsidRDefault="00D81BA7" w:rsidP="00875785">
            <w:pPr>
              <w:spacing w:before="240"/>
              <w:ind w:right="-114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946E6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4</w:t>
            </w:r>
          </w:p>
        </w:tc>
      </w:tr>
      <w:tr w:rsidR="00D81BA7" w:rsidRPr="00CE4B55" w14:paraId="7208AFDA" w14:textId="77777777" w:rsidTr="000D1DB1">
        <w:trPr>
          <w:cantSplit/>
          <w:trHeight w:val="24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08AE65F" w14:textId="77777777" w:rsidR="00D81BA7" w:rsidRPr="00CE4B55" w:rsidRDefault="00D81BA7" w:rsidP="002917B5">
            <w:pPr>
              <w:spacing w:before="300"/>
              <w:jc w:val="center"/>
              <w:rPr>
                <w:sz w:val="12"/>
                <w:szCs w:val="12"/>
              </w:rPr>
            </w:pPr>
            <w:r w:rsidRPr="00CE4B55">
              <w:rPr>
                <w:sz w:val="12"/>
                <w:szCs w:val="12"/>
              </w:rPr>
              <w:t>ACT10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46901" w14:textId="77777777" w:rsidR="00D81BA7" w:rsidRPr="00CE4B55" w:rsidRDefault="00D81BA7" w:rsidP="00C26D5F">
            <w:pPr>
              <w:tabs>
                <w:tab w:val="left" w:leader="dot" w:pos="5259"/>
              </w:tabs>
              <w:spacing w:before="240"/>
              <w:ind w:left="234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When I eat, I seem to get full quickly</w:t>
            </w:r>
            <w:r w:rsidR="002917B5" w:rsidRPr="00CE4B55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D48CC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E7BAB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B4CDB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0302C" w14:textId="77777777" w:rsidR="00D81BA7" w:rsidRPr="00CE4B55" w:rsidRDefault="00D81BA7" w:rsidP="00875785">
            <w:pPr>
              <w:spacing w:before="240"/>
              <w:ind w:right="-114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4CDD1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4</w:t>
            </w:r>
          </w:p>
        </w:tc>
      </w:tr>
      <w:tr w:rsidR="00D81BA7" w:rsidRPr="00CE4B55" w14:paraId="0084FDF4" w14:textId="77777777" w:rsidTr="000D1DB1">
        <w:trPr>
          <w:cantSplit/>
          <w:trHeight w:val="240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24F31BC" w14:textId="77777777" w:rsidR="00D81BA7" w:rsidRPr="00CE4B55" w:rsidRDefault="00D81BA7" w:rsidP="002917B5">
            <w:pPr>
              <w:spacing w:before="300"/>
              <w:jc w:val="center"/>
              <w:rPr>
                <w:sz w:val="12"/>
                <w:szCs w:val="12"/>
              </w:rPr>
            </w:pPr>
            <w:r w:rsidRPr="00CE4B55">
              <w:rPr>
                <w:sz w:val="12"/>
                <w:szCs w:val="12"/>
              </w:rPr>
              <w:t>ACT11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3D6BC" w14:textId="77777777" w:rsidR="00D81BA7" w:rsidRPr="00CE4B55" w:rsidRDefault="00D81BA7" w:rsidP="00C26D5F">
            <w:pPr>
              <w:tabs>
                <w:tab w:val="left" w:leader="dot" w:pos="5259"/>
              </w:tabs>
              <w:spacing w:before="240"/>
              <w:ind w:left="234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I have pain in my stomach area</w:t>
            </w:r>
            <w:r w:rsidR="002917B5" w:rsidRPr="00CE4B55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1B12E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7051B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BBD04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F24FC" w14:textId="77777777" w:rsidR="00D81BA7" w:rsidRPr="00CE4B55" w:rsidRDefault="00D81BA7" w:rsidP="00875785">
            <w:pPr>
              <w:spacing w:before="240"/>
              <w:ind w:right="-114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AABFE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4</w:t>
            </w:r>
          </w:p>
        </w:tc>
      </w:tr>
      <w:tr w:rsidR="00D81BA7" w:rsidRPr="002917B5" w14:paraId="29142DD3" w14:textId="77777777" w:rsidTr="000D1DB1">
        <w:trPr>
          <w:cantSplit/>
          <w:trHeight w:hRule="exact"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90F227B" w14:textId="77777777" w:rsidR="00D81BA7" w:rsidRPr="00CE4B55" w:rsidRDefault="00D81BA7" w:rsidP="002B69F4">
            <w:pPr>
              <w:spacing w:before="420"/>
              <w:jc w:val="center"/>
              <w:rPr>
                <w:sz w:val="12"/>
                <w:szCs w:val="12"/>
              </w:rPr>
            </w:pPr>
            <w:r w:rsidRPr="00CE4B55">
              <w:rPr>
                <w:sz w:val="12"/>
                <w:szCs w:val="12"/>
              </w:rPr>
              <w:t>ACT13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A7BF0" w14:textId="77777777" w:rsidR="00D81BA7" w:rsidRPr="00CE4B55" w:rsidRDefault="00D81BA7" w:rsidP="00C26D5F">
            <w:pPr>
              <w:tabs>
                <w:tab w:val="left" w:leader="dot" w:pos="5259"/>
              </w:tabs>
              <w:spacing w:before="240"/>
              <w:ind w:left="234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My general health is improving</w:t>
            </w:r>
            <w:r w:rsidR="002917B5" w:rsidRPr="00CE4B55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16E75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74C8B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03DFA" w14:textId="77777777" w:rsidR="00D81BA7" w:rsidRPr="00CE4B5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64C41" w14:textId="77777777" w:rsidR="00D81BA7" w:rsidRPr="00CE4B55" w:rsidRDefault="00D81BA7" w:rsidP="00875785">
            <w:pPr>
              <w:spacing w:before="240"/>
              <w:ind w:right="-114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82870" w14:textId="77777777" w:rsidR="00D81BA7" w:rsidRPr="002917B5" w:rsidRDefault="00D81BA7" w:rsidP="00C26D5F">
            <w:pPr>
              <w:spacing w:before="240"/>
              <w:jc w:val="center"/>
              <w:rPr>
                <w:sz w:val="24"/>
                <w:szCs w:val="24"/>
              </w:rPr>
            </w:pPr>
            <w:r w:rsidRPr="00CE4B55">
              <w:rPr>
                <w:sz w:val="24"/>
                <w:szCs w:val="24"/>
              </w:rPr>
              <w:t>4</w:t>
            </w:r>
          </w:p>
        </w:tc>
      </w:tr>
    </w:tbl>
    <w:p w14:paraId="062EC907" w14:textId="77777777" w:rsidR="00D81BA7" w:rsidRPr="002917B5" w:rsidRDefault="00D81BA7" w:rsidP="002917B5"/>
    <w:sectPr w:rsidR="00D81BA7" w:rsidRPr="002917B5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0C19" w14:textId="77777777" w:rsidR="00F37DC1" w:rsidRDefault="00F37DC1">
      <w:r>
        <w:separator/>
      </w:r>
    </w:p>
  </w:endnote>
  <w:endnote w:type="continuationSeparator" w:id="0">
    <w:p w14:paraId="280B6583" w14:textId="77777777" w:rsidR="00F37DC1" w:rsidRDefault="00F3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6CAA" w14:textId="4D7840E9" w:rsidR="00F12CD4" w:rsidRDefault="00F12CD4" w:rsidP="00B63ED6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</w:p>
  <w:p w14:paraId="3FC97D8A" w14:textId="644CDBA3" w:rsidR="00F12CD4" w:rsidRDefault="00F12CD4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CE3B0D">
      <w:rPr>
        <w:rStyle w:val="PageNumber"/>
        <w:sz w:val="12"/>
      </w:rPr>
      <w:t xml:space="preserve"> by David Cella, Ph</w:t>
    </w:r>
    <w:r w:rsidR="00A614CE">
      <w:rPr>
        <w:rStyle w:val="PageNumber"/>
        <w:sz w:val="12"/>
      </w:rPr>
      <w:t>.</w:t>
    </w:r>
    <w:r w:rsidR="00CE3B0D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8972D2">
      <w:rPr>
        <w:rStyle w:val="PageNumber"/>
        <w:noProof/>
        <w:sz w:val="12"/>
      </w:rPr>
      <w:t>2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5128" w14:textId="77777777" w:rsidR="00F37DC1" w:rsidRDefault="00F37DC1">
      <w:r>
        <w:separator/>
      </w:r>
    </w:p>
  </w:footnote>
  <w:footnote w:type="continuationSeparator" w:id="0">
    <w:p w14:paraId="5497F7DE" w14:textId="77777777" w:rsidR="00F37DC1" w:rsidRDefault="00F3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87D2" w14:textId="77777777" w:rsidR="00F12CD4" w:rsidRPr="007E5ABB" w:rsidRDefault="00F12CD4" w:rsidP="007E5ABB">
    <w:pPr>
      <w:jc w:val="center"/>
      <w:rPr>
        <w:b/>
        <w:bCs/>
        <w:sz w:val="28"/>
        <w:szCs w:val="28"/>
      </w:rPr>
    </w:pPr>
    <w:r w:rsidRPr="007E5ABB">
      <w:rPr>
        <w:b/>
        <w:bCs/>
        <w:sz w:val="28"/>
        <w:szCs w:val="28"/>
      </w:rPr>
      <w:t>FAACT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DD96D10"/>
    <w:multiLevelType w:val="singleLevel"/>
    <w:tmpl w:val="FB5460EC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4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6"/>
  </w:num>
  <w:num w:numId="7">
    <w:abstractNumId w:val="1"/>
  </w:num>
  <w:num w:numId="8">
    <w:abstractNumId w:val="22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1"/>
  </w:num>
  <w:num w:numId="19">
    <w:abstractNumId w:val="20"/>
  </w:num>
  <w:num w:numId="20">
    <w:abstractNumId w:val="0"/>
  </w:num>
  <w:num w:numId="21">
    <w:abstractNumId w:val="19"/>
  </w:num>
  <w:num w:numId="22">
    <w:abstractNumId w:val="23"/>
  </w:num>
  <w:num w:numId="23">
    <w:abstractNumId w:val="18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53"/>
    <w:rsid w:val="00012854"/>
    <w:rsid w:val="000D1DB1"/>
    <w:rsid w:val="001774AB"/>
    <w:rsid w:val="001C1019"/>
    <w:rsid w:val="002917B5"/>
    <w:rsid w:val="002B69F4"/>
    <w:rsid w:val="00385D13"/>
    <w:rsid w:val="00395753"/>
    <w:rsid w:val="00413C44"/>
    <w:rsid w:val="00474028"/>
    <w:rsid w:val="00553E6C"/>
    <w:rsid w:val="006813C1"/>
    <w:rsid w:val="007B05BB"/>
    <w:rsid w:val="007C0927"/>
    <w:rsid w:val="007E5ABB"/>
    <w:rsid w:val="00875785"/>
    <w:rsid w:val="008972D2"/>
    <w:rsid w:val="008B006A"/>
    <w:rsid w:val="008D033F"/>
    <w:rsid w:val="00905B4A"/>
    <w:rsid w:val="009A75E2"/>
    <w:rsid w:val="009D778F"/>
    <w:rsid w:val="009F6114"/>
    <w:rsid w:val="00A614CE"/>
    <w:rsid w:val="00A978B3"/>
    <w:rsid w:val="00B12A0E"/>
    <w:rsid w:val="00B34346"/>
    <w:rsid w:val="00B63ED6"/>
    <w:rsid w:val="00BF010D"/>
    <w:rsid w:val="00C26D5F"/>
    <w:rsid w:val="00CE3B0D"/>
    <w:rsid w:val="00CE4B55"/>
    <w:rsid w:val="00CF776B"/>
    <w:rsid w:val="00D22EC9"/>
    <w:rsid w:val="00D76AC9"/>
    <w:rsid w:val="00D81BA7"/>
    <w:rsid w:val="00EC3904"/>
    <w:rsid w:val="00F12CD4"/>
    <w:rsid w:val="00F37DC1"/>
    <w:rsid w:val="00F933B1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E59AF"/>
  <w15:chartTrackingRefBased/>
  <w15:docId w15:val="{2259E9E7-2123-45A7-87FE-9780E3C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ACT_us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63BB13DF-44BF-4F9C-BC11-A6CCCCAAFB23}"/>
</file>

<file path=customXml/itemProps2.xml><?xml version="1.0" encoding="utf-8"?>
<ds:datastoreItem xmlns:ds="http://schemas.openxmlformats.org/officeDocument/2006/customXml" ds:itemID="{A69B0BDC-FEB1-409C-A723-B47DC6009101}"/>
</file>

<file path=customXml/itemProps3.xml><?xml version="1.0" encoding="utf-8"?>
<ds:datastoreItem xmlns:ds="http://schemas.openxmlformats.org/officeDocument/2006/customXml" ds:itemID="{2A05C4F5-D2DA-4901-A709-2FE1A71D4F6C}"/>
</file>

<file path=docProps/app.xml><?xml version="1.0" encoding="utf-8"?>
<Properties xmlns="http://schemas.openxmlformats.org/officeDocument/2006/extended-properties" xmlns:vt="http://schemas.openxmlformats.org/officeDocument/2006/docPropsVTypes">
  <Template>FAACT_us_</Template>
  <TotalTime>36</TotalTime>
  <Pages>3</Pages>
  <Words>692</Words>
  <Characters>2358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Neil Ludwig</cp:lastModifiedBy>
  <cp:revision>16</cp:revision>
  <cp:lastPrinted>2005-06-01T16:21:00Z</cp:lastPrinted>
  <dcterms:created xsi:type="dcterms:W3CDTF">2021-04-21T18:27:00Z</dcterms:created>
  <dcterms:modified xsi:type="dcterms:W3CDTF">2022-01-03T20:48:00Z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131000</vt:r8>
  </property>
</Properties>
</file>