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9457" w14:textId="77777777" w:rsidR="00D204C7" w:rsidRPr="00D204C7" w:rsidRDefault="00D204C7" w:rsidP="00D204C7">
      <w:pPr>
        <w:rPr>
          <w:sz w:val="24"/>
          <w:szCs w:val="24"/>
        </w:rPr>
      </w:pPr>
    </w:p>
    <w:p w14:paraId="14B08891" w14:textId="75EB383E" w:rsidR="00D204C7" w:rsidRPr="00151173" w:rsidRDefault="00D204C7" w:rsidP="00D204C7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373CCDC" w14:textId="77777777" w:rsidR="00D204C7" w:rsidRPr="00E00B06" w:rsidRDefault="00D204C7" w:rsidP="00D204C7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D204C7" w:rsidRPr="00C24EA2" w14:paraId="4FBC25E8" w14:textId="77777777" w:rsidTr="0035056C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C86F7E1" w14:textId="77777777" w:rsidR="00D204C7" w:rsidRPr="00C24EA2" w:rsidRDefault="00D204C7" w:rsidP="0035056C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0320F" w14:textId="77777777" w:rsidR="00D204C7" w:rsidRPr="00C24EA2" w:rsidRDefault="00D204C7" w:rsidP="0035056C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3ED0938" w14:textId="77777777" w:rsidR="00D204C7" w:rsidRPr="00C24EA2" w:rsidRDefault="00D204C7" w:rsidP="0035056C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8783C9" w14:textId="77777777" w:rsidR="00D204C7" w:rsidRPr="00C24EA2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4D77E37" w14:textId="77777777" w:rsidR="00D204C7" w:rsidRPr="00C24EA2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11CB0D" w14:textId="77777777" w:rsidR="00D204C7" w:rsidRPr="00C24EA2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A7835C" w14:textId="77777777" w:rsidR="00D204C7" w:rsidRPr="00C24EA2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672325" w14:textId="77777777" w:rsidR="00D204C7" w:rsidRPr="00C24EA2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204C7" w:rsidRPr="00C24EA2" w14:paraId="63AFED6C" w14:textId="77777777" w:rsidTr="0035056C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07272D" w14:textId="77777777" w:rsidR="00D204C7" w:rsidRPr="00C24EA2" w:rsidRDefault="00D204C7" w:rsidP="0035056C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6A06C" w14:textId="77777777" w:rsidR="00D204C7" w:rsidRPr="00C24EA2" w:rsidRDefault="00D204C7" w:rsidP="0035056C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F5161E" w14:textId="77777777" w:rsidR="00D204C7" w:rsidRPr="00C24EA2" w:rsidRDefault="00D204C7" w:rsidP="0035056C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E5DEE" w14:textId="77777777" w:rsidR="00D204C7" w:rsidRPr="00C24EA2" w:rsidRDefault="00D204C7" w:rsidP="0035056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655EB" w14:textId="77777777" w:rsidR="00D204C7" w:rsidRPr="00C24EA2" w:rsidRDefault="00D204C7" w:rsidP="0035056C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AE5C5" w14:textId="77777777" w:rsidR="00D204C7" w:rsidRPr="00C24EA2" w:rsidRDefault="00D204C7" w:rsidP="0035056C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DA8C2" w14:textId="77777777" w:rsidR="00D204C7" w:rsidRPr="00C24EA2" w:rsidRDefault="00D204C7" w:rsidP="0035056C"/>
        </w:tc>
      </w:tr>
      <w:tr w:rsidR="00D204C7" w:rsidRPr="00C24EA2" w14:paraId="5C0470DF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3424FE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C1F88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769A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D5C0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0FE7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FF627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E97F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35130C7E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6AFCA6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2A6B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3AF6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DE560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974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2F87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1D9E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C4694" w:rsidRPr="00C24EA2" w14:paraId="2ACB90E6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D30C4D" w14:textId="77777777" w:rsidR="009C4694" w:rsidRPr="00C24EA2" w:rsidRDefault="009C4694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BA73C" w14:textId="77777777" w:rsidR="009C4694" w:rsidRPr="00C24EA2" w:rsidRDefault="009C4694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8AA7" w14:textId="260E8195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30B0D" w14:textId="018788F7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BB827" w14:textId="175C8EB9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4A67A" w14:textId="1AC6BE10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8F41" w14:textId="3221EE75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D204C7" w:rsidRPr="00C24EA2" w14:paraId="7267EA23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828AB0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788C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0814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D5D23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ACC59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E5AD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06C4F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6D81BDFD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8E3FF2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EAE0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638C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D956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8C29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EB84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1300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3D523731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628EB2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F8D6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1018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4733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D719A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C0760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AD0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0B4027CA" w14:textId="77777777" w:rsidTr="00AC0251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61C357C" w14:textId="77777777" w:rsidR="00D204C7" w:rsidRPr="00C24EA2" w:rsidRDefault="00D204C7" w:rsidP="00AC025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91FD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97CB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32B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0221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8FC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367C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25BDC0DB" w14:textId="77777777" w:rsidTr="0035056C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4323B6" w14:textId="77777777" w:rsidR="00D204C7" w:rsidRPr="00C24EA2" w:rsidRDefault="00D204C7" w:rsidP="0035056C"/>
        </w:tc>
      </w:tr>
      <w:tr w:rsidR="00D204C7" w:rsidRPr="00C24EA2" w14:paraId="6A2C5C75" w14:textId="77777777" w:rsidTr="0035056C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B9C4CD3" w14:textId="77777777" w:rsidR="00D204C7" w:rsidRPr="00C24EA2" w:rsidRDefault="00D204C7" w:rsidP="0035056C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C2E7E" w14:textId="77777777" w:rsidR="00D204C7" w:rsidRPr="00C24EA2" w:rsidRDefault="00D204C7" w:rsidP="0035056C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DD06AB8" w14:textId="77777777" w:rsidR="00D204C7" w:rsidRPr="00C24EA2" w:rsidRDefault="00D204C7" w:rsidP="0035056C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9AF19A" w14:textId="77777777" w:rsidR="00D204C7" w:rsidRPr="00107675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339C33" w14:textId="77777777" w:rsidR="00D204C7" w:rsidRPr="00107675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FC4917" w14:textId="77777777" w:rsidR="00D204C7" w:rsidRPr="00107675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8CB4DF" w14:textId="77777777" w:rsidR="00D204C7" w:rsidRPr="00107675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03ADB9" w14:textId="77777777" w:rsidR="00D204C7" w:rsidRPr="00107675" w:rsidRDefault="00D204C7" w:rsidP="0035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204C7" w:rsidRPr="00C24EA2" w14:paraId="4465D5AD" w14:textId="77777777" w:rsidTr="0035056C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E3F4EE" w14:textId="77777777" w:rsidR="00D204C7" w:rsidRPr="00C24EA2" w:rsidRDefault="00D204C7" w:rsidP="0035056C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8350A" w14:textId="77777777" w:rsidR="00D204C7" w:rsidRPr="00C24EA2" w:rsidRDefault="00D204C7" w:rsidP="0035056C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578DAA" w14:textId="77777777" w:rsidR="00D204C7" w:rsidRPr="00C24EA2" w:rsidRDefault="00D204C7" w:rsidP="0035056C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25BBE" w14:textId="77777777" w:rsidR="00D204C7" w:rsidRPr="00C24EA2" w:rsidRDefault="00D204C7" w:rsidP="0035056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66F92" w14:textId="77777777" w:rsidR="00D204C7" w:rsidRPr="00C24EA2" w:rsidRDefault="00D204C7" w:rsidP="0035056C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33570" w14:textId="77777777" w:rsidR="00D204C7" w:rsidRPr="00C24EA2" w:rsidRDefault="00D204C7" w:rsidP="0035056C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5FE34" w14:textId="77777777" w:rsidR="00D204C7" w:rsidRPr="00C24EA2" w:rsidRDefault="00D204C7" w:rsidP="0035056C"/>
        </w:tc>
      </w:tr>
      <w:tr w:rsidR="00D204C7" w:rsidRPr="00C24EA2" w14:paraId="608258BB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C31DF3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AD6D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E046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DC7A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276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F92F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A3439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483E68CD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92D89A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C372E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B222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794B2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06267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BFF49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D3C49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092F4CDD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4767BA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17F8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B774A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BFE77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DF7FE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FA02B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063BF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22D9DB3C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A46FC8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006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1DD1A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C0DC2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80C1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02536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4BD4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C4694" w:rsidRPr="00C24EA2" w14:paraId="7DAFA83A" w14:textId="77777777" w:rsidTr="0035056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BC50C2" w14:textId="77777777" w:rsidR="009C4694" w:rsidRPr="00C24EA2" w:rsidRDefault="009C4694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2F2A6" w14:textId="77777777" w:rsidR="009C4694" w:rsidRPr="00C24EA2" w:rsidRDefault="009C4694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3B1C7" w14:textId="25B03910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1994" w14:textId="67766AA3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A0707" w14:textId="40EE5246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5D3B" w14:textId="023E871C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15110" w14:textId="1654F5A4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9C4694" w:rsidRPr="00C24EA2" w14:paraId="4FEE0B89" w14:textId="77777777" w:rsidTr="0035056C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D5BBF8" w14:textId="77777777" w:rsidR="009C4694" w:rsidRPr="00C24EA2" w:rsidRDefault="009C4694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FF85" w14:textId="77777777" w:rsidR="009C4694" w:rsidRPr="00C24EA2" w:rsidRDefault="009C4694" w:rsidP="0035056C">
            <w:pPr>
              <w:tabs>
                <w:tab w:val="left" w:leader="dot" w:pos="5731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F76C4" w14:textId="4EE924DB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C3B28" w14:textId="349C47DF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5455" w14:textId="003E9ADD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22D0" w14:textId="175D39A1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488C" w14:textId="201749D2" w:rsidR="009C4694" w:rsidRPr="00C24EA2" w:rsidRDefault="009C4694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D204C7" w:rsidRPr="00C24EA2" w14:paraId="1EF12C31" w14:textId="77777777" w:rsidTr="0035056C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3D572A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5E2A4" w14:textId="77777777" w:rsidR="00D204C7" w:rsidRPr="00B42E7C" w:rsidRDefault="00D204C7" w:rsidP="0035056C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7522" w14:textId="295E8A23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FCE0D" wp14:editId="263F75F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339725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22A2" id="Rectangle 1" o:spid="_x0000_s1026" style="position:absolute;margin-left:4pt;margin-top:26.7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" strokeweight="1pt"/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8518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F1B6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C708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557AC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D204C7" w:rsidRPr="00C24EA2" w14:paraId="615FA855" w14:textId="77777777" w:rsidTr="0035056C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5390AF3" w14:textId="77777777" w:rsidR="00D204C7" w:rsidRPr="00C24EA2" w:rsidRDefault="00D204C7" w:rsidP="0035056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5DA21" w14:textId="77777777" w:rsidR="00D204C7" w:rsidRPr="00C24EA2" w:rsidRDefault="00D204C7" w:rsidP="0035056C">
            <w:pPr>
              <w:tabs>
                <w:tab w:val="left" w:leader="dot" w:pos="5731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F344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A31ED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09BE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A428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A35D3" w14:textId="77777777" w:rsidR="00D204C7" w:rsidRPr="00C24EA2" w:rsidRDefault="00D204C7" w:rsidP="0035056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DC9A610" w14:textId="77777777" w:rsidR="00D204C7" w:rsidRDefault="00D204C7" w:rsidP="00D204C7"/>
    <w:p w14:paraId="2BF47DD8" w14:textId="77777777" w:rsidR="00D204C7" w:rsidRPr="005F593F" w:rsidRDefault="00D204C7" w:rsidP="00D204C7">
      <w:pPr>
        <w:rPr>
          <w:sz w:val="24"/>
          <w:szCs w:val="24"/>
        </w:rPr>
      </w:pPr>
      <w:r w:rsidRPr="00C24EA2">
        <w:br w:type="page"/>
      </w:r>
    </w:p>
    <w:p w14:paraId="25793635" w14:textId="77777777" w:rsidR="00D204C7" w:rsidRPr="00D204C7" w:rsidRDefault="00D204C7" w:rsidP="00D204C7">
      <w:pPr>
        <w:rPr>
          <w:b/>
          <w:bCs/>
          <w:sz w:val="24"/>
          <w:szCs w:val="24"/>
        </w:rPr>
      </w:pPr>
    </w:p>
    <w:p w14:paraId="5D8C8CA0" w14:textId="571A4295" w:rsidR="00D204C7" w:rsidRPr="00151173" w:rsidRDefault="00D204C7" w:rsidP="00D204C7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73FBC910" w14:textId="77777777" w:rsidR="00D204C7" w:rsidRPr="00E00B06" w:rsidRDefault="00D204C7" w:rsidP="00D204C7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D204C7" w:rsidRPr="00C24EA2" w14:paraId="2E514D31" w14:textId="77777777" w:rsidTr="0036182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D5D5D15" w14:textId="77777777" w:rsidR="00D204C7" w:rsidRPr="00C24EA2" w:rsidRDefault="00D204C7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8A242" w14:textId="77777777" w:rsidR="00D204C7" w:rsidRPr="00691DAA" w:rsidRDefault="00D204C7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057739" w14:textId="77777777" w:rsidR="00D204C7" w:rsidRPr="00107675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BB96DB" w14:textId="77777777" w:rsidR="00D204C7" w:rsidRPr="00107675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971E89" w14:textId="77777777" w:rsidR="00D204C7" w:rsidRPr="00107675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7B327A" w14:textId="77777777" w:rsidR="00D204C7" w:rsidRPr="00107675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4C61D1" w14:textId="77777777" w:rsidR="00D204C7" w:rsidRPr="00107675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204C7" w:rsidRPr="00C24EA2" w14:paraId="1898AF32" w14:textId="77777777" w:rsidTr="0036182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0B2879" w14:textId="77777777" w:rsidR="00D204C7" w:rsidRPr="00C24EA2" w:rsidRDefault="00D204C7" w:rsidP="0036182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C4B00" w14:textId="77777777" w:rsidR="00D204C7" w:rsidRPr="00C24EA2" w:rsidRDefault="00D204C7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61CD0" w14:textId="77777777" w:rsidR="00D204C7" w:rsidRPr="00C24EA2" w:rsidRDefault="00D204C7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C2890" w14:textId="77777777" w:rsidR="00D204C7" w:rsidRPr="00C24EA2" w:rsidRDefault="00D204C7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CDD59" w14:textId="77777777" w:rsidR="00D204C7" w:rsidRPr="00C24EA2" w:rsidRDefault="00D204C7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492A5" w14:textId="77777777" w:rsidR="00D204C7" w:rsidRPr="00C24EA2" w:rsidRDefault="00D204C7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AB2C2" w14:textId="77777777" w:rsidR="00D204C7" w:rsidRPr="00C24EA2" w:rsidRDefault="00D204C7" w:rsidP="0036182C"/>
        </w:tc>
      </w:tr>
      <w:tr w:rsidR="00D204C7" w:rsidRPr="00C24EA2" w14:paraId="1988572C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85C83D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930C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E064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3C8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0364D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FFC58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3A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2D18EF39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84E5DD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0F92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4E6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16A5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13F3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C4AE2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1B8BD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4C907E1F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9E18E7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1C6D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55884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8E6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0E613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74D08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F57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6E7287F9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435090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9454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5498E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D42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E675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EE2A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294F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06A786F7" w14:textId="77777777" w:rsidTr="009C5F9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D75837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A16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A2277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90E78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BFE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BE23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D078D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266E5A10" w14:textId="77777777" w:rsidTr="009C5F91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3F163EE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39620" w14:textId="77777777" w:rsidR="00D204C7" w:rsidRPr="00691DAA" w:rsidRDefault="00D204C7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31C5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34A3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F4B2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521AA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37C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C5F91" w:rsidRPr="00C24EA2" w14:paraId="28565378" w14:textId="77777777" w:rsidTr="009C5F91">
        <w:trPr>
          <w:cantSplit/>
          <w:trHeight w:val="98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A4B7B" w14:textId="77777777" w:rsidR="009C5F91" w:rsidRPr="00C24EA2" w:rsidRDefault="009C5F91" w:rsidP="009C5F91">
            <w:pPr>
              <w:ind w:left="144"/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DAE6FA0" w14:textId="77777777" w:rsidR="009C5F91" w:rsidRPr="00691DAA" w:rsidRDefault="009C5F91" w:rsidP="009C5F91">
            <w:pPr>
              <w:ind w:left="14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FCFA9A" w14:textId="77777777" w:rsidR="009C5F91" w:rsidRPr="00107675" w:rsidRDefault="009C5F91" w:rsidP="009C5F91">
            <w:pPr>
              <w:ind w:left="14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26EFF7" w14:textId="77777777" w:rsidR="009C5F91" w:rsidRPr="00107675" w:rsidRDefault="009C5F91" w:rsidP="009C5F91">
            <w:pPr>
              <w:ind w:left="14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D0A0AF" w14:textId="77777777" w:rsidR="009C5F91" w:rsidRPr="00107675" w:rsidRDefault="009C5F91" w:rsidP="009C5F91">
            <w:pPr>
              <w:ind w:left="14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B13E22" w14:textId="77777777" w:rsidR="009C5F91" w:rsidRPr="00107675" w:rsidRDefault="009C5F91" w:rsidP="009C5F91">
            <w:pPr>
              <w:ind w:left="14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A948AF" w14:textId="77777777" w:rsidR="009C5F91" w:rsidRPr="00107675" w:rsidRDefault="009C5F91" w:rsidP="009C5F91">
            <w:pPr>
              <w:ind w:left="14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04C7" w:rsidRPr="00C24EA2" w14:paraId="1526151A" w14:textId="77777777" w:rsidTr="009C5F91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7B44C91" w14:textId="77777777" w:rsidR="00D204C7" w:rsidRPr="00C24EA2" w:rsidRDefault="00D204C7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A0DD2" w14:textId="77777777" w:rsidR="00D204C7" w:rsidRPr="00964B63" w:rsidRDefault="00D204C7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0212582" w14:textId="77777777" w:rsidR="00D204C7" w:rsidRPr="00964B63" w:rsidRDefault="00D204C7" w:rsidP="009C5F9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A89537" w14:textId="77777777" w:rsidR="00D204C7" w:rsidRPr="00964B63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EBFAE0" w14:textId="4737DC0D" w:rsidR="00D204C7" w:rsidRPr="009C4694" w:rsidRDefault="00D204C7" w:rsidP="009C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044CF3" w14:textId="77777777" w:rsidR="00D204C7" w:rsidRPr="00964B63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08DD7E" w14:textId="77777777" w:rsidR="00D204C7" w:rsidRPr="00964B63" w:rsidRDefault="00D204C7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204C7" w:rsidRPr="00C24EA2" w14:paraId="12EF6290" w14:textId="77777777" w:rsidTr="0036182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043041" w14:textId="77777777" w:rsidR="00D204C7" w:rsidRPr="00964B63" w:rsidRDefault="00D204C7" w:rsidP="0036182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C1517" w14:textId="77777777" w:rsidR="00D204C7" w:rsidRPr="00C24EA2" w:rsidRDefault="00D204C7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1E759" w14:textId="77777777" w:rsidR="00D204C7" w:rsidRPr="00C24EA2" w:rsidRDefault="00D204C7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532EC" w14:textId="77777777" w:rsidR="00D204C7" w:rsidRPr="00C24EA2" w:rsidRDefault="00D204C7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F6FAA" w14:textId="77777777" w:rsidR="00D204C7" w:rsidRPr="00C24EA2" w:rsidRDefault="00D204C7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B7DD5" w14:textId="77777777" w:rsidR="00D204C7" w:rsidRPr="00C24EA2" w:rsidRDefault="00D204C7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7539C" w14:textId="77777777" w:rsidR="00D204C7" w:rsidRPr="00C24EA2" w:rsidRDefault="00D204C7" w:rsidP="0036182C"/>
        </w:tc>
      </w:tr>
      <w:tr w:rsidR="00D204C7" w:rsidRPr="00C24EA2" w14:paraId="697D30FA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A4EE74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C9E33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DDFF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66CF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17F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8033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0F14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7068F71B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CCE84D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80A8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C66BB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D928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BE3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3A1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B3BF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0A565727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DCA85E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3E4CD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97B0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27A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4760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E049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0E95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3DC28FA3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5A31A9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E699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E835A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1F2A2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E9A5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1530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A3511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25F35FED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0D3E79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29520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FDF7D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A9B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462CA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EB7A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8341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63CC001C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B3CD76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DCA7D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CDBD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AAB92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D229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4BB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20CC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204C7" w:rsidRPr="00C24EA2" w14:paraId="73DA2AED" w14:textId="77777777" w:rsidTr="0036182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42D0F62" w14:textId="77777777" w:rsidR="00D204C7" w:rsidRPr="00691DAA" w:rsidRDefault="00D204C7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FAF0" w14:textId="77777777" w:rsidR="00D204C7" w:rsidRPr="003C7E8E" w:rsidRDefault="00D204C7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CF4F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E8EF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ED7E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DE5A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90BE6" w14:textId="77777777" w:rsidR="00D204C7" w:rsidRPr="00C24EA2" w:rsidRDefault="00D204C7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3ADC507" w14:textId="77777777" w:rsidR="00D204C7" w:rsidRPr="00C24EA2" w:rsidRDefault="00D204C7" w:rsidP="00D204C7"/>
    <w:p w14:paraId="45A4041B" w14:textId="0C6C6BFF" w:rsidR="004F1959" w:rsidRPr="001178CB" w:rsidRDefault="00D204C7" w:rsidP="00D204C7">
      <w:r>
        <w:br w:type="page"/>
      </w:r>
    </w:p>
    <w:p w14:paraId="2DC38E4F" w14:textId="77777777" w:rsidR="00D204C7" w:rsidRPr="00D204C7" w:rsidRDefault="00D204C7" w:rsidP="001178CB">
      <w:pPr>
        <w:rPr>
          <w:sz w:val="24"/>
          <w:szCs w:val="24"/>
        </w:rPr>
      </w:pPr>
    </w:p>
    <w:p w14:paraId="403E5EBE" w14:textId="6D173119" w:rsidR="004F1959" w:rsidRDefault="00A96F44" w:rsidP="001178CB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3A869EC7" w14:textId="77777777" w:rsidR="004F1959" w:rsidRPr="00B7598A" w:rsidRDefault="004F1959" w:rsidP="001178CB">
      <w:pPr>
        <w:rPr>
          <w:sz w:val="24"/>
          <w:szCs w:val="24"/>
        </w:rPr>
      </w:pPr>
    </w:p>
    <w:tbl>
      <w:tblPr>
        <w:tblW w:w="107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952"/>
        <w:gridCol w:w="720"/>
        <w:gridCol w:w="9"/>
        <w:gridCol w:w="851"/>
        <w:gridCol w:w="1080"/>
        <w:gridCol w:w="631"/>
        <w:gridCol w:w="990"/>
        <w:gridCol w:w="6"/>
      </w:tblGrid>
      <w:tr w:rsidR="004F1959" w:rsidRPr="001178CB" w14:paraId="6CF372B9" w14:textId="77777777" w:rsidTr="00F67810">
        <w:trPr>
          <w:cantSplit/>
          <w:trHeight w:val="203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985F9A1" w14:textId="77777777" w:rsidR="004F1959" w:rsidRPr="001178CB" w:rsidRDefault="004F1959" w:rsidP="001178CB"/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67E51" w14:textId="77777777" w:rsidR="004F1959" w:rsidRPr="001178CB" w:rsidRDefault="004F1959" w:rsidP="001178C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1178CB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70E8A152" w14:textId="77777777" w:rsidR="004F1959" w:rsidRPr="001178CB" w:rsidRDefault="004F1959" w:rsidP="001178CB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81B3F6" w14:textId="77777777" w:rsidR="004F1959" w:rsidRPr="001178CB" w:rsidRDefault="004F1959" w:rsidP="001178CB">
            <w:pPr>
              <w:jc w:val="center"/>
              <w:rPr>
                <w:b/>
                <w:bCs/>
                <w:sz w:val="22"/>
                <w:szCs w:val="22"/>
              </w:rPr>
            </w:pPr>
            <w:r w:rsidRPr="001178C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E1B0DF" w14:textId="77777777" w:rsidR="004F1959" w:rsidRPr="001178CB" w:rsidRDefault="004F1959" w:rsidP="001178CB">
            <w:pPr>
              <w:jc w:val="center"/>
              <w:rPr>
                <w:b/>
                <w:bCs/>
                <w:sz w:val="22"/>
                <w:szCs w:val="22"/>
              </w:rPr>
            </w:pPr>
            <w:r w:rsidRPr="001178C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4B1FF2" w14:textId="15665D62" w:rsidR="004F1959" w:rsidRPr="001178CB" w:rsidRDefault="004F1959" w:rsidP="001178CB">
            <w:pPr>
              <w:jc w:val="center"/>
              <w:rPr>
                <w:b/>
                <w:bCs/>
                <w:sz w:val="22"/>
                <w:szCs w:val="22"/>
              </w:rPr>
            </w:pPr>
            <w:r w:rsidRPr="001178C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CE968B" w14:textId="2E398CC5" w:rsidR="004F1959" w:rsidRPr="001178CB" w:rsidRDefault="004F1959" w:rsidP="00F67810">
            <w:pPr>
              <w:jc w:val="center"/>
              <w:rPr>
                <w:b/>
                <w:bCs/>
                <w:sz w:val="22"/>
                <w:szCs w:val="22"/>
              </w:rPr>
            </w:pPr>
            <w:r w:rsidRPr="001178CB">
              <w:rPr>
                <w:b/>
                <w:bCs/>
                <w:sz w:val="22"/>
                <w:szCs w:val="22"/>
              </w:rPr>
              <w:t>Quite</w:t>
            </w:r>
            <w:r w:rsidR="00CD2A2F">
              <w:rPr>
                <w:b/>
                <w:bCs/>
                <w:sz w:val="22"/>
                <w:szCs w:val="22"/>
              </w:rPr>
              <w:t xml:space="preserve"> </w:t>
            </w:r>
            <w:r w:rsidRPr="001178C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722B4A" w14:textId="77777777" w:rsidR="004F1959" w:rsidRPr="001178CB" w:rsidRDefault="004F1959" w:rsidP="001178CB">
            <w:pPr>
              <w:jc w:val="center"/>
              <w:rPr>
                <w:b/>
                <w:bCs/>
                <w:sz w:val="22"/>
                <w:szCs w:val="22"/>
              </w:rPr>
            </w:pPr>
            <w:r w:rsidRPr="001178C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F1959" w:rsidRPr="001178CB" w14:paraId="79729C2A" w14:textId="77777777" w:rsidTr="00F67810">
        <w:trPr>
          <w:cantSplit/>
          <w:trHeight w:hRule="exact" w:val="2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2850FED" w14:textId="77777777" w:rsidR="004F1959" w:rsidRPr="001178CB" w:rsidRDefault="004F1959" w:rsidP="001178CB"/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0E684" w14:textId="77777777" w:rsidR="004F1959" w:rsidRPr="001178CB" w:rsidRDefault="004F1959" w:rsidP="001178C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8339D" w14:textId="77777777" w:rsidR="004F1959" w:rsidRPr="001178CB" w:rsidRDefault="004F1959" w:rsidP="001178CB"/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C0E9D3" w14:textId="77777777" w:rsidR="004F1959" w:rsidRPr="001178CB" w:rsidRDefault="004F1959" w:rsidP="001178C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70AAF" w14:textId="77777777" w:rsidR="004F1959" w:rsidRPr="001178CB" w:rsidRDefault="004F1959" w:rsidP="001178CB"/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1BCE8" w14:textId="77777777" w:rsidR="004F1959" w:rsidRPr="001178CB" w:rsidRDefault="004F1959" w:rsidP="001178CB"/>
        </w:tc>
        <w:tc>
          <w:tcPr>
            <w:tcW w:w="9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78E83F" w14:textId="77777777" w:rsidR="004F1959" w:rsidRPr="001178CB" w:rsidRDefault="004F1959" w:rsidP="001178CB"/>
        </w:tc>
      </w:tr>
      <w:tr w:rsidR="004F1959" w:rsidRPr="001178CB" w14:paraId="04956622" w14:textId="77777777" w:rsidTr="00F67810">
        <w:trPr>
          <w:cantSplit/>
          <w:trHeight w:hRule="exact" w:val="2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CDDEAF3" w14:textId="77777777" w:rsidR="004F1959" w:rsidRPr="001178CB" w:rsidRDefault="004F1959" w:rsidP="001178CB"/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B3123" w14:textId="77777777" w:rsidR="004F1959" w:rsidRPr="001178CB" w:rsidRDefault="004F1959" w:rsidP="001178C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8E2C7" w14:textId="77777777" w:rsidR="004F1959" w:rsidRPr="001178CB" w:rsidRDefault="004F1959" w:rsidP="001178CB"/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50EF0B" w14:textId="77777777" w:rsidR="004F1959" w:rsidRPr="001178CB" w:rsidRDefault="004F1959" w:rsidP="001178C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F517D" w14:textId="77777777" w:rsidR="004F1959" w:rsidRPr="001178CB" w:rsidRDefault="004F1959" w:rsidP="001178CB"/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5EFBE" w14:textId="77777777" w:rsidR="004F1959" w:rsidRPr="001178CB" w:rsidRDefault="004F1959" w:rsidP="001178CB"/>
        </w:tc>
        <w:tc>
          <w:tcPr>
            <w:tcW w:w="9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9B22DE" w14:textId="77777777" w:rsidR="004F1959" w:rsidRPr="001178CB" w:rsidRDefault="004F1959" w:rsidP="001178CB"/>
        </w:tc>
      </w:tr>
      <w:tr w:rsidR="004F1959" w:rsidRPr="001178CB" w14:paraId="234216A6" w14:textId="77777777" w:rsidTr="00F67810">
        <w:trPr>
          <w:cantSplit/>
          <w:trHeight w:hRule="exact" w:val="2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7BE4C4" w14:textId="77777777" w:rsidR="004F1959" w:rsidRPr="001178CB" w:rsidRDefault="004F1959" w:rsidP="001178CB"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60418CF" w14:textId="77777777" w:rsidR="004F1959" w:rsidRPr="001178CB" w:rsidRDefault="004F1959" w:rsidP="001178CB">
            <w:pPr>
              <w:ind w:left="234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387C5D" w14:textId="77777777" w:rsidR="004F1959" w:rsidRPr="001178CB" w:rsidRDefault="004F1959" w:rsidP="001178CB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7DA59" w14:textId="77777777" w:rsidR="004F1959" w:rsidRPr="001178CB" w:rsidRDefault="004F1959" w:rsidP="001178C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5044A6" w14:textId="77777777" w:rsidR="004F1959" w:rsidRPr="001178CB" w:rsidRDefault="004F1959" w:rsidP="001178CB"/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A66769B" w14:textId="77777777" w:rsidR="004F1959" w:rsidRPr="001178CB" w:rsidRDefault="004F1959" w:rsidP="001178CB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2480" w14:textId="77777777" w:rsidR="004F1959" w:rsidRPr="001178CB" w:rsidRDefault="004F1959" w:rsidP="001178CB"/>
        </w:tc>
      </w:tr>
      <w:tr w:rsidR="004F1959" w:rsidRPr="001178CB" w14:paraId="0A32C682" w14:textId="77777777" w:rsidTr="00F67810">
        <w:trPr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6B911B" w14:textId="77777777" w:rsidR="004F1959" w:rsidRPr="001178CB" w:rsidRDefault="004F1959" w:rsidP="001178CB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C3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6EAA987D" w14:textId="77777777" w:rsidR="004F1959" w:rsidRPr="001178CB" w:rsidRDefault="004F1959" w:rsidP="00D204C7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have control of my bowels</w:t>
            </w:r>
            <w:r w:rsidR="001178CB"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8F1E4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482AE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2638A8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7587100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0362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4</w:t>
            </w:r>
          </w:p>
        </w:tc>
      </w:tr>
      <w:tr w:rsidR="004F1959" w:rsidRPr="001178CB" w14:paraId="2F9568F4" w14:textId="77777777" w:rsidTr="00F67810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F61F19" w14:textId="77777777" w:rsidR="004F1959" w:rsidRPr="001178CB" w:rsidRDefault="004F1959" w:rsidP="001178CB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ITF1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513F2EC" w14:textId="77777777" w:rsidR="004F1959" w:rsidRPr="001178CB" w:rsidRDefault="004F1959" w:rsidP="00D204C7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move my bowels more frequently than usual</w:t>
            </w:r>
            <w:r w:rsidR="001178CB"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B36B5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E71AE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6BF554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7AF7E8B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966B0C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4</w:t>
            </w:r>
          </w:p>
        </w:tc>
      </w:tr>
      <w:tr w:rsidR="004F1959" w:rsidRPr="001178CB" w14:paraId="1E6327B8" w14:textId="77777777" w:rsidTr="00F67810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E817F5" w14:textId="77777777" w:rsidR="004F1959" w:rsidRPr="001178CB" w:rsidRDefault="004F1959" w:rsidP="001178CB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ITU2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0FEBD824" w14:textId="77777777" w:rsidR="004F1959" w:rsidRPr="001178CB" w:rsidRDefault="004F1959" w:rsidP="00D204C7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am afraid to be far from a toilet</w:t>
            </w:r>
            <w:r w:rsidR="001178CB"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F9127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6839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AB317F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3967FFE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B92F95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4</w:t>
            </w:r>
          </w:p>
        </w:tc>
      </w:tr>
      <w:tr w:rsidR="009C4694" w:rsidRPr="001178CB" w14:paraId="437BC86A" w14:textId="77777777" w:rsidTr="007838C3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F78759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F104271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have to limit my social activity because of diarrhea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diarrhoea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1AC1C" w14:textId="36477E36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9DD0" w14:textId="73E4897A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2721" w14:textId="07EDE900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4EC7D" w14:textId="07CE6A1B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14688" w14:textId="0A5B625B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9C4694" w:rsidRPr="001178CB" w14:paraId="7B2675BC" w14:textId="77777777" w:rsidTr="00A86D5B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C471C1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514D04DB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have to limit my physical activity because of diarrhea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diarrhoea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01642" w14:textId="62488EC9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2AD80" w14:textId="0DD3C122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0B4D" w14:textId="451D37D5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4FEE" w14:textId="7FD4027C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C37D3" w14:textId="05470B51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9C4694" w:rsidRPr="001178CB" w14:paraId="239E5357" w14:textId="77777777" w:rsidTr="00AC12E7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7FB692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D3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78BA985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have to limit my sexual activity because of diarrhea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diarrhoea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35325" w14:textId="3905D544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87C8" w14:textId="5C924803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AFF97" w14:textId="505508DA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C07F8" w14:textId="11C6987E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6CD8" w14:textId="2037A8E8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4F1959" w:rsidRPr="001178CB" w14:paraId="27A09B11" w14:textId="77777777" w:rsidTr="00F67810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F00547" w14:textId="77777777" w:rsidR="004F1959" w:rsidRPr="001178CB" w:rsidRDefault="004F1959" w:rsidP="001178CB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D4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2073203" w14:textId="77777777" w:rsidR="004F1959" w:rsidRPr="001178CB" w:rsidRDefault="004F1959" w:rsidP="00D204C7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am embarrassed by having diarrhea</w:t>
            </w:r>
            <w:r w:rsidR="00AC02BE">
              <w:rPr>
                <w:sz w:val="24"/>
                <w:szCs w:val="24"/>
              </w:rPr>
              <w:t xml:space="preserve"> (</w:t>
            </w:r>
            <w:proofErr w:type="spellStart"/>
            <w:r w:rsidR="00AC02BE">
              <w:rPr>
                <w:sz w:val="24"/>
                <w:szCs w:val="24"/>
              </w:rPr>
              <w:t>diarrhoea</w:t>
            </w:r>
            <w:proofErr w:type="spellEnd"/>
            <w:r w:rsidR="00AC02BE">
              <w:rPr>
                <w:sz w:val="24"/>
                <w:szCs w:val="24"/>
              </w:rPr>
              <w:t>)</w:t>
            </w:r>
            <w:r w:rsidR="001178CB"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65FED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E1D6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66A74E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A2D5000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62E2B8" w14:textId="77777777" w:rsidR="004F1959" w:rsidRPr="001178CB" w:rsidRDefault="004F1959" w:rsidP="001178CB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4</w:t>
            </w:r>
          </w:p>
        </w:tc>
      </w:tr>
      <w:tr w:rsidR="009C4694" w:rsidRPr="001178CB" w14:paraId="7D3DF67D" w14:textId="77777777" w:rsidTr="00F3565E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699625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D5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08B1E169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have abdominal cramps or discomfort due to my diarrhea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diarrhoea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13610" w14:textId="0B909F22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3D124" w14:textId="12C30984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16F0" w14:textId="369FDCE5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CC40" w14:textId="0693F5D3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B600" w14:textId="42100BE1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9C4694" w:rsidRPr="001178CB" w14:paraId="7757E246" w14:textId="77777777" w:rsidTr="00401813">
        <w:trPr>
          <w:gridAfter w:val="1"/>
          <w:wAfter w:w="6" w:type="dxa"/>
          <w:cantSplit/>
          <w:trHeight w:val="2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26071B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D6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46EB6DA6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 xml:space="preserve">My problem with diarrhea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diarrhoea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1178CB">
              <w:rPr>
                <w:sz w:val="24"/>
                <w:szCs w:val="24"/>
              </w:rPr>
              <w:t>keeps/wakes me up at night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A6726" w14:textId="6FFDEBA7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40195" w14:textId="535AD4D0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D96BB" w14:textId="33331D7C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6976" w14:textId="2E344248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B26D" w14:textId="0DA35DFC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4F1959" w:rsidRPr="001178CB" w14:paraId="399D1B1F" w14:textId="77777777" w:rsidTr="005F57EA">
        <w:trPr>
          <w:gridAfter w:val="1"/>
          <w:wAfter w:w="6" w:type="dxa"/>
          <w:cantSplit/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90A01A" w14:textId="77777777" w:rsidR="004F1959" w:rsidRPr="001178CB" w:rsidRDefault="004F1959" w:rsidP="001178CB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ITF3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45AC4E9" w14:textId="77777777" w:rsidR="004F1959" w:rsidRPr="001178CB" w:rsidRDefault="004F1959" w:rsidP="00D204C7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I must move my bowels frequently to avoid accidents</w:t>
            </w:r>
            <w:r w:rsidR="001178CB"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0F2B7" w14:textId="77777777" w:rsidR="004F1959" w:rsidRPr="001178CB" w:rsidRDefault="004F1959" w:rsidP="005F57EA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C342D" w14:textId="77777777" w:rsidR="004F1959" w:rsidRPr="001178CB" w:rsidRDefault="004F1959" w:rsidP="005F57EA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94D6" w14:textId="77777777" w:rsidR="004F1959" w:rsidRPr="001178CB" w:rsidRDefault="004F1959" w:rsidP="005F57EA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C490" w14:textId="77777777" w:rsidR="004F1959" w:rsidRPr="001178CB" w:rsidRDefault="004F1959" w:rsidP="005F57EA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94A9" w14:textId="77777777" w:rsidR="004F1959" w:rsidRPr="001178CB" w:rsidRDefault="004F1959" w:rsidP="005F57EA">
            <w:pPr>
              <w:spacing w:before="240"/>
              <w:jc w:val="center"/>
              <w:rPr>
                <w:sz w:val="24"/>
                <w:szCs w:val="24"/>
              </w:rPr>
            </w:pPr>
            <w:r w:rsidRPr="001178CB">
              <w:rPr>
                <w:sz w:val="24"/>
                <w:szCs w:val="24"/>
              </w:rPr>
              <w:t>4</w:t>
            </w:r>
          </w:p>
        </w:tc>
      </w:tr>
      <w:tr w:rsidR="009C4694" w:rsidRPr="001178CB" w14:paraId="001E3DFF" w14:textId="77777777" w:rsidTr="009C4694">
        <w:trPr>
          <w:gridAfter w:val="1"/>
          <w:wAfter w:w="6" w:type="dxa"/>
          <w:cantSplit/>
          <w:trHeight w:hRule="exact" w:val="80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B263453" w14:textId="77777777" w:rsidR="009C4694" w:rsidRPr="001178CB" w:rsidRDefault="009C4694" w:rsidP="009C4694">
            <w:pPr>
              <w:spacing w:before="300"/>
              <w:jc w:val="center"/>
              <w:rPr>
                <w:sz w:val="12"/>
                <w:szCs w:val="12"/>
              </w:rPr>
            </w:pPr>
            <w:r w:rsidRPr="001178CB">
              <w:rPr>
                <w:sz w:val="12"/>
                <w:szCs w:val="12"/>
              </w:rPr>
              <w:t>ITF5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63B2399A" w14:textId="77777777" w:rsidR="009C4694" w:rsidRPr="001178CB" w:rsidRDefault="009C4694" w:rsidP="009C4694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0460E0">
              <w:rPr>
                <w:sz w:val="24"/>
                <w:szCs w:val="24"/>
              </w:rPr>
              <w:t xml:space="preserve">I wear pads or protection </w:t>
            </w:r>
            <w:r>
              <w:rPr>
                <w:sz w:val="24"/>
                <w:szCs w:val="24"/>
              </w:rPr>
              <w:t>to prevent soiling my underwear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8C6E6" w14:textId="535A6EE6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34C5B" w14:textId="47386E7F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520FD" w14:textId="5524E0D9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7342" w14:textId="6C0EA574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93A7" w14:textId="36F542C4" w:rsidR="009C4694" w:rsidRPr="001178CB" w:rsidRDefault="009C4694" w:rsidP="009C46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</w:tbl>
    <w:p w14:paraId="233D0853" w14:textId="77777777" w:rsidR="004F1959" w:rsidRPr="001178CB" w:rsidRDefault="004F1959" w:rsidP="001178CB"/>
    <w:sectPr w:rsidR="004F1959" w:rsidRPr="001178CB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44264" w14:textId="77777777" w:rsidR="00F276AF" w:rsidRDefault="00F276AF">
      <w:r>
        <w:separator/>
      </w:r>
    </w:p>
  </w:endnote>
  <w:endnote w:type="continuationSeparator" w:id="0">
    <w:p w14:paraId="4A956D9E" w14:textId="77777777" w:rsidR="00F276AF" w:rsidRDefault="00F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6202" w14:textId="0A655915" w:rsidR="004F1959" w:rsidRDefault="004F1959" w:rsidP="004043C2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1178CB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5E2DC6C8" w14:textId="2F93FBFC" w:rsidR="004F1959" w:rsidRDefault="004F1959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D204C7">
      <w:rPr>
        <w:rStyle w:val="PageNumber"/>
        <w:sz w:val="12"/>
      </w:rPr>
      <w:t xml:space="preserve"> by David Cella, Ph</w:t>
    </w:r>
    <w:r w:rsidR="00475D91">
      <w:rPr>
        <w:rStyle w:val="PageNumber"/>
        <w:sz w:val="12"/>
      </w:rPr>
      <w:t>.</w:t>
    </w:r>
    <w:r w:rsidR="00D204C7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460E0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75C6" w14:textId="77777777" w:rsidR="00F276AF" w:rsidRDefault="00F276AF">
      <w:r>
        <w:separator/>
      </w:r>
    </w:p>
  </w:footnote>
  <w:footnote w:type="continuationSeparator" w:id="0">
    <w:p w14:paraId="1C5ABA1E" w14:textId="77777777" w:rsidR="00F276AF" w:rsidRDefault="00F2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98FF" w14:textId="77777777" w:rsidR="004F1959" w:rsidRPr="00E27F39" w:rsidRDefault="004F1959" w:rsidP="00E27F39">
    <w:pPr>
      <w:jc w:val="center"/>
      <w:rPr>
        <w:b/>
        <w:bCs/>
        <w:sz w:val="28"/>
        <w:szCs w:val="28"/>
      </w:rPr>
    </w:pPr>
    <w:r w:rsidRPr="00E27F39">
      <w:rPr>
        <w:b/>
        <w:bCs/>
        <w:sz w:val="28"/>
        <w:szCs w:val="28"/>
      </w:rPr>
      <w:t>FACIT-D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1F2D"/>
    <w:multiLevelType w:val="singleLevel"/>
    <w:tmpl w:val="8056D4E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5117FC"/>
    <w:multiLevelType w:val="singleLevel"/>
    <w:tmpl w:val="92462E00"/>
    <w:lvl w:ilvl="0">
      <w:start w:val="6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4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5" w15:restartNumberingAfterBreak="0">
    <w:nsid w:val="1962056A"/>
    <w:multiLevelType w:val="singleLevel"/>
    <w:tmpl w:val="330C98F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3A249B"/>
    <w:multiLevelType w:val="singleLevel"/>
    <w:tmpl w:val="330C98F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4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5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2"/>
  </w:num>
  <w:num w:numId="5">
    <w:abstractNumId w:val="12"/>
  </w:num>
  <w:num w:numId="6">
    <w:abstractNumId w:val="21"/>
  </w:num>
  <w:num w:numId="7">
    <w:abstractNumId w:val="2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  <w:num w:numId="17">
    <w:abstractNumId w:val="9"/>
  </w:num>
  <w:num w:numId="18">
    <w:abstractNumId w:val="26"/>
  </w:num>
  <w:num w:numId="19">
    <w:abstractNumId w:val="25"/>
  </w:num>
  <w:num w:numId="20">
    <w:abstractNumId w:val="1"/>
  </w:num>
  <w:num w:numId="21">
    <w:abstractNumId w:val="24"/>
  </w:num>
  <w:num w:numId="22">
    <w:abstractNumId w:val="10"/>
  </w:num>
  <w:num w:numId="23">
    <w:abstractNumId w:val="23"/>
  </w:num>
  <w:num w:numId="24">
    <w:abstractNumId w:val="28"/>
  </w:num>
  <w:num w:numId="25">
    <w:abstractNumId w:val="7"/>
  </w:num>
  <w:num w:numId="26">
    <w:abstractNumId w:val="17"/>
  </w:num>
  <w:num w:numId="27">
    <w:abstractNumId w:val="0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C"/>
    <w:rsid w:val="00032D1B"/>
    <w:rsid w:val="000460E0"/>
    <w:rsid w:val="001178CB"/>
    <w:rsid w:val="00345DDC"/>
    <w:rsid w:val="0035056C"/>
    <w:rsid w:val="004043C2"/>
    <w:rsid w:val="00475D91"/>
    <w:rsid w:val="00494351"/>
    <w:rsid w:val="004F1959"/>
    <w:rsid w:val="005F57EA"/>
    <w:rsid w:val="00906E9A"/>
    <w:rsid w:val="009C4694"/>
    <w:rsid w:val="009C5F91"/>
    <w:rsid w:val="00A96F44"/>
    <w:rsid w:val="00AC0251"/>
    <w:rsid w:val="00AC02BE"/>
    <w:rsid w:val="00B7598A"/>
    <w:rsid w:val="00CD2A2F"/>
    <w:rsid w:val="00D204C7"/>
    <w:rsid w:val="00DD4F5C"/>
    <w:rsid w:val="00E27F39"/>
    <w:rsid w:val="00F276AF"/>
    <w:rsid w:val="00F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EAFB5"/>
  <w15:chartTrackingRefBased/>
  <w15:docId w15:val="{95D75AAD-54C6-45AA-88C6-D25D31E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CT-H&amp;N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EFC248C5-3799-4D13-9F0A-9BF18BA6D57B}"/>
</file>

<file path=customXml/itemProps2.xml><?xml version="1.0" encoding="utf-8"?>
<ds:datastoreItem xmlns:ds="http://schemas.openxmlformats.org/officeDocument/2006/customXml" ds:itemID="{04D5F070-73CB-43CE-9FBC-F15570875653}"/>
</file>

<file path=customXml/itemProps3.xml><?xml version="1.0" encoding="utf-8"?>
<ds:datastoreItem xmlns:ds="http://schemas.openxmlformats.org/officeDocument/2006/customXml" ds:itemID="{93621D9A-B217-4427-911D-BA5FA5A9A08A}"/>
</file>

<file path=docProps/app.xml><?xml version="1.0" encoding="utf-8"?>
<Properties xmlns="http://schemas.openxmlformats.org/officeDocument/2006/extended-properties" xmlns:vt="http://schemas.openxmlformats.org/officeDocument/2006/docPropsVTypes">
  <Template>FACT-H&amp;N_us</Template>
  <TotalTime>28</TotalTime>
  <Pages>3</Pages>
  <Words>700</Words>
  <Characters>2505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14</cp:revision>
  <cp:lastPrinted>2005-06-01T16:28:00Z</cp:lastPrinted>
  <dcterms:created xsi:type="dcterms:W3CDTF">2021-04-21T18:42:00Z</dcterms:created>
  <dcterms:modified xsi:type="dcterms:W3CDTF">2022-01-06T19:12:00Z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131800</vt:r8>
  </property>
  <property fmtid="{D5CDD505-2E9C-101B-9397-08002B2CF9AE}" pid="4" name="MediaServiceImageTags">
    <vt:lpwstr/>
  </property>
</Properties>
</file>