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FA96" w14:textId="77777777" w:rsidR="00B43E8C" w:rsidRDefault="00B43E8C" w:rsidP="00B43E8C">
      <w:pPr>
        <w:ind w:right="558"/>
        <w:rPr>
          <w:sz w:val="24"/>
        </w:rPr>
      </w:pPr>
    </w:p>
    <w:p w14:paraId="3F3011E0" w14:textId="77777777" w:rsidR="00B43E8C" w:rsidRPr="00151173" w:rsidRDefault="00B43E8C" w:rsidP="00B43E8C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22A9FDC" w14:textId="77777777" w:rsidR="00B43E8C" w:rsidRPr="00E00B06" w:rsidRDefault="00B43E8C" w:rsidP="00B43E8C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B43E8C" w:rsidRPr="00C24EA2" w14:paraId="3A1C9F65" w14:textId="77777777" w:rsidTr="002D599E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28437A76" w14:textId="77777777" w:rsidR="00B43E8C" w:rsidRPr="00C24EA2" w:rsidRDefault="00B43E8C" w:rsidP="002D599E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DDBE8" w14:textId="77777777" w:rsidR="00B43E8C" w:rsidRPr="00C24EA2" w:rsidRDefault="00B43E8C" w:rsidP="002D599E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71AA215B" w14:textId="77777777" w:rsidR="00B43E8C" w:rsidRPr="00C24EA2" w:rsidRDefault="00B43E8C" w:rsidP="002D599E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6CE843D" w14:textId="77777777" w:rsidR="00B43E8C" w:rsidRPr="00C24EA2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B3EC74" w14:textId="77777777" w:rsidR="00B43E8C" w:rsidRPr="00C24EA2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83053F" w14:textId="77777777" w:rsidR="00B43E8C" w:rsidRPr="00C24EA2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D6CF2F7" w14:textId="77777777" w:rsidR="00B43E8C" w:rsidRPr="00C24EA2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B1C699" w14:textId="77777777" w:rsidR="00B43E8C" w:rsidRPr="00C24EA2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3E8C" w:rsidRPr="00C24EA2" w14:paraId="2E0F2F10" w14:textId="77777777" w:rsidTr="002D599E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1BA7ED" w14:textId="77777777" w:rsidR="00B43E8C" w:rsidRPr="00C24EA2" w:rsidRDefault="00B43E8C" w:rsidP="002D599E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61ED0" w14:textId="77777777" w:rsidR="00B43E8C" w:rsidRPr="00C24EA2" w:rsidRDefault="00B43E8C" w:rsidP="002D599E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D90B2C" w14:textId="77777777" w:rsidR="00B43E8C" w:rsidRPr="00C24EA2" w:rsidRDefault="00B43E8C" w:rsidP="002D599E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E6956" w14:textId="77777777" w:rsidR="00B43E8C" w:rsidRPr="00C24EA2" w:rsidRDefault="00B43E8C" w:rsidP="002D599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BAD42" w14:textId="77777777" w:rsidR="00B43E8C" w:rsidRPr="00C24EA2" w:rsidRDefault="00B43E8C" w:rsidP="002D599E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28C7A" w14:textId="77777777" w:rsidR="00B43E8C" w:rsidRPr="00C24EA2" w:rsidRDefault="00B43E8C" w:rsidP="002D599E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3F372" w14:textId="77777777" w:rsidR="00B43E8C" w:rsidRPr="00C24EA2" w:rsidRDefault="00B43E8C" w:rsidP="002D599E"/>
        </w:tc>
      </w:tr>
      <w:tr w:rsidR="00B43E8C" w:rsidRPr="00C24EA2" w14:paraId="54258EB6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8D39B4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B6D68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FF68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2FD57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DD429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115C4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D71F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55982D81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E0BCC6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DE9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BEF4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7B3D6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AFD4C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41D4F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52B3B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0FECA5E4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169B1C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96008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5EB18" w14:textId="6AE0BE66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8EFE7" w14:textId="4AF53050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8583F" w14:textId="3B4B3E36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E2EDF" w14:textId="509E6C9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ED83" w14:textId="68B8C7ED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16227E64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A4D381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2ADC4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110FD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5C37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0C0B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FCB0D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8F62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6BB464F8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57895C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D6FC0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1714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33DB3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B0ED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A5713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B7215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497C439D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927A07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22CD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FE86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2250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236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076DF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08ED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6D656CB4" w14:textId="77777777" w:rsidTr="002D599E">
        <w:trPr>
          <w:cantSplit/>
          <w:trHeight w:hRule="exact" w:val="49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F3ABDDE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D3B3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6300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E333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DA17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97E4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1097B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3C8D6CFA" w14:textId="77777777" w:rsidTr="002D599E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817FF" w14:textId="77777777" w:rsidR="00B43E8C" w:rsidRPr="00C24EA2" w:rsidRDefault="00B43E8C" w:rsidP="002D599E"/>
        </w:tc>
      </w:tr>
      <w:tr w:rsidR="00B43E8C" w:rsidRPr="00C24EA2" w14:paraId="562CA2A5" w14:textId="77777777" w:rsidTr="002D599E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89A7669" w14:textId="77777777" w:rsidR="00B43E8C" w:rsidRPr="00C24EA2" w:rsidRDefault="00B43E8C" w:rsidP="002D599E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D4779" w14:textId="77777777" w:rsidR="00B43E8C" w:rsidRPr="00C24EA2" w:rsidRDefault="00B43E8C" w:rsidP="002D599E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106BE90B" w14:textId="77777777" w:rsidR="00B43E8C" w:rsidRPr="00C24EA2" w:rsidRDefault="00B43E8C" w:rsidP="002D599E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D7F6AF" w14:textId="77777777" w:rsidR="00B43E8C" w:rsidRPr="00107675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61F4713" w14:textId="77777777" w:rsidR="00B43E8C" w:rsidRPr="00107675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F6AA40" w14:textId="77777777" w:rsidR="00B43E8C" w:rsidRPr="00107675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EE26F4" w14:textId="77777777" w:rsidR="00B43E8C" w:rsidRPr="00107675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591FFA" w14:textId="77777777" w:rsidR="00B43E8C" w:rsidRPr="00107675" w:rsidRDefault="00B43E8C" w:rsidP="002D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3E8C" w:rsidRPr="00C24EA2" w14:paraId="11FEC147" w14:textId="77777777" w:rsidTr="002D599E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687234" w14:textId="77777777" w:rsidR="00B43E8C" w:rsidRPr="00C24EA2" w:rsidRDefault="00B43E8C" w:rsidP="002D599E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1FBB4" w14:textId="77777777" w:rsidR="00B43E8C" w:rsidRPr="00C24EA2" w:rsidRDefault="00B43E8C" w:rsidP="002D599E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51CE75" w14:textId="77777777" w:rsidR="00B43E8C" w:rsidRPr="00C24EA2" w:rsidRDefault="00B43E8C" w:rsidP="002D599E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A1C78" w14:textId="77777777" w:rsidR="00B43E8C" w:rsidRPr="00C24EA2" w:rsidRDefault="00B43E8C" w:rsidP="002D599E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309C0" w14:textId="77777777" w:rsidR="00B43E8C" w:rsidRPr="00C24EA2" w:rsidRDefault="00B43E8C" w:rsidP="002D599E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9E2A4" w14:textId="77777777" w:rsidR="00B43E8C" w:rsidRPr="00C24EA2" w:rsidRDefault="00B43E8C" w:rsidP="002D599E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889E4" w14:textId="77777777" w:rsidR="00B43E8C" w:rsidRPr="00C24EA2" w:rsidRDefault="00B43E8C" w:rsidP="002D599E"/>
        </w:tc>
      </w:tr>
      <w:tr w:rsidR="00B43E8C" w:rsidRPr="00C24EA2" w14:paraId="2C5C66BB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498546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ACF62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AD4F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F66D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960AE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EE8D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B8E1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184E3118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FDDE959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FE3C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03DC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F45F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DE77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D6209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6AED6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0E6E6B49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BE2809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28B3B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4257C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ED1BA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9194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BFC5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BCB6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047C4D54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1688D7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C7839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CED90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7266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B78A9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E1C8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28F32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4BB87328" w14:textId="77777777" w:rsidTr="002D599E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FAF5307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0044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430E8" w14:textId="13DABE98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50608" w14:textId="49CE8B7C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51AE6" w14:textId="13C9EBB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5DA06" w14:textId="446492E3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E44E" w14:textId="6163EC46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2960FAEA" w14:textId="77777777" w:rsidTr="002D599E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2691CE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8898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F354" w14:textId="516C232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BB9F" w14:textId="3C8D7452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C85B" w14:textId="19B44FDF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8462A" w14:textId="3568EEEF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8A3CE" w14:textId="15A32743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4E1B6E2D" w14:textId="77777777" w:rsidTr="002D599E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86BE20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804E" w14:textId="77777777" w:rsidR="00B43E8C" w:rsidRPr="00B42E7C" w:rsidRDefault="00B43E8C" w:rsidP="002D599E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F1064" w14:textId="77777777" w:rsidR="00B43E8C" w:rsidRPr="00C24EA2" w:rsidRDefault="005F0B11" w:rsidP="002D599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28CEE0B3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4C749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E1835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772D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FF5F5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43E8C" w:rsidRPr="00C24EA2" w14:paraId="1A0FFC90" w14:textId="77777777" w:rsidTr="002D599E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5E9AB4" w14:textId="77777777" w:rsidR="00B43E8C" w:rsidRPr="00C24EA2" w:rsidRDefault="00B43E8C" w:rsidP="002D599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A384" w14:textId="77777777" w:rsidR="00B43E8C" w:rsidRPr="00C24EA2" w:rsidRDefault="00B43E8C" w:rsidP="002D599E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AB44E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D467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3E02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FB8F7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7C2FB" w14:textId="77777777" w:rsidR="00B43E8C" w:rsidRPr="00C24EA2" w:rsidRDefault="00B43E8C" w:rsidP="002D599E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258F0EF" w14:textId="77777777" w:rsidR="00B43E8C" w:rsidRDefault="00B43E8C" w:rsidP="00B43E8C"/>
    <w:p w14:paraId="591FEBBF" w14:textId="77777777" w:rsidR="00B43E8C" w:rsidRPr="009A00A0" w:rsidRDefault="00B43E8C" w:rsidP="00B43E8C">
      <w:pPr>
        <w:rPr>
          <w:sz w:val="24"/>
          <w:szCs w:val="24"/>
        </w:rPr>
      </w:pPr>
      <w:r w:rsidRPr="00C24EA2">
        <w:br w:type="page"/>
      </w:r>
    </w:p>
    <w:p w14:paraId="38A3E005" w14:textId="77777777" w:rsidR="00B43E8C" w:rsidRPr="00151173" w:rsidRDefault="00B43E8C" w:rsidP="00B43E8C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1D5ED4C" w14:textId="77777777" w:rsidR="00B43E8C" w:rsidRPr="00E00B06" w:rsidRDefault="00B43E8C" w:rsidP="00B43E8C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B43E8C" w:rsidRPr="00C24EA2" w14:paraId="16E38DBE" w14:textId="77777777" w:rsidTr="00B10BF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6FD290C" w14:textId="77777777" w:rsidR="00B43E8C" w:rsidRPr="00C24EA2" w:rsidRDefault="00B43E8C" w:rsidP="00B10BF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C59D3" w14:textId="77777777" w:rsidR="00B43E8C" w:rsidRPr="00691DAA" w:rsidRDefault="00B43E8C" w:rsidP="00B10BF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AEC16C" w14:textId="77777777" w:rsidR="00B43E8C" w:rsidRPr="00107675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3F0541" w14:textId="77777777" w:rsidR="00B43E8C" w:rsidRPr="00107675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B97139" w14:textId="77777777" w:rsidR="00B43E8C" w:rsidRPr="00107675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394CAE" w14:textId="77777777" w:rsidR="00B43E8C" w:rsidRPr="00107675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3F992A" w14:textId="77777777" w:rsidR="00B43E8C" w:rsidRPr="00107675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3E8C" w:rsidRPr="00C24EA2" w14:paraId="5B257DD5" w14:textId="77777777" w:rsidTr="00B10BF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C16F51" w14:textId="77777777" w:rsidR="00B43E8C" w:rsidRPr="00C24EA2" w:rsidRDefault="00B43E8C" w:rsidP="00B10BF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8403B" w14:textId="77777777" w:rsidR="00B43E8C" w:rsidRPr="00C24EA2" w:rsidRDefault="00B43E8C" w:rsidP="00B10BF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4EE0E" w14:textId="77777777" w:rsidR="00B43E8C" w:rsidRPr="00C24EA2" w:rsidRDefault="00B43E8C" w:rsidP="00B10BF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D41AA" w14:textId="77777777" w:rsidR="00B43E8C" w:rsidRPr="00C24EA2" w:rsidRDefault="00B43E8C" w:rsidP="00B10BF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CE18A" w14:textId="77777777" w:rsidR="00B43E8C" w:rsidRPr="00C24EA2" w:rsidRDefault="00B43E8C" w:rsidP="00B10BF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5293F" w14:textId="77777777" w:rsidR="00B43E8C" w:rsidRPr="00C24EA2" w:rsidRDefault="00B43E8C" w:rsidP="00B10BF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C45FA" w14:textId="77777777" w:rsidR="00B43E8C" w:rsidRPr="00C24EA2" w:rsidRDefault="00B43E8C" w:rsidP="00B10BFC"/>
        </w:tc>
      </w:tr>
      <w:tr w:rsidR="00B43E8C" w:rsidRPr="00C24EA2" w14:paraId="07A6F50E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593184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D6654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B6209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CAB9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96A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75BC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18AD0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66F161F5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13C300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9F99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37B8C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78C9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DC56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AF8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912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03BD4DC3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47E272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2594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636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7289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9E8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A0566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DCC8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40E30DE7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5CF414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C6C9F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E2E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B62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D88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398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1B96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41C44AE8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992A89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1BEE2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4BA4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ABE90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D578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BF3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884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5A983ACA" w14:textId="77777777" w:rsidTr="00B10BFC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27A7495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74AD9" w14:textId="77777777" w:rsidR="00B43E8C" w:rsidRPr="00691DAA" w:rsidRDefault="00B43E8C" w:rsidP="00B10BF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550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B4FB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D22F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161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2237C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F75C4" w:rsidRPr="00C24EA2" w14:paraId="18FDF6B4" w14:textId="77777777" w:rsidTr="003F75C4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1AB77D" w14:textId="77777777" w:rsidR="003F75C4" w:rsidRPr="00107675" w:rsidRDefault="003F75C4" w:rsidP="00B10B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43E8C" w:rsidRPr="00C24EA2" w14:paraId="46CFAEF8" w14:textId="77777777" w:rsidTr="003F75C4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CF449F8" w14:textId="77777777" w:rsidR="00B43E8C" w:rsidRPr="00C24EA2" w:rsidRDefault="00B43E8C" w:rsidP="00B10BF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6A734" w14:textId="77777777" w:rsidR="00B43E8C" w:rsidRPr="00964B63" w:rsidRDefault="00B43E8C" w:rsidP="00B10BF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095652" w14:textId="77777777" w:rsidR="00B43E8C" w:rsidRPr="00964B63" w:rsidRDefault="00B43E8C" w:rsidP="003F75C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3417F3A" w14:textId="77777777" w:rsidR="00B43E8C" w:rsidRPr="00964B63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027418" w14:textId="069F5524" w:rsidR="00B43E8C" w:rsidRPr="00420127" w:rsidRDefault="00B43E8C" w:rsidP="0042012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2CABD7" w14:textId="77777777" w:rsidR="00B43E8C" w:rsidRPr="00964B63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C918F8" w14:textId="77777777" w:rsidR="00B43E8C" w:rsidRPr="00964B63" w:rsidRDefault="00B43E8C" w:rsidP="00B10BF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B43E8C" w:rsidRPr="00C24EA2" w14:paraId="0D9152B6" w14:textId="77777777" w:rsidTr="00B10BF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7847DF" w14:textId="77777777" w:rsidR="00B43E8C" w:rsidRPr="00964B63" w:rsidRDefault="00B43E8C" w:rsidP="00B10BF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9FF71" w14:textId="77777777" w:rsidR="00B43E8C" w:rsidRPr="00C24EA2" w:rsidRDefault="00B43E8C" w:rsidP="00B10BF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96C30" w14:textId="77777777" w:rsidR="00B43E8C" w:rsidRPr="00C24EA2" w:rsidRDefault="00B43E8C" w:rsidP="00B10BF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85AFB" w14:textId="77777777" w:rsidR="00B43E8C" w:rsidRPr="00C24EA2" w:rsidRDefault="00B43E8C" w:rsidP="00B10BF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73E73" w14:textId="77777777" w:rsidR="00B43E8C" w:rsidRPr="00C24EA2" w:rsidRDefault="00B43E8C" w:rsidP="00B10BF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3B7DD" w14:textId="77777777" w:rsidR="00B43E8C" w:rsidRPr="00C24EA2" w:rsidRDefault="00B43E8C" w:rsidP="00B10BF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17D50" w14:textId="77777777" w:rsidR="00B43E8C" w:rsidRPr="00C24EA2" w:rsidRDefault="00B43E8C" w:rsidP="00B10BFC"/>
        </w:tc>
      </w:tr>
      <w:tr w:rsidR="00B43E8C" w:rsidRPr="00C24EA2" w14:paraId="17B32C09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1ED222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16CE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7960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294E8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75B6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C92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1400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2EB82E14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AD0BAB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57404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8F93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D73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E1B06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832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58E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704406D2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CC6EA9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E287B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BD7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5733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23DB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AB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1C660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3D3C136A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C69E19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C1001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ED7F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11F1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36E5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C81B4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B387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6535F84B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C1AD63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58DAC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8F01B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FEF8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434CE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8FF0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C08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587456AC" w14:textId="77777777" w:rsidTr="00B10BF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833095" w14:textId="77777777" w:rsidR="00B43E8C" w:rsidRPr="00691DAA" w:rsidRDefault="00B43E8C" w:rsidP="00B10BF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AE13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08F6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E9B15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6D0A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3EE81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1847B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B43E8C" w:rsidRPr="00C24EA2" w14:paraId="1056524C" w14:textId="77777777" w:rsidTr="00B10BF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22DE539" w14:textId="77777777" w:rsidR="00B43E8C" w:rsidRPr="00691DAA" w:rsidRDefault="00B43E8C" w:rsidP="00B43E8C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5BED" w14:textId="77777777" w:rsidR="00B43E8C" w:rsidRPr="003C7E8E" w:rsidRDefault="00B43E8C" w:rsidP="00B10BF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70F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954E2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A13B3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C3AD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96AE2" w14:textId="77777777" w:rsidR="00B43E8C" w:rsidRPr="00C24EA2" w:rsidRDefault="00B43E8C" w:rsidP="00B10BF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A9FDA31" w14:textId="77777777" w:rsidR="00B43E8C" w:rsidRPr="00C24EA2" w:rsidRDefault="00B43E8C" w:rsidP="00B43E8C"/>
    <w:p w14:paraId="772CE855" w14:textId="250C5FEB" w:rsidR="00712C67" w:rsidRDefault="00712C6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24"/>
        </w:rPr>
      </w:pPr>
      <w:r>
        <w:rPr>
          <w:b/>
          <w:sz w:val="24"/>
        </w:rPr>
        <w:br w:type="page"/>
      </w:r>
    </w:p>
    <w:p w14:paraId="10D9FB7E" w14:textId="77777777" w:rsidR="004C6582" w:rsidRPr="00B63ED6" w:rsidRDefault="004C6582" w:rsidP="004C6582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1591D8EF" w14:textId="77777777" w:rsidR="00A55AA1" w:rsidRPr="00712C67" w:rsidRDefault="00A55AA1">
      <w:pPr>
        <w:rPr>
          <w:sz w:val="24"/>
          <w:szCs w:val="24"/>
        </w:rPr>
      </w:pPr>
    </w:p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5861"/>
        <w:gridCol w:w="726"/>
        <w:gridCol w:w="805"/>
        <w:gridCol w:w="1077"/>
        <w:gridCol w:w="714"/>
        <w:gridCol w:w="714"/>
      </w:tblGrid>
      <w:tr w:rsidR="00712C67" w:rsidRPr="00712C67" w14:paraId="6477C1B0" w14:textId="77777777" w:rsidTr="007B08AB">
        <w:trPr>
          <w:cantSplit/>
          <w:trHeight w:val="615"/>
        </w:trPr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72D50CF2" w14:textId="77777777" w:rsidR="00712C67" w:rsidRPr="00712C67" w:rsidRDefault="00712C67" w:rsidP="00712C67"/>
        </w:tc>
        <w:tc>
          <w:tcPr>
            <w:tcW w:w="5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E88D0" w14:textId="77777777" w:rsidR="00712C67" w:rsidRPr="00712C67" w:rsidRDefault="00712C67" w:rsidP="002C41E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712C67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2FB378CB" w14:textId="77777777" w:rsidR="00712C67" w:rsidRPr="00712C67" w:rsidRDefault="00712C67" w:rsidP="002C41EF">
            <w:pPr>
              <w:ind w:left="234"/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2DC683" w14:textId="77777777" w:rsidR="00712C67" w:rsidRPr="00107675" w:rsidRDefault="00712C67" w:rsidP="003F75C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253CFF" w14:textId="77777777" w:rsidR="00712C67" w:rsidRPr="00107675" w:rsidRDefault="00712C67" w:rsidP="002C41E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A1DF52" w14:textId="0F13F2B2" w:rsidR="00712C67" w:rsidRPr="00107675" w:rsidRDefault="00712C67" w:rsidP="002C41E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014114" w14:textId="0B52457F" w:rsidR="00712C67" w:rsidRPr="00107675" w:rsidRDefault="00712C67" w:rsidP="002C41E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 w:rsidR="00B43E8C">
              <w:rPr>
                <w:b/>
                <w:bCs/>
                <w:sz w:val="22"/>
                <w:szCs w:val="22"/>
              </w:rPr>
              <w:t xml:space="preserve"> a b</w:t>
            </w:r>
            <w:r w:rsidRPr="00107675">
              <w:rPr>
                <w:b/>
                <w:bCs/>
                <w:sz w:val="22"/>
                <w:szCs w:val="22"/>
              </w:rPr>
              <w:t>it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2A7282" w14:textId="77777777" w:rsidR="00712C67" w:rsidRPr="00107675" w:rsidRDefault="00712C67" w:rsidP="007B08AB">
            <w:pPr>
              <w:tabs>
                <w:tab w:val="left" w:pos="46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55AA1" w:rsidRPr="00712C67" w14:paraId="772CB109" w14:textId="77777777" w:rsidTr="007B08AB">
        <w:trPr>
          <w:cantSplit/>
          <w:trHeight w:hRule="exact" w:val="2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4E5C52" w14:textId="77777777" w:rsidR="00A55AA1" w:rsidRPr="00712C67" w:rsidRDefault="00A55AA1" w:rsidP="00712C67"/>
        </w:tc>
        <w:tc>
          <w:tcPr>
            <w:tcW w:w="5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89866" w14:textId="77777777" w:rsidR="00A55AA1" w:rsidRPr="00712C67" w:rsidRDefault="00A55AA1" w:rsidP="002C41EF">
            <w:pPr>
              <w:ind w:left="234"/>
            </w:pPr>
          </w:p>
        </w:tc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B3608" w14:textId="77777777" w:rsidR="00A55AA1" w:rsidRPr="00712C67" w:rsidRDefault="00A55AA1" w:rsidP="00712C67"/>
        </w:tc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4947E" w14:textId="77777777" w:rsidR="00A55AA1" w:rsidRPr="00712C67" w:rsidRDefault="00A55AA1" w:rsidP="00712C67"/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17977" w14:textId="77777777" w:rsidR="00A55AA1" w:rsidRPr="00712C67" w:rsidRDefault="00A55AA1" w:rsidP="00712C67"/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DC64F" w14:textId="77777777" w:rsidR="00A55AA1" w:rsidRPr="00712C67" w:rsidRDefault="00A55AA1" w:rsidP="00712C67"/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DBD1D" w14:textId="77777777" w:rsidR="00A55AA1" w:rsidRPr="00712C67" w:rsidRDefault="00A55AA1" w:rsidP="007B08AB">
            <w:pPr>
              <w:tabs>
                <w:tab w:val="left" w:pos="464"/>
              </w:tabs>
            </w:pPr>
          </w:p>
        </w:tc>
      </w:tr>
      <w:tr w:rsidR="00712C67" w:rsidRPr="00712C67" w14:paraId="54C7502E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90AC9F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B1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AF71A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661C9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1E7B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832F1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34B9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E69A3" w14:textId="77777777" w:rsidR="00712C67" w:rsidRPr="00C24EA2" w:rsidRDefault="00712C67" w:rsidP="005F0B11">
            <w:pPr>
              <w:tabs>
                <w:tab w:val="left" w:pos="464"/>
              </w:tabs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26E7DF6C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5BD6DD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B2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EDA8A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am self-conscious about the way I dress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2BC85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712BB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676AA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0C5B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DEC88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629EB16D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72E6B0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B3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8A71B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One or both of my arms are swollen or tender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FA759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3FACA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90228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8C3A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462CB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15401893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099ED3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B4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F0AFF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feel sexually attractive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5CCB3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D6CD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6645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18D7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CDDA7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189C90BF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FB8F20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B5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EA2A8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am bothered by hair loss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2CD50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B5E71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C97F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308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C0A86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2B6948B4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69AF9A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B6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273F8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worry that other members of my family might someday get the same illness I have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7E6CF" w14:textId="2F25E00D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E5477" w14:textId="5B111ABA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B14B8" w14:textId="3A3B40C4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DF97" w14:textId="0E3067F6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6A5D" w14:textId="72110A2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7DAC0963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16EFD8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B7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BEBC3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worry about the effect of stress on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07DD1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A866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412FD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96E1E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588D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66394FFA" w14:textId="77777777" w:rsidTr="005F0B11">
        <w:trPr>
          <w:cantSplit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F117F2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B8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077DA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am bothered by a change in weight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57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BE2E0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B5CAE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469E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4F936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6366A0A8" w14:textId="77777777" w:rsidTr="005F0B11">
        <w:trPr>
          <w:cantSplit/>
          <w:trHeight w:hRule="exact" w:val="51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BE0EF9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B9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14889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am able to feel like a woman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8A70E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A484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5364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EB57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50B12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12C67" w:rsidRPr="00712C67" w14:paraId="0DC665C0" w14:textId="77777777" w:rsidTr="005F0B11">
        <w:trPr>
          <w:cantSplit/>
          <w:trHeight w:val="61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32E3541" w14:textId="77777777" w:rsidR="00712C67" w:rsidRPr="00712C67" w:rsidRDefault="00712C67" w:rsidP="003D66E3">
            <w:pPr>
              <w:spacing w:before="300"/>
              <w:jc w:val="center"/>
              <w:rPr>
                <w:sz w:val="12"/>
                <w:szCs w:val="12"/>
              </w:rPr>
            </w:pPr>
            <w:r w:rsidRPr="00712C67">
              <w:rPr>
                <w:sz w:val="12"/>
                <w:szCs w:val="12"/>
              </w:rPr>
              <w:t>P2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F1DA" w14:textId="77777777" w:rsidR="00712C67" w:rsidRPr="00712C67" w:rsidRDefault="00712C67" w:rsidP="005F0B11">
            <w:pPr>
              <w:tabs>
                <w:tab w:val="left" w:leader="dot" w:pos="6480"/>
              </w:tabs>
              <w:spacing w:before="240"/>
              <w:ind w:left="234"/>
              <w:rPr>
                <w:sz w:val="24"/>
                <w:szCs w:val="24"/>
              </w:rPr>
            </w:pPr>
            <w:r w:rsidRPr="00712C67">
              <w:rPr>
                <w:sz w:val="24"/>
                <w:szCs w:val="24"/>
              </w:rPr>
              <w:t>I have certain parts of my body where I experience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4201E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11CA1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41E63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E83E5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D06B" w14:textId="77777777" w:rsidR="00712C67" w:rsidRPr="00C24EA2" w:rsidRDefault="00712C67" w:rsidP="005F0B1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0F3A382A" w14:textId="77777777" w:rsidR="00A55AA1" w:rsidRDefault="00A55AA1"/>
    <w:p w14:paraId="47896CB0" w14:textId="77777777" w:rsidR="00A55AA1" w:rsidRDefault="00A55AA1"/>
    <w:sectPr w:rsidR="00A55AA1" w:rsidSect="007B08AB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3828" w14:textId="77777777" w:rsidR="0040162B" w:rsidRDefault="00B43E8C">
      <w:r>
        <w:separator/>
      </w:r>
    </w:p>
  </w:endnote>
  <w:endnote w:type="continuationSeparator" w:id="0">
    <w:p w14:paraId="31B5509B" w14:textId="77777777" w:rsidR="0040162B" w:rsidRDefault="00B4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222" w14:textId="3A9B0385" w:rsidR="001012BA" w:rsidRDefault="001012BA" w:rsidP="00A942BA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4837BE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24A1C1D1" w14:textId="66EC00F2" w:rsidR="001012BA" w:rsidRDefault="001012BA">
    <w:pPr>
      <w:pStyle w:val="Footer"/>
      <w:tabs>
        <w:tab w:val="clear" w:pos="4320"/>
        <w:tab w:val="clear" w:pos="86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B43E8C">
      <w:rPr>
        <w:rStyle w:val="PageNumber"/>
        <w:sz w:val="12"/>
      </w:rPr>
      <w:t xml:space="preserve"> by David Cella, Ph</w:t>
    </w:r>
    <w:r w:rsidR="004070D7">
      <w:rPr>
        <w:rStyle w:val="PageNumber"/>
        <w:sz w:val="12"/>
      </w:rPr>
      <w:t>.</w:t>
    </w:r>
    <w:r w:rsidR="00B43E8C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4C6582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A472" w14:textId="77777777" w:rsidR="0040162B" w:rsidRDefault="00B43E8C">
      <w:r>
        <w:separator/>
      </w:r>
    </w:p>
  </w:footnote>
  <w:footnote w:type="continuationSeparator" w:id="0">
    <w:p w14:paraId="34F6011D" w14:textId="77777777" w:rsidR="0040162B" w:rsidRDefault="00B4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4ABF" w14:textId="77777777" w:rsidR="001012BA" w:rsidRPr="00D666E8" w:rsidRDefault="001012BA" w:rsidP="00D666E8">
    <w:pPr>
      <w:jc w:val="center"/>
      <w:rPr>
        <w:b/>
        <w:bCs/>
        <w:sz w:val="28"/>
        <w:szCs w:val="28"/>
      </w:rPr>
    </w:pPr>
    <w:r w:rsidRPr="00D666E8">
      <w:rPr>
        <w:b/>
        <w:bCs/>
        <w:sz w:val="28"/>
        <w:szCs w:val="28"/>
      </w:rPr>
      <w:t>FACT-B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F18"/>
    <w:rsid w:val="001012BA"/>
    <w:rsid w:val="00107F18"/>
    <w:rsid w:val="001F7D4D"/>
    <w:rsid w:val="002C41EF"/>
    <w:rsid w:val="002D599E"/>
    <w:rsid w:val="003D66E3"/>
    <w:rsid w:val="003F75C4"/>
    <w:rsid w:val="0040162B"/>
    <w:rsid w:val="004070D7"/>
    <w:rsid w:val="00420127"/>
    <w:rsid w:val="00442AB0"/>
    <w:rsid w:val="004837BE"/>
    <w:rsid w:val="004C6582"/>
    <w:rsid w:val="005F0B11"/>
    <w:rsid w:val="00652CFB"/>
    <w:rsid w:val="00712C67"/>
    <w:rsid w:val="007B08AB"/>
    <w:rsid w:val="00926900"/>
    <w:rsid w:val="00A10485"/>
    <w:rsid w:val="00A55AA1"/>
    <w:rsid w:val="00A942BA"/>
    <w:rsid w:val="00B43E8C"/>
    <w:rsid w:val="00B9230A"/>
    <w:rsid w:val="00D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18B87B0"/>
  <w15:chartTrackingRefBased/>
  <w15:docId w15:val="{C4BC22DF-D7B0-4CE5-957E-63EC326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CT-B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459B6CEC-2DA4-414F-BDE9-E5AE2DE840AE}"/>
</file>

<file path=customXml/itemProps2.xml><?xml version="1.0" encoding="utf-8"?>
<ds:datastoreItem xmlns:ds="http://schemas.openxmlformats.org/officeDocument/2006/customXml" ds:itemID="{34B6E79A-F60D-4D3B-B025-BAF0D8437482}"/>
</file>

<file path=customXml/itemProps3.xml><?xml version="1.0" encoding="utf-8"?>
<ds:datastoreItem xmlns:ds="http://schemas.openxmlformats.org/officeDocument/2006/customXml" ds:itemID="{87A2C2B1-B3E1-4621-9F43-D303173CB4FF}"/>
</file>

<file path=docProps/app.xml><?xml version="1.0" encoding="utf-8"?>
<Properties xmlns="http://schemas.openxmlformats.org/officeDocument/2006/extended-properties" xmlns:vt="http://schemas.openxmlformats.org/officeDocument/2006/docPropsVTypes">
  <Template>FACT-B_us</Template>
  <TotalTime>15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12</cp:revision>
  <cp:lastPrinted>2005-05-31T21:28:00Z</cp:lastPrinted>
  <dcterms:created xsi:type="dcterms:W3CDTF">2021-05-03T21:16:00Z</dcterms:created>
  <dcterms:modified xsi:type="dcterms:W3CDTF">2022-03-02T02:24:00Z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138600</vt:r8>
  </property>
  <property fmtid="{D5CDD505-2E9C-101B-9397-08002B2CF9AE}" pid="4" name="MediaServiceImageTags">
    <vt:lpwstr/>
  </property>
</Properties>
</file>