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772A0" w14:textId="0755A5AF" w:rsidR="00B5597B" w:rsidRPr="00C95F0E" w:rsidRDefault="00C31955" w:rsidP="00B5597B">
      <w:pPr>
        <w:rPr>
          <w:sz w:val="24"/>
          <w:szCs w:val="24"/>
        </w:rPr>
      </w:pPr>
      <w:r>
        <w:rPr>
          <w:sz w:val="24"/>
          <w:szCs w:val="24"/>
        </w:rPr>
        <w:t>1</w:t>
      </w:r>
    </w:p>
    <w:p w14:paraId="6F852349" w14:textId="77777777" w:rsidR="00FC6985" w:rsidRPr="00B63ED6" w:rsidRDefault="008D103B" w:rsidP="00FC6985">
      <w:pPr>
        <w:rPr>
          <w:b/>
          <w:bCs/>
          <w:sz w:val="26"/>
          <w:szCs w:val="26"/>
        </w:rPr>
      </w:pPr>
      <w:r w:rsidRPr="00B5597B">
        <w:rPr>
          <w:sz w:val="26"/>
          <w:szCs w:val="26"/>
        </w:rPr>
        <w:t>Below is a list of statements that other people with your illness have said are important</w:t>
      </w:r>
      <w:r w:rsidRPr="00C95F0E">
        <w:rPr>
          <w:sz w:val="26"/>
          <w:szCs w:val="26"/>
        </w:rPr>
        <w:t xml:space="preserve">. </w:t>
      </w:r>
      <w:r w:rsidR="00FC6985" w:rsidRPr="00B63ED6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="00FC6985" w:rsidRPr="00B63ED6">
        <w:rPr>
          <w:b/>
          <w:bCs/>
          <w:sz w:val="26"/>
          <w:szCs w:val="26"/>
          <w:u w:val="single"/>
        </w:rPr>
        <w:t>past 7 days</w:t>
      </w:r>
      <w:r w:rsidR="00FC6985" w:rsidRPr="00B63ED6">
        <w:rPr>
          <w:b/>
          <w:bCs/>
          <w:sz w:val="26"/>
          <w:szCs w:val="26"/>
        </w:rPr>
        <w:t>.</w:t>
      </w:r>
    </w:p>
    <w:p w14:paraId="61A7AC71" w14:textId="77777777" w:rsidR="00B5597B" w:rsidRPr="00C95F0E" w:rsidRDefault="00B5597B" w:rsidP="00B5597B">
      <w:pPr>
        <w:rPr>
          <w:sz w:val="24"/>
          <w:szCs w:val="24"/>
        </w:rPr>
      </w:pPr>
    </w:p>
    <w:tbl>
      <w:tblPr>
        <w:tblW w:w="104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5862"/>
        <w:gridCol w:w="732"/>
        <w:gridCol w:w="894"/>
        <w:gridCol w:w="1076"/>
        <w:gridCol w:w="715"/>
        <w:gridCol w:w="715"/>
        <w:gridCol w:w="6"/>
      </w:tblGrid>
      <w:tr w:rsidR="00B5597B" w:rsidRPr="00B5597B" w14:paraId="133EAFDE" w14:textId="77777777" w:rsidTr="00777B26">
        <w:trPr>
          <w:gridAfter w:val="1"/>
          <w:wAfter w:w="6" w:type="dxa"/>
          <w:cantSplit/>
          <w:trHeight w:val="615"/>
        </w:trPr>
        <w:tc>
          <w:tcPr>
            <w:tcW w:w="466" w:type="dxa"/>
            <w:tcBorders>
              <w:top w:val="nil"/>
              <w:left w:val="nil"/>
              <w:right w:val="nil"/>
            </w:tcBorders>
          </w:tcPr>
          <w:p w14:paraId="788F4DE1" w14:textId="77777777" w:rsidR="00B5597B" w:rsidRPr="00B5597B" w:rsidRDefault="00B5597B" w:rsidP="00B5597B"/>
        </w:tc>
        <w:tc>
          <w:tcPr>
            <w:tcW w:w="58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ABA0FB" w14:textId="77777777" w:rsidR="00B5597B" w:rsidRPr="00B5597B" w:rsidRDefault="00B5597B" w:rsidP="00B5597B"/>
        </w:tc>
        <w:tc>
          <w:tcPr>
            <w:tcW w:w="73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F4B9AEB" w14:textId="77777777" w:rsidR="00B5597B" w:rsidRPr="00B5597B" w:rsidRDefault="00B5597B" w:rsidP="00B5597B">
            <w:pPr>
              <w:jc w:val="center"/>
              <w:rPr>
                <w:b/>
                <w:bCs/>
                <w:sz w:val="22"/>
                <w:szCs w:val="22"/>
              </w:rPr>
            </w:pPr>
            <w:r w:rsidRPr="00B5597B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9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2830C21" w14:textId="77777777" w:rsidR="00B5597B" w:rsidRPr="00B5597B" w:rsidRDefault="00B5597B" w:rsidP="00B5597B">
            <w:pPr>
              <w:jc w:val="center"/>
              <w:rPr>
                <w:b/>
                <w:bCs/>
                <w:sz w:val="22"/>
                <w:szCs w:val="22"/>
              </w:rPr>
            </w:pPr>
            <w:r w:rsidRPr="00B5597B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7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87510E7" w14:textId="35977F28" w:rsidR="00B5597B" w:rsidRPr="00B5597B" w:rsidRDefault="00B5597B" w:rsidP="00B5597B">
            <w:pPr>
              <w:jc w:val="center"/>
              <w:rPr>
                <w:b/>
                <w:bCs/>
                <w:sz w:val="22"/>
                <w:szCs w:val="22"/>
              </w:rPr>
            </w:pPr>
            <w:r w:rsidRPr="00B5597B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339C3C9" w14:textId="5F3931BD" w:rsidR="00B5597B" w:rsidRPr="00B5597B" w:rsidRDefault="00B5597B" w:rsidP="0094083B">
            <w:pPr>
              <w:jc w:val="center"/>
              <w:rPr>
                <w:b/>
                <w:bCs/>
                <w:sz w:val="22"/>
                <w:szCs w:val="22"/>
              </w:rPr>
            </w:pPr>
            <w:r w:rsidRPr="00B5597B">
              <w:rPr>
                <w:b/>
                <w:bCs/>
                <w:sz w:val="22"/>
                <w:szCs w:val="22"/>
              </w:rPr>
              <w:t>Quite</w:t>
            </w:r>
            <w:r w:rsidR="00C95F0E">
              <w:rPr>
                <w:b/>
                <w:bCs/>
                <w:sz w:val="22"/>
                <w:szCs w:val="22"/>
              </w:rPr>
              <w:t xml:space="preserve"> </w:t>
            </w:r>
            <w:r w:rsidRPr="00B5597B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A18C4B2" w14:textId="77777777" w:rsidR="00B5597B" w:rsidRPr="00B5597B" w:rsidRDefault="00B5597B" w:rsidP="00B5597B">
            <w:pPr>
              <w:jc w:val="center"/>
              <w:rPr>
                <w:b/>
                <w:bCs/>
                <w:sz w:val="22"/>
                <w:szCs w:val="22"/>
              </w:rPr>
            </w:pPr>
            <w:r w:rsidRPr="00B5597B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8D103B" w:rsidRPr="00B5597B" w14:paraId="682C7069" w14:textId="77777777" w:rsidTr="00777B26">
        <w:trPr>
          <w:gridAfter w:val="1"/>
          <w:wAfter w:w="6" w:type="dxa"/>
          <w:cantSplit/>
          <w:trHeight w:hRule="exact" w:val="14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6ED8AE6" w14:textId="77777777" w:rsidR="008D103B" w:rsidRPr="00B5597B" w:rsidRDefault="008D103B" w:rsidP="00B5597B"/>
        </w:tc>
        <w:tc>
          <w:tcPr>
            <w:tcW w:w="58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F67CAF" w14:textId="77777777" w:rsidR="008D103B" w:rsidRPr="00B5597B" w:rsidRDefault="008D103B" w:rsidP="00B5597B"/>
        </w:tc>
        <w:tc>
          <w:tcPr>
            <w:tcW w:w="7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A2B54" w14:textId="77777777" w:rsidR="008D103B" w:rsidRPr="00B5597B" w:rsidRDefault="008D103B" w:rsidP="00B5597B"/>
        </w:tc>
        <w:tc>
          <w:tcPr>
            <w:tcW w:w="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FD029F" w14:textId="77777777" w:rsidR="008D103B" w:rsidRPr="00B5597B" w:rsidRDefault="008D103B" w:rsidP="00B5597B"/>
        </w:tc>
        <w:tc>
          <w:tcPr>
            <w:tcW w:w="107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5A3DB8" w14:textId="77777777" w:rsidR="008D103B" w:rsidRPr="00B5597B" w:rsidRDefault="008D103B" w:rsidP="00B5597B"/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FE78E8" w14:textId="77777777" w:rsidR="008D103B" w:rsidRPr="00B5597B" w:rsidRDefault="008D103B" w:rsidP="00B5597B"/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715DE9" w14:textId="77777777" w:rsidR="008D103B" w:rsidRPr="00B5597B" w:rsidRDefault="008D103B" w:rsidP="00B5597B"/>
        </w:tc>
      </w:tr>
      <w:tr w:rsidR="008D103B" w:rsidRPr="00B5597B" w14:paraId="50C2F5B9" w14:textId="77777777" w:rsidTr="00777B26">
        <w:trPr>
          <w:cantSplit/>
          <w:trHeight w:hRule="exact" w:val="432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BE151E7" w14:textId="77777777" w:rsidR="008D103B" w:rsidRPr="00B5597B" w:rsidRDefault="008D103B" w:rsidP="00C95F0E">
            <w:pPr>
              <w:spacing w:before="240"/>
              <w:jc w:val="center"/>
              <w:rPr>
                <w:sz w:val="12"/>
                <w:szCs w:val="12"/>
              </w:rPr>
            </w:pPr>
            <w:r w:rsidRPr="00B5597B">
              <w:rPr>
                <w:sz w:val="12"/>
                <w:szCs w:val="12"/>
              </w:rPr>
              <w:t>Sp1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FB1A8" w14:textId="77777777" w:rsidR="008D103B" w:rsidRPr="00B5597B" w:rsidRDefault="008D103B" w:rsidP="00C95F0E">
            <w:pPr>
              <w:tabs>
                <w:tab w:val="left" w:leader="dot" w:pos="5701"/>
              </w:tabs>
              <w:ind w:left="234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I feel peaceful</w:t>
            </w:r>
            <w:r w:rsidR="00B5597B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F505A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A49C4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C991A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A5D6D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EF67C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4</w:t>
            </w:r>
          </w:p>
        </w:tc>
      </w:tr>
      <w:tr w:rsidR="008D103B" w:rsidRPr="00B5597B" w14:paraId="2B1D5F01" w14:textId="77777777" w:rsidTr="00777B26">
        <w:trPr>
          <w:cantSplit/>
          <w:trHeight w:hRule="exact" w:val="450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2598BA7" w14:textId="77777777" w:rsidR="008D103B" w:rsidRPr="00B5597B" w:rsidRDefault="008D103B" w:rsidP="00C95F0E">
            <w:pPr>
              <w:spacing w:before="240"/>
              <w:jc w:val="center"/>
              <w:rPr>
                <w:sz w:val="12"/>
                <w:szCs w:val="12"/>
              </w:rPr>
            </w:pPr>
            <w:r w:rsidRPr="00B5597B">
              <w:rPr>
                <w:sz w:val="12"/>
                <w:szCs w:val="12"/>
              </w:rPr>
              <w:t>Sp2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F7085" w14:textId="77777777" w:rsidR="008D103B" w:rsidRPr="00B5597B" w:rsidRDefault="008D103B" w:rsidP="00C95F0E">
            <w:pPr>
              <w:tabs>
                <w:tab w:val="left" w:leader="dot" w:pos="5701"/>
              </w:tabs>
              <w:ind w:left="234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I have a reason for living</w:t>
            </w:r>
            <w:r w:rsidR="00B5597B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C528B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7691F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8C72B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D8E98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42C1F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4</w:t>
            </w:r>
          </w:p>
        </w:tc>
      </w:tr>
      <w:tr w:rsidR="008D103B" w:rsidRPr="00B5597B" w14:paraId="2D688197" w14:textId="77777777" w:rsidTr="00777B26">
        <w:trPr>
          <w:cantSplit/>
          <w:trHeight w:hRule="exact" w:val="450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0D2769E" w14:textId="77777777" w:rsidR="008D103B" w:rsidRPr="00B5597B" w:rsidRDefault="008D103B" w:rsidP="00C95F0E">
            <w:pPr>
              <w:spacing w:before="240"/>
              <w:jc w:val="center"/>
              <w:rPr>
                <w:sz w:val="12"/>
                <w:szCs w:val="12"/>
              </w:rPr>
            </w:pPr>
            <w:r w:rsidRPr="00B5597B">
              <w:rPr>
                <w:sz w:val="12"/>
                <w:szCs w:val="12"/>
              </w:rPr>
              <w:t>Sp3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D494A" w14:textId="77777777" w:rsidR="008D103B" w:rsidRPr="00B5597B" w:rsidRDefault="008D103B" w:rsidP="00C95F0E">
            <w:pPr>
              <w:tabs>
                <w:tab w:val="left" w:leader="dot" w:pos="5701"/>
              </w:tabs>
              <w:ind w:left="234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My life has been productive</w:t>
            </w:r>
            <w:r w:rsidR="00B5597B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17713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1C98D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E0229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5B3DD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1FE60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4</w:t>
            </w:r>
          </w:p>
        </w:tc>
      </w:tr>
      <w:tr w:rsidR="008D103B" w:rsidRPr="00B5597B" w14:paraId="583CEA8C" w14:textId="77777777" w:rsidTr="00777B26">
        <w:trPr>
          <w:cantSplit/>
          <w:trHeight w:hRule="exact" w:val="450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D405A18" w14:textId="77777777" w:rsidR="008D103B" w:rsidRPr="00B5597B" w:rsidRDefault="008D103B" w:rsidP="00C95F0E">
            <w:pPr>
              <w:spacing w:before="240"/>
              <w:jc w:val="center"/>
              <w:rPr>
                <w:sz w:val="12"/>
                <w:szCs w:val="12"/>
              </w:rPr>
            </w:pPr>
            <w:r w:rsidRPr="00B5597B">
              <w:rPr>
                <w:sz w:val="12"/>
                <w:szCs w:val="12"/>
              </w:rPr>
              <w:t>Sp4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D1532" w14:textId="77777777" w:rsidR="008D103B" w:rsidRPr="00B5597B" w:rsidRDefault="008D103B" w:rsidP="00C95F0E">
            <w:pPr>
              <w:tabs>
                <w:tab w:val="left" w:leader="dot" w:pos="5701"/>
              </w:tabs>
              <w:ind w:left="234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I have trouble feeling peace of mind</w:t>
            </w:r>
            <w:r w:rsidR="00B5597B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30E21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20891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F70D4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839CE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E3D93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4</w:t>
            </w:r>
          </w:p>
        </w:tc>
      </w:tr>
      <w:tr w:rsidR="008D103B" w:rsidRPr="00B5597B" w14:paraId="2B6A1AB3" w14:textId="77777777" w:rsidTr="00777B26">
        <w:trPr>
          <w:cantSplit/>
          <w:trHeight w:hRule="exact" w:val="450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3FED4E7" w14:textId="77777777" w:rsidR="008D103B" w:rsidRPr="00B5597B" w:rsidRDefault="008D103B" w:rsidP="00C95F0E">
            <w:pPr>
              <w:spacing w:before="240"/>
              <w:jc w:val="center"/>
              <w:rPr>
                <w:sz w:val="12"/>
                <w:szCs w:val="12"/>
              </w:rPr>
            </w:pPr>
            <w:r w:rsidRPr="00B5597B">
              <w:rPr>
                <w:sz w:val="12"/>
                <w:szCs w:val="12"/>
              </w:rPr>
              <w:t>Sp5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A65CD" w14:textId="77777777" w:rsidR="008D103B" w:rsidRPr="00B5597B" w:rsidRDefault="008D103B" w:rsidP="00C95F0E">
            <w:pPr>
              <w:tabs>
                <w:tab w:val="left" w:leader="dot" w:pos="5701"/>
              </w:tabs>
              <w:ind w:left="234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I feel a sense of purpose in my life</w:t>
            </w:r>
            <w:r w:rsidR="00B5597B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0590B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4C03A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F6AFA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7E70A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74BF6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4</w:t>
            </w:r>
          </w:p>
        </w:tc>
      </w:tr>
      <w:tr w:rsidR="008D103B" w:rsidRPr="00B5597B" w14:paraId="15B694E4" w14:textId="77777777" w:rsidTr="00777B26">
        <w:trPr>
          <w:cantSplit/>
          <w:trHeight w:hRule="exact" w:val="450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08F0219" w14:textId="77777777" w:rsidR="008D103B" w:rsidRPr="00B5597B" w:rsidRDefault="008D103B" w:rsidP="00C95F0E">
            <w:pPr>
              <w:spacing w:before="240"/>
              <w:jc w:val="center"/>
              <w:rPr>
                <w:sz w:val="12"/>
                <w:szCs w:val="12"/>
              </w:rPr>
            </w:pPr>
            <w:r w:rsidRPr="00B5597B">
              <w:rPr>
                <w:sz w:val="12"/>
                <w:szCs w:val="12"/>
              </w:rPr>
              <w:t>Sp6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02DFC" w14:textId="77777777" w:rsidR="008D103B" w:rsidRPr="00B5597B" w:rsidRDefault="008D103B" w:rsidP="00C95F0E">
            <w:pPr>
              <w:tabs>
                <w:tab w:val="left" w:leader="dot" w:pos="5701"/>
              </w:tabs>
              <w:ind w:left="234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I am able to reach down deep into myself for comfort</w:t>
            </w:r>
            <w:r w:rsidR="00B5597B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0D92B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7F813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4C63E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63474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730C3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4</w:t>
            </w:r>
          </w:p>
        </w:tc>
      </w:tr>
      <w:tr w:rsidR="008D103B" w:rsidRPr="00B5597B" w14:paraId="4AE13E92" w14:textId="77777777" w:rsidTr="00777B26">
        <w:trPr>
          <w:cantSplit/>
          <w:trHeight w:hRule="exact" w:val="450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87A9F9C" w14:textId="77777777" w:rsidR="008D103B" w:rsidRPr="00B5597B" w:rsidRDefault="008D103B" w:rsidP="00C95F0E">
            <w:pPr>
              <w:spacing w:before="240"/>
              <w:jc w:val="center"/>
              <w:rPr>
                <w:sz w:val="12"/>
                <w:szCs w:val="12"/>
              </w:rPr>
            </w:pPr>
            <w:r w:rsidRPr="00B5597B">
              <w:rPr>
                <w:sz w:val="12"/>
                <w:szCs w:val="12"/>
              </w:rPr>
              <w:t>Sp7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9E0AA" w14:textId="77777777" w:rsidR="008D103B" w:rsidRPr="00B5597B" w:rsidRDefault="008D103B" w:rsidP="00C95F0E">
            <w:pPr>
              <w:tabs>
                <w:tab w:val="left" w:leader="dot" w:pos="5701"/>
              </w:tabs>
              <w:ind w:left="234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I feel a sense of harmony within myself</w:t>
            </w:r>
            <w:r w:rsidR="00B5597B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CAE0E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E0FD4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1E918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81696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73C4D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4</w:t>
            </w:r>
          </w:p>
        </w:tc>
      </w:tr>
      <w:tr w:rsidR="008D103B" w:rsidRPr="00B5597B" w14:paraId="1EBB53FC" w14:textId="77777777" w:rsidTr="00777B26">
        <w:trPr>
          <w:cantSplit/>
          <w:trHeight w:hRule="exact" w:val="450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E2A56C2" w14:textId="77777777" w:rsidR="008D103B" w:rsidRPr="00B5597B" w:rsidRDefault="008D103B" w:rsidP="00C95F0E">
            <w:pPr>
              <w:spacing w:before="240"/>
              <w:jc w:val="center"/>
              <w:rPr>
                <w:sz w:val="12"/>
                <w:szCs w:val="12"/>
              </w:rPr>
            </w:pPr>
            <w:r w:rsidRPr="00B5597B">
              <w:rPr>
                <w:sz w:val="12"/>
                <w:szCs w:val="12"/>
              </w:rPr>
              <w:t>Sp8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F23A5" w14:textId="77777777" w:rsidR="008D103B" w:rsidRPr="00B5597B" w:rsidRDefault="008D103B" w:rsidP="00C95F0E">
            <w:pPr>
              <w:tabs>
                <w:tab w:val="left" w:leader="dot" w:pos="5701"/>
              </w:tabs>
              <w:ind w:left="234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My life lacks meaning and purpose</w:t>
            </w:r>
            <w:r w:rsidR="00B5597B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7629B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EC347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65516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ADBC0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D1569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4</w:t>
            </w:r>
          </w:p>
        </w:tc>
      </w:tr>
      <w:tr w:rsidR="008D103B" w:rsidRPr="00B5597B" w14:paraId="2E385CAB" w14:textId="77777777" w:rsidTr="00777B26">
        <w:trPr>
          <w:cantSplit/>
          <w:trHeight w:hRule="exact" w:val="450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391A12C" w14:textId="77777777" w:rsidR="008D103B" w:rsidRPr="00B5597B" w:rsidRDefault="008D103B" w:rsidP="00C95F0E">
            <w:pPr>
              <w:spacing w:before="240"/>
              <w:jc w:val="center"/>
              <w:rPr>
                <w:sz w:val="12"/>
                <w:szCs w:val="12"/>
              </w:rPr>
            </w:pPr>
            <w:r w:rsidRPr="00B5597B">
              <w:rPr>
                <w:sz w:val="12"/>
                <w:szCs w:val="12"/>
              </w:rPr>
              <w:t>Sp9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0D86B" w14:textId="77777777" w:rsidR="008D103B" w:rsidRPr="00B5597B" w:rsidRDefault="008D103B" w:rsidP="00C95F0E">
            <w:pPr>
              <w:tabs>
                <w:tab w:val="left" w:leader="dot" w:pos="5701"/>
              </w:tabs>
              <w:ind w:left="234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I find comfort in my faith or spiritual beliefs</w:t>
            </w:r>
            <w:r w:rsidR="00B5597B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B6CFE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12A3D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E1119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2A2A1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5DD51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4</w:t>
            </w:r>
          </w:p>
        </w:tc>
      </w:tr>
      <w:tr w:rsidR="008D103B" w:rsidRPr="00B5597B" w14:paraId="2EFC14AA" w14:textId="77777777" w:rsidTr="00777B26">
        <w:trPr>
          <w:cantSplit/>
          <w:trHeight w:hRule="exact" w:val="450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347E9DB" w14:textId="77777777" w:rsidR="008D103B" w:rsidRPr="00B5597B" w:rsidRDefault="008D103B" w:rsidP="00C95F0E">
            <w:pPr>
              <w:spacing w:before="240"/>
              <w:jc w:val="center"/>
              <w:rPr>
                <w:sz w:val="12"/>
                <w:szCs w:val="12"/>
              </w:rPr>
            </w:pPr>
            <w:r w:rsidRPr="00B5597B">
              <w:rPr>
                <w:sz w:val="12"/>
                <w:szCs w:val="12"/>
              </w:rPr>
              <w:t>Sp10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35951" w14:textId="77777777" w:rsidR="008D103B" w:rsidRPr="00B5597B" w:rsidRDefault="008D103B" w:rsidP="00C95F0E">
            <w:pPr>
              <w:tabs>
                <w:tab w:val="left" w:leader="dot" w:pos="5701"/>
              </w:tabs>
              <w:ind w:left="234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I find strength in my faith or spiritual beliefs</w:t>
            </w:r>
            <w:r w:rsidR="00B5597B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63B57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F33F4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8C5B9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618E1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5654D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4</w:t>
            </w:r>
          </w:p>
        </w:tc>
      </w:tr>
      <w:tr w:rsidR="008D103B" w:rsidRPr="00B5597B" w14:paraId="67B98FA4" w14:textId="77777777" w:rsidTr="00777B26">
        <w:trPr>
          <w:cantSplit/>
          <w:trHeight w:hRule="exact" w:val="450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7B1817F" w14:textId="77777777" w:rsidR="008D103B" w:rsidRPr="00B5597B" w:rsidRDefault="008D103B" w:rsidP="00C95F0E">
            <w:pPr>
              <w:spacing w:before="240"/>
              <w:jc w:val="center"/>
              <w:rPr>
                <w:sz w:val="12"/>
                <w:szCs w:val="12"/>
              </w:rPr>
            </w:pPr>
            <w:r w:rsidRPr="00B5597B">
              <w:rPr>
                <w:sz w:val="12"/>
                <w:szCs w:val="12"/>
              </w:rPr>
              <w:t>Sp11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1A069" w14:textId="77777777" w:rsidR="008D103B" w:rsidRPr="00B5597B" w:rsidRDefault="008D103B" w:rsidP="00C95F0E">
            <w:pPr>
              <w:tabs>
                <w:tab w:val="left" w:leader="dot" w:pos="5701"/>
              </w:tabs>
              <w:ind w:left="234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My illness has strengthened my faith or spiritual beliefs</w:t>
            </w:r>
            <w:r w:rsidR="00B5597B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38343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F4DC5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773C1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09040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AB8A0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4</w:t>
            </w:r>
          </w:p>
        </w:tc>
      </w:tr>
      <w:tr w:rsidR="00777B26" w:rsidRPr="00B5597B" w14:paraId="0B9EE30F" w14:textId="77777777" w:rsidTr="00777B26">
        <w:trPr>
          <w:cantSplit/>
          <w:trHeight w:hRule="exact" w:val="720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4C86549" w14:textId="77777777" w:rsidR="00777B26" w:rsidRPr="00B5597B" w:rsidRDefault="00777B26" w:rsidP="00777B26">
            <w:pPr>
              <w:spacing w:before="240"/>
              <w:jc w:val="center"/>
              <w:rPr>
                <w:sz w:val="12"/>
                <w:szCs w:val="12"/>
              </w:rPr>
            </w:pPr>
            <w:r w:rsidRPr="00B5597B">
              <w:rPr>
                <w:sz w:val="12"/>
                <w:szCs w:val="12"/>
              </w:rPr>
              <w:t>Sp12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29223" w14:textId="77777777" w:rsidR="00777B26" w:rsidRPr="00B5597B" w:rsidRDefault="00777B26" w:rsidP="00777B26">
            <w:pPr>
              <w:tabs>
                <w:tab w:val="left" w:leader="dot" w:pos="5701"/>
              </w:tabs>
              <w:ind w:left="234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I know that whatever happens with my illness, things will be okay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D22C7" w14:textId="454B5F87" w:rsidR="00777B26" w:rsidRPr="00B5597B" w:rsidRDefault="00777B26" w:rsidP="00777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C12DE" w14:textId="4AD2496C" w:rsidR="00777B26" w:rsidRPr="00B5597B" w:rsidRDefault="00777B26" w:rsidP="00777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CC209" w14:textId="3C8762D4" w:rsidR="00777B26" w:rsidRPr="00B5597B" w:rsidRDefault="00777B26" w:rsidP="00777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CC8FC" w14:textId="331AF6FF" w:rsidR="00777B26" w:rsidRPr="00B5597B" w:rsidRDefault="00777B26" w:rsidP="00777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72CCF" w14:textId="1F59F816" w:rsidR="00777B26" w:rsidRPr="00B5597B" w:rsidRDefault="00777B26" w:rsidP="00777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D103B" w:rsidRPr="00B5597B" w14:paraId="57B4B952" w14:textId="77777777" w:rsidTr="00777B26">
        <w:trPr>
          <w:cantSplit/>
          <w:trHeight w:hRule="exact" w:val="450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9797277" w14:textId="77777777" w:rsidR="008D103B" w:rsidRPr="00B5597B" w:rsidRDefault="008D103B" w:rsidP="00C95F0E">
            <w:pPr>
              <w:spacing w:before="240"/>
              <w:jc w:val="center"/>
              <w:rPr>
                <w:sz w:val="12"/>
                <w:szCs w:val="12"/>
              </w:rPr>
            </w:pPr>
            <w:r w:rsidRPr="00B5597B">
              <w:rPr>
                <w:sz w:val="12"/>
                <w:szCs w:val="12"/>
              </w:rPr>
              <w:t>Sp13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92C06" w14:textId="77777777" w:rsidR="008D103B" w:rsidRPr="00B5597B" w:rsidRDefault="008D103B" w:rsidP="00C95F0E">
            <w:pPr>
              <w:tabs>
                <w:tab w:val="left" w:leader="dot" w:pos="5701"/>
              </w:tabs>
              <w:ind w:left="234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I feel connected to a higher power (or God)</w:t>
            </w:r>
            <w:r w:rsidR="00B5597B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AD87F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02C6C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4EC1F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346A5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9D246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4</w:t>
            </w:r>
          </w:p>
        </w:tc>
      </w:tr>
      <w:tr w:rsidR="008D103B" w:rsidRPr="00B5597B" w14:paraId="6F631F62" w14:textId="77777777" w:rsidTr="00777B26">
        <w:trPr>
          <w:cantSplit/>
          <w:trHeight w:hRule="exact" w:val="450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B365C39" w14:textId="77777777" w:rsidR="008D103B" w:rsidRPr="00B5597B" w:rsidRDefault="008D103B" w:rsidP="00C95F0E">
            <w:pPr>
              <w:spacing w:before="240"/>
              <w:jc w:val="center"/>
              <w:rPr>
                <w:sz w:val="12"/>
                <w:szCs w:val="12"/>
              </w:rPr>
            </w:pPr>
            <w:r w:rsidRPr="00B5597B">
              <w:rPr>
                <w:sz w:val="12"/>
                <w:szCs w:val="12"/>
              </w:rPr>
              <w:t>Sp14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CE3F3" w14:textId="77777777" w:rsidR="008D103B" w:rsidRPr="00B5597B" w:rsidRDefault="008D103B" w:rsidP="00C95F0E">
            <w:pPr>
              <w:tabs>
                <w:tab w:val="left" w:leader="dot" w:pos="5701"/>
              </w:tabs>
              <w:ind w:left="234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I feel connected to other people</w:t>
            </w:r>
            <w:r w:rsidR="00B5597B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1DB08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CC88D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6B2CD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61368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3215A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4</w:t>
            </w:r>
          </w:p>
        </w:tc>
      </w:tr>
      <w:tr w:rsidR="008D103B" w:rsidRPr="00B5597B" w14:paraId="16CA5CB3" w14:textId="77777777" w:rsidTr="00777B26">
        <w:trPr>
          <w:cantSplit/>
          <w:trHeight w:hRule="exact" w:val="450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8B7DA74" w14:textId="77777777" w:rsidR="008D103B" w:rsidRPr="00B5597B" w:rsidRDefault="008D103B" w:rsidP="00C95F0E">
            <w:pPr>
              <w:spacing w:before="240"/>
              <w:jc w:val="center"/>
              <w:rPr>
                <w:sz w:val="12"/>
                <w:szCs w:val="12"/>
              </w:rPr>
            </w:pPr>
            <w:r w:rsidRPr="00B5597B">
              <w:rPr>
                <w:sz w:val="12"/>
                <w:szCs w:val="12"/>
              </w:rPr>
              <w:t>Sp15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464B0" w14:textId="77777777" w:rsidR="008D103B" w:rsidRPr="00B5597B" w:rsidRDefault="008D103B" w:rsidP="00C95F0E">
            <w:pPr>
              <w:tabs>
                <w:tab w:val="left" w:leader="dot" w:pos="5701"/>
              </w:tabs>
              <w:ind w:left="234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I feel loved</w:t>
            </w:r>
            <w:r w:rsidR="00B5597B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797E4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AEB81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9A070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CA3CE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4FBBD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4</w:t>
            </w:r>
          </w:p>
        </w:tc>
      </w:tr>
      <w:tr w:rsidR="008D103B" w:rsidRPr="00B5597B" w14:paraId="1E36EF99" w14:textId="77777777" w:rsidTr="00777B26">
        <w:trPr>
          <w:cantSplit/>
          <w:trHeight w:hRule="exact" w:val="450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C530D1A" w14:textId="77777777" w:rsidR="008D103B" w:rsidRPr="00B5597B" w:rsidRDefault="008D103B" w:rsidP="00C95F0E">
            <w:pPr>
              <w:spacing w:before="240"/>
              <w:jc w:val="center"/>
              <w:rPr>
                <w:sz w:val="12"/>
                <w:szCs w:val="12"/>
              </w:rPr>
            </w:pPr>
            <w:r w:rsidRPr="00B5597B">
              <w:rPr>
                <w:sz w:val="12"/>
                <w:szCs w:val="12"/>
              </w:rPr>
              <w:t>Sp16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A82A0" w14:textId="77777777" w:rsidR="008D103B" w:rsidRPr="00B5597B" w:rsidRDefault="008D103B" w:rsidP="00C95F0E">
            <w:pPr>
              <w:tabs>
                <w:tab w:val="left" w:leader="dot" w:pos="5701"/>
              </w:tabs>
              <w:ind w:left="234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I feel love for others</w:t>
            </w:r>
            <w:r w:rsidR="00B5597B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2086A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9D7F9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F42E6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64A6C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1D50C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4</w:t>
            </w:r>
          </w:p>
        </w:tc>
      </w:tr>
      <w:tr w:rsidR="00777B26" w:rsidRPr="00B5597B" w14:paraId="10259CA6" w14:textId="77777777" w:rsidTr="00777B26">
        <w:trPr>
          <w:cantSplit/>
          <w:trHeight w:hRule="exact" w:val="720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C9289F0" w14:textId="77777777" w:rsidR="00777B26" w:rsidRPr="00B5597B" w:rsidRDefault="00777B26" w:rsidP="00777B26">
            <w:pPr>
              <w:spacing w:before="240"/>
              <w:jc w:val="center"/>
              <w:rPr>
                <w:sz w:val="12"/>
                <w:szCs w:val="12"/>
              </w:rPr>
            </w:pPr>
            <w:r w:rsidRPr="00B5597B">
              <w:rPr>
                <w:sz w:val="12"/>
                <w:szCs w:val="12"/>
              </w:rPr>
              <w:t>Sp17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28F5B" w14:textId="77777777" w:rsidR="00777B26" w:rsidRPr="00B5597B" w:rsidRDefault="00777B26" w:rsidP="00777B26">
            <w:pPr>
              <w:tabs>
                <w:tab w:val="left" w:leader="dot" w:pos="5701"/>
              </w:tabs>
              <w:ind w:left="234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I am able to forgive others for any harm they have ever caused me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287BA" w14:textId="7B81D977" w:rsidR="00777B26" w:rsidRPr="00B5597B" w:rsidRDefault="00777B26" w:rsidP="00777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DB31B" w14:textId="427F5F75" w:rsidR="00777B26" w:rsidRPr="00B5597B" w:rsidRDefault="00777B26" w:rsidP="00777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CBFB2" w14:textId="153670C7" w:rsidR="00777B26" w:rsidRPr="00B5597B" w:rsidRDefault="00777B26" w:rsidP="00777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2BB92" w14:textId="31E27713" w:rsidR="00777B26" w:rsidRPr="00B5597B" w:rsidRDefault="00777B26" w:rsidP="00777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2BAD0" w14:textId="6A130245" w:rsidR="00777B26" w:rsidRPr="00B5597B" w:rsidRDefault="00777B26" w:rsidP="00777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D103B" w:rsidRPr="00B5597B" w14:paraId="12A3BA0E" w14:textId="77777777" w:rsidTr="00777B26">
        <w:trPr>
          <w:cantSplit/>
          <w:trHeight w:hRule="exact" w:val="450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DF7530A" w14:textId="77777777" w:rsidR="008D103B" w:rsidRPr="00B5597B" w:rsidRDefault="008D103B" w:rsidP="00C95F0E">
            <w:pPr>
              <w:spacing w:before="240"/>
              <w:jc w:val="center"/>
              <w:rPr>
                <w:sz w:val="12"/>
                <w:szCs w:val="12"/>
              </w:rPr>
            </w:pPr>
            <w:r w:rsidRPr="00B5597B">
              <w:rPr>
                <w:sz w:val="12"/>
                <w:szCs w:val="12"/>
              </w:rPr>
              <w:t>Sp18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96C17" w14:textId="77777777" w:rsidR="008D103B" w:rsidRPr="00B5597B" w:rsidRDefault="008D103B" w:rsidP="00C95F0E">
            <w:pPr>
              <w:tabs>
                <w:tab w:val="left" w:leader="dot" w:pos="5701"/>
              </w:tabs>
              <w:ind w:left="234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I feel forgiven for any harm I may have ever caused</w:t>
            </w:r>
            <w:r w:rsidR="00B5597B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496CF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A3E9F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10ED0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20C1E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7AA78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4</w:t>
            </w:r>
          </w:p>
        </w:tc>
      </w:tr>
      <w:tr w:rsidR="00777B26" w:rsidRPr="00B5597B" w14:paraId="08000CD5" w14:textId="77777777" w:rsidTr="00777B26">
        <w:trPr>
          <w:cantSplit/>
          <w:trHeight w:hRule="exact" w:val="720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E255353" w14:textId="77777777" w:rsidR="00777B26" w:rsidRPr="00B5597B" w:rsidRDefault="00777B26" w:rsidP="00777B26">
            <w:pPr>
              <w:spacing w:before="240"/>
              <w:jc w:val="center"/>
              <w:rPr>
                <w:sz w:val="12"/>
                <w:szCs w:val="12"/>
              </w:rPr>
            </w:pPr>
            <w:r w:rsidRPr="00B5597B">
              <w:rPr>
                <w:sz w:val="12"/>
                <w:szCs w:val="12"/>
              </w:rPr>
              <w:t>Sp19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A5F62" w14:textId="77777777" w:rsidR="00777B26" w:rsidRPr="00B5597B" w:rsidRDefault="00777B26" w:rsidP="00777B26">
            <w:pPr>
              <w:tabs>
                <w:tab w:val="left" w:leader="dot" w:pos="5701"/>
              </w:tabs>
              <w:ind w:left="234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Throughout the course of my day, I feel a sense of thankfulness for my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A1056" w14:textId="144F2462" w:rsidR="00777B26" w:rsidRPr="00B5597B" w:rsidRDefault="00777B26" w:rsidP="00777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19600" w14:textId="4291133D" w:rsidR="00777B26" w:rsidRPr="00B5597B" w:rsidRDefault="00777B26" w:rsidP="00777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440EA" w14:textId="3EA205B8" w:rsidR="00777B26" w:rsidRPr="00B5597B" w:rsidRDefault="00777B26" w:rsidP="00777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B0C59" w14:textId="7F57CDA6" w:rsidR="00777B26" w:rsidRPr="00B5597B" w:rsidRDefault="00777B26" w:rsidP="00777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5AD24" w14:textId="559A225C" w:rsidR="00777B26" w:rsidRPr="00B5597B" w:rsidRDefault="00777B26" w:rsidP="00777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77B26" w:rsidRPr="00B5597B" w14:paraId="3A463D24" w14:textId="77777777" w:rsidTr="00777B26">
        <w:trPr>
          <w:cantSplit/>
          <w:trHeight w:hRule="exact" w:val="720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4F8F730" w14:textId="77777777" w:rsidR="00777B26" w:rsidRPr="00B5597B" w:rsidRDefault="00777B26" w:rsidP="00777B26">
            <w:pPr>
              <w:spacing w:before="240"/>
              <w:jc w:val="center"/>
              <w:rPr>
                <w:sz w:val="12"/>
                <w:szCs w:val="12"/>
              </w:rPr>
            </w:pPr>
            <w:r w:rsidRPr="00B5597B">
              <w:rPr>
                <w:sz w:val="12"/>
                <w:szCs w:val="12"/>
              </w:rPr>
              <w:t>Sp20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F9B91" w14:textId="77777777" w:rsidR="00777B26" w:rsidRPr="00B5597B" w:rsidRDefault="00777B26" w:rsidP="00777B26">
            <w:pPr>
              <w:tabs>
                <w:tab w:val="left" w:leader="dot" w:pos="5701"/>
              </w:tabs>
              <w:ind w:left="234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Throughout the course of my day, I feel a sense of thankfulness for what others bring to my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FED2E" w14:textId="21389BB6" w:rsidR="00777B26" w:rsidRPr="00B5597B" w:rsidRDefault="00777B26" w:rsidP="00777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ADFF1" w14:textId="6F23427F" w:rsidR="00777B26" w:rsidRPr="00B5597B" w:rsidRDefault="00777B26" w:rsidP="00777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DFF68" w14:textId="3DDD0638" w:rsidR="00777B26" w:rsidRPr="00B5597B" w:rsidRDefault="00777B26" w:rsidP="00777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C3757" w14:textId="535034BC" w:rsidR="00777B26" w:rsidRPr="00B5597B" w:rsidRDefault="00777B26" w:rsidP="00777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3B010" w14:textId="0002C6CF" w:rsidR="00777B26" w:rsidRPr="00B5597B" w:rsidRDefault="00777B26" w:rsidP="00777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D103B" w:rsidRPr="00B5597B" w14:paraId="37C43810" w14:textId="77777777" w:rsidTr="00777B26">
        <w:trPr>
          <w:cantSplit/>
          <w:trHeight w:hRule="exact" w:val="450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3A45410" w14:textId="77777777" w:rsidR="008D103B" w:rsidRPr="00B5597B" w:rsidRDefault="008D103B" w:rsidP="00C95F0E">
            <w:pPr>
              <w:spacing w:before="240"/>
              <w:jc w:val="center"/>
              <w:rPr>
                <w:sz w:val="12"/>
                <w:szCs w:val="12"/>
              </w:rPr>
            </w:pPr>
            <w:r w:rsidRPr="00B5597B">
              <w:rPr>
                <w:sz w:val="12"/>
                <w:szCs w:val="12"/>
              </w:rPr>
              <w:t>Sp21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9B651" w14:textId="77777777" w:rsidR="008D103B" w:rsidRPr="00B5597B" w:rsidRDefault="008D103B" w:rsidP="00C95F0E">
            <w:pPr>
              <w:tabs>
                <w:tab w:val="left" w:leader="dot" w:pos="5701"/>
              </w:tabs>
              <w:ind w:left="234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I feel hopeful</w:t>
            </w:r>
            <w:r w:rsidR="00B5597B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4065C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4D576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DC1C6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F7B5B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C3544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4</w:t>
            </w:r>
          </w:p>
        </w:tc>
      </w:tr>
      <w:tr w:rsidR="008D103B" w:rsidRPr="00B5597B" w14:paraId="429B6E50" w14:textId="77777777" w:rsidTr="00777B26">
        <w:trPr>
          <w:cantSplit/>
          <w:trHeight w:hRule="exact" w:val="450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DA786CA" w14:textId="77777777" w:rsidR="008D103B" w:rsidRPr="00B5597B" w:rsidRDefault="008D103B" w:rsidP="00C95F0E">
            <w:pPr>
              <w:spacing w:before="240"/>
              <w:jc w:val="center"/>
              <w:rPr>
                <w:sz w:val="12"/>
                <w:szCs w:val="12"/>
              </w:rPr>
            </w:pPr>
            <w:r w:rsidRPr="00B5597B">
              <w:rPr>
                <w:sz w:val="12"/>
                <w:szCs w:val="12"/>
              </w:rPr>
              <w:t>Sp22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AF071" w14:textId="77777777" w:rsidR="008D103B" w:rsidRPr="00B5597B" w:rsidRDefault="008D103B" w:rsidP="00C95F0E">
            <w:pPr>
              <w:tabs>
                <w:tab w:val="left" w:leader="dot" w:pos="5701"/>
              </w:tabs>
              <w:ind w:left="234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I feel a sense of appreciation for the beauty of nature</w:t>
            </w:r>
            <w:r w:rsidR="00B5597B"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6D8AC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30C1D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46EE8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F80DE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F7C2B" w14:textId="77777777" w:rsidR="008D103B" w:rsidRPr="00B5597B" w:rsidRDefault="008D103B" w:rsidP="00C95F0E">
            <w:pPr>
              <w:jc w:val="center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4</w:t>
            </w:r>
          </w:p>
        </w:tc>
      </w:tr>
      <w:tr w:rsidR="00777B26" w:rsidRPr="00B5597B" w14:paraId="1C3C1DFA" w14:textId="77777777" w:rsidTr="00777B26">
        <w:trPr>
          <w:cantSplit/>
          <w:trHeight w:hRule="exact" w:val="8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FE3D418" w14:textId="77777777" w:rsidR="00777B26" w:rsidRPr="00B5597B" w:rsidRDefault="00777B26" w:rsidP="00777B26">
            <w:pPr>
              <w:spacing w:before="360"/>
              <w:jc w:val="center"/>
              <w:rPr>
                <w:sz w:val="12"/>
                <w:szCs w:val="12"/>
              </w:rPr>
            </w:pPr>
            <w:r w:rsidRPr="00B5597B">
              <w:rPr>
                <w:sz w:val="12"/>
                <w:szCs w:val="12"/>
              </w:rPr>
              <w:t>Sp23</w:t>
            </w:r>
          </w:p>
        </w:tc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C7F2D" w14:textId="77777777" w:rsidR="00777B26" w:rsidRPr="00B5597B" w:rsidRDefault="00777B26" w:rsidP="00777B26">
            <w:pPr>
              <w:tabs>
                <w:tab w:val="left" w:leader="dot" w:pos="5701"/>
              </w:tabs>
              <w:ind w:left="234"/>
              <w:rPr>
                <w:sz w:val="24"/>
                <w:szCs w:val="24"/>
              </w:rPr>
            </w:pPr>
            <w:r w:rsidRPr="00B5597B">
              <w:rPr>
                <w:sz w:val="24"/>
                <w:szCs w:val="24"/>
              </w:rPr>
              <w:t>I feel compassion for others in the difficulties they are facing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7AEC1" w14:textId="02D0B919" w:rsidR="00777B26" w:rsidRPr="00B5597B" w:rsidRDefault="00777B26" w:rsidP="00777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7C794" w14:textId="3402A735" w:rsidR="00777B26" w:rsidRPr="00B5597B" w:rsidRDefault="00777B26" w:rsidP="00777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04BB6" w14:textId="684374E0" w:rsidR="00777B26" w:rsidRPr="00B5597B" w:rsidRDefault="00777B26" w:rsidP="00777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561E2" w14:textId="19D78452" w:rsidR="00777B26" w:rsidRPr="00B5597B" w:rsidRDefault="00777B26" w:rsidP="00777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8C9A2" w14:textId="0C9A0169" w:rsidR="00777B26" w:rsidRPr="00B5597B" w:rsidRDefault="00777B26" w:rsidP="00777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4956C3EE" w14:textId="77777777" w:rsidR="008D103B" w:rsidRPr="00B5597B" w:rsidRDefault="008D103B" w:rsidP="00B5597B"/>
    <w:sectPr w:rsidR="008D103B" w:rsidRPr="00B5597B">
      <w:headerReference w:type="default" r:id="rId10"/>
      <w:footerReference w:type="default" r:id="rId11"/>
      <w:pgSz w:w="12240" w:h="15840"/>
      <w:pgMar w:top="720" w:right="547" w:bottom="72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ADC76" w14:textId="77777777" w:rsidR="001D2311" w:rsidRDefault="001D2311">
      <w:r>
        <w:separator/>
      </w:r>
    </w:p>
  </w:endnote>
  <w:endnote w:type="continuationSeparator" w:id="0">
    <w:p w14:paraId="6134E4BE" w14:textId="77777777" w:rsidR="001D2311" w:rsidRDefault="001D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8A5C5" w14:textId="3DC60C03" w:rsidR="003D51E8" w:rsidRDefault="003D51E8" w:rsidP="00B5597B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sz w:val="12"/>
      </w:rPr>
      <w:t>English (Universal)</w:t>
    </w:r>
    <w:r>
      <w:rPr>
        <w:sz w:val="12"/>
      </w:rPr>
      <w:tab/>
    </w:r>
    <w:r>
      <w:rPr>
        <w:sz w:val="12"/>
      </w:rPr>
      <w:tab/>
    </w:r>
    <w:r w:rsidR="00C95F0E">
      <w:rPr>
        <w:rStyle w:val="PageNumber"/>
        <w:sz w:val="12"/>
      </w:rPr>
      <w:t xml:space="preserve"> </w:t>
    </w:r>
  </w:p>
  <w:p w14:paraId="049C4791" w14:textId="45A5BD14" w:rsidR="003D51E8" w:rsidRDefault="003D51E8" w:rsidP="00B5597B">
    <w:pPr>
      <w:pStyle w:val="Footer"/>
      <w:tabs>
        <w:tab w:val="clear" w:pos="4320"/>
        <w:tab w:val="clear" w:pos="8640"/>
        <w:tab w:val="center" w:pos="5040"/>
        <w:tab w:val="left" w:pos="9990"/>
      </w:tabs>
      <w:ind w:right="-72"/>
      <w:rPr>
        <w:sz w:val="12"/>
      </w:rPr>
    </w:pPr>
    <w:r>
      <w:rPr>
        <w:rStyle w:val="PageNumber"/>
        <w:sz w:val="12"/>
      </w:rPr>
      <w:t>Copyright 1987, 1997</w:t>
    </w:r>
    <w:r w:rsidR="00C95F0E">
      <w:rPr>
        <w:rStyle w:val="PageNumber"/>
        <w:sz w:val="12"/>
      </w:rPr>
      <w:t xml:space="preserve"> by David Cella, Ph</w:t>
    </w:r>
    <w:r w:rsidR="007B51DF">
      <w:rPr>
        <w:rStyle w:val="PageNumber"/>
        <w:sz w:val="12"/>
      </w:rPr>
      <w:t>.</w:t>
    </w:r>
    <w:r w:rsidR="00C95F0E">
      <w:rPr>
        <w:rStyle w:val="PageNumber"/>
        <w:sz w:val="12"/>
      </w:rPr>
      <w:t>D.</w:t>
    </w:r>
    <w:r>
      <w:rPr>
        <w:rStyle w:val="PageNumber"/>
        <w:sz w:val="12"/>
      </w:rPr>
      <w:tab/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FC6985">
      <w:rPr>
        <w:rStyle w:val="PageNumber"/>
        <w:noProof/>
        <w:sz w:val="12"/>
      </w:rPr>
      <w:t>1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3DE1D" w14:textId="77777777" w:rsidR="001D2311" w:rsidRDefault="001D2311">
      <w:r>
        <w:separator/>
      </w:r>
    </w:p>
  </w:footnote>
  <w:footnote w:type="continuationSeparator" w:id="0">
    <w:p w14:paraId="1616D512" w14:textId="77777777" w:rsidR="001D2311" w:rsidRDefault="001D2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85254" w14:textId="77777777" w:rsidR="003D51E8" w:rsidRDefault="003D51E8" w:rsidP="00B5597B">
    <w:pPr>
      <w:pStyle w:val="Header"/>
      <w:tabs>
        <w:tab w:val="clear" w:pos="4320"/>
        <w:tab w:val="clear" w:pos="8640"/>
        <w:tab w:val="center" w:pos="5040"/>
        <w:tab w:val="right" w:pos="10530"/>
      </w:tabs>
      <w:jc w:val="center"/>
    </w:pPr>
    <w:r>
      <w:rPr>
        <w:b/>
        <w:sz w:val="28"/>
      </w:rPr>
      <w:t>FACIT-</w:t>
    </w:r>
    <w:proofErr w:type="spellStart"/>
    <w:r>
      <w:rPr>
        <w:b/>
        <w:sz w:val="28"/>
      </w:rPr>
      <w:t>Sp</w:t>
    </w:r>
    <w:proofErr w:type="spellEnd"/>
    <w:r>
      <w:rPr>
        <w:b/>
        <w:sz w:val="28"/>
      </w:rPr>
      <w:t>-Ex (Version 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4AC11D0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19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0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1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2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A3E2C72"/>
    <w:multiLevelType w:val="singleLevel"/>
    <w:tmpl w:val="330C98F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1243298286">
    <w:abstractNumId w:val="13"/>
  </w:num>
  <w:num w:numId="2" w16cid:durableId="1097214696">
    <w:abstractNumId w:val="11"/>
  </w:num>
  <w:num w:numId="3" w16cid:durableId="1465462666">
    <w:abstractNumId w:val="12"/>
  </w:num>
  <w:num w:numId="4" w16cid:durableId="895050901">
    <w:abstractNumId w:val="17"/>
  </w:num>
  <w:num w:numId="5" w16cid:durableId="1226457101">
    <w:abstractNumId w:val="8"/>
  </w:num>
  <w:num w:numId="6" w16cid:durableId="1544056680">
    <w:abstractNumId w:val="16"/>
  </w:num>
  <w:num w:numId="7" w16cid:durableId="1921715390">
    <w:abstractNumId w:val="1"/>
  </w:num>
  <w:num w:numId="8" w16cid:durableId="833912659">
    <w:abstractNumId w:val="22"/>
  </w:num>
  <w:num w:numId="9" w16cid:durableId="361593263">
    <w:abstractNumId w:val="7"/>
  </w:num>
  <w:num w:numId="10" w16cid:durableId="1342010066">
    <w:abstractNumId w:val="9"/>
  </w:num>
  <w:num w:numId="11" w16cid:durableId="85153936">
    <w:abstractNumId w:val="14"/>
  </w:num>
  <w:num w:numId="12" w16cid:durableId="561405555">
    <w:abstractNumId w:val="15"/>
  </w:num>
  <w:num w:numId="13" w16cid:durableId="690567934">
    <w:abstractNumId w:val="10"/>
  </w:num>
  <w:num w:numId="14" w16cid:durableId="1580678107">
    <w:abstractNumId w:val="5"/>
  </w:num>
  <w:num w:numId="15" w16cid:durableId="424422211">
    <w:abstractNumId w:val="2"/>
  </w:num>
  <w:num w:numId="16" w16cid:durableId="2102604042">
    <w:abstractNumId w:val="3"/>
  </w:num>
  <w:num w:numId="17" w16cid:durableId="2115007931">
    <w:abstractNumId w:val="6"/>
  </w:num>
  <w:num w:numId="18" w16cid:durableId="1085760920">
    <w:abstractNumId w:val="21"/>
  </w:num>
  <w:num w:numId="19" w16cid:durableId="787775183">
    <w:abstractNumId w:val="20"/>
  </w:num>
  <w:num w:numId="20" w16cid:durableId="251744532">
    <w:abstractNumId w:val="0"/>
  </w:num>
  <w:num w:numId="21" w16cid:durableId="1180044277">
    <w:abstractNumId w:val="19"/>
  </w:num>
  <w:num w:numId="22" w16cid:durableId="86998520">
    <w:abstractNumId w:val="18"/>
  </w:num>
  <w:num w:numId="23" w16cid:durableId="1227643735">
    <w:abstractNumId w:val="4"/>
  </w:num>
  <w:num w:numId="24" w16cid:durableId="8926664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96A"/>
    <w:rsid w:val="001D2311"/>
    <w:rsid w:val="0020243C"/>
    <w:rsid w:val="002639A6"/>
    <w:rsid w:val="003D51E8"/>
    <w:rsid w:val="00527294"/>
    <w:rsid w:val="00777B26"/>
    <w:rsid w:val="007B51DF"/>
    <w:rsid w:val="008D103B"/>
    <w:rsid w:val="0094083B"/>
    <w:rsid w:val="00995FA4"/>
    <w:rsid w:val="00AD3221"/>
    <w:rsid w:val="00B5597B"/>
    <w:rsid w:val="00C31955"/>
    <w:rsid w:val="00C95F0E"/>
    <w:rsid w:val="00DD396A"/>
    <w:rsid w:val="00FC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2B65EF"/>
  <w15:chartTrackingRefBased/>
  <w15:docId w15:val="{9B0C6B61-F870-4497-8B43-B5002ADD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English-US\FACT-Spiritual%20Well-Being%20Subscale_m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6EA91D-3F00-41CA-83D9-9454237D6CB9}">
  <ds:schemaRefs>
    <ds:schemaRef ds:uri="http://schemas.microsoft.com/office/2006/metadata/properties"/>
    <ds:schemaRef ds:uri="http://schemas.microsoft.com/office/infopath/2007/PartnerControls"/>
    <ds:schemaRef ds:uri="543a8f0f-3d2d-4be5-bc46-3e41ff4bf78d"/>
    <ds:schemaRef ds:uri="68ad0da1-55ce-43f4-8488-d129f09d87f9"/>
  </ds:schemaRefs>
</ds:datastoreItem>
</file>

<file path=customXml/itemProps2.xml><?xml version="1.0" encoding="utf-8"?>
<ds:datastoreItem xmlns:ds="http://schemas.openxmlformats.org/officeDocument/2006/customXml" ds:itemID="{5569D7C3-74B2-4692-B03B-D854B13C3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98D8E-F204-464D-B049-D76D3DC5E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d0da1-55ce-43f4-8488-d129f09d87f9"/>
    <ds:schemaRef ds:uri="543a8f0f-3d2d-4be5-bc46-3e41ff4bf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FACT-Spiritual Well-Being Subscale_ml.dot</Template>
  <TotalTime>7</TotalTime>
  <Pages>1</Pages>
  <Words>402</Words>
  <Characters>1276</Characters>
  <Application>Microsoft Office Word</Application>
  <DocSecurity>0</DocSecurity>
  <Lines>212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Evanston Hospital Corporation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Evanston Hospital</dc:creator>
  <cp:keywords/>
  <cp:lastModifiedBy>Paul Cella</cp:lastModifiedBy>
  <cp:revision>8</cp:revision>
  <cp:lastPrinted>2005-06-01T16:48:00Z</cp:lastPrinted>
  <dcterms:created xsi:type="dcterms:W3CDTF">2021-04-28T19:31:00Z</dcterms:created>
  <dcterms:modified xsi:type="dcterms:W3CDTF">2024-04-25T21:22:00Z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133400</vt:r8>
  </property>
  <property fmtid="{D5CDD505-2E9C-101B-9397-08002B2CF9AE}" pid="4" name="MediaServiceImageTags">
    <vt:lpwstr/>
  </property>
  <property fmtid="{D5CDD505-2E9C-101B-9397-08002B2CF9AE}" pid="5" name="GrammarlyDocumentId">
    <vt:lpwstr>6fb6084d0a70e8dfdb41ab89f8ebf7504b0222a70684c66870fe2bc96c5938c9</vt:lpwstr>
  </property>
</Properties>
</file>