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6CB74" w14:textId="77777777" w:rsidR="002C02EC" w:rsidRPr="00CB33C7" w:rsidRDefault="002C02EC" w:rsidP="00C24F8B">
      <w:pPr>
        <w:rPr>
          <w:sz w:val="24"/>
          <w:szCs w:val="24"/>
        </w:rPr>
      </w:pPr>
    </w:p>
    <w:p w14:paraId="3E182504" w14:textId="77777777" w:rsidR="00B06594" w:rsidRPr="000610A2" w:rsidRDefault="002C02EC" w:rsidP="00B06594">
      <w:r w:rsidRPr="00C24F8B">
        <w:rPr>
          <w:sz w:val="26"/>
          <w:szCs w:val="26"/>
        </w:rPr>
        <w:t xml:space="preserve">Below is a list of statements that other people with your illness have said are important. </w:t>
      </w:r>
      <w:r w:rsidR="00B06594"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B06594" w:rsidRPr="000610A2">
        <w:rPr>
          <w:b/>
          <w:bCs/>
          <w:sz w:val="26"/>
          <w:szCs w:val="26"/>
          <w:u w:val="single"/>
        </w:rPr>
        <w:t>past 7 days</w:t>
      </w:r>
      <w:r w:rsidR="00B06594" w:rsidRPr="000610A2">
        <w:rPr>
          <w:b/>
          <w:bCs/>
          <w:sz w:val="26"/>
          <w:szCs w:val="26"/>
        </w:rPr>
        <w:t>.</w:t>
      </w:r>
    </w:p>
    <w:p w14:paraId="3F50D84E" w14:textId="77777777" w:rsidR="002C02EC" w:rsidRPr="00CB33C7" w:rsidRDefault="002C02EC" w:rsidP="00C24F8B">
      <w:pPr>
        <w:rPr>
          <w:sz w:val="24"/>
          <w:szCs w:val="24"/>
        </w:rPr>
      </w:pP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832"/>
        <w:gridCol w:w="720"/>
        <w:gridCol w:w="720"/>
        <w:gridCol w:w="1080"/>
        <w:gridCol w:w="720"/>
        <w:gridCol w:w="720"/>
      </w:tblGrid>
      <w:tr w:rsidR="00C24F8B" w:rsidRPr="00C24F8B" w14:paraId="54362C5A" w14:textId="77777777" w:rsidTr="006E3D4E">
        <w:trPr>
          <w:cantSplit/>
          <w:trHeight w:val="615"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14:paraId="23D5FC42" w14:textId="77777777" w:rsidR="00C24F8B" w:rsidRPr="00C24F8B" w:rsidRDefault="00C24F8B" w:rsidP="00C24F8B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3B289F" w14:textId="77777777" w:rsidR="00C24F8B" w:rsidRPr="00C24F8B" w:rsidRDefault="00C24F8B" w:rsidP="00C24F8B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F8B">
              <w:rPr>
                <w:b/>
                <w:bCs/>
                <w:sz w:val="28"/>
                <w:szCs w:val="28"/>
                <w:u w:val="single"/>
              </w:rPr>
              <w:t>MOBILITY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F9241E3" w14:textId="77777777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8F69168" w14:textId="77777777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6352B03" w14:textId="55127A7C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619D3B9" w14:textId="693A995F" w:rsidR="00C24F8B" w:rsidRPr="00C24F8B" w:rsidRDefault="00C24F8B" w:rsidP="0058116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Quite</w:t>
            </w:r>
            <w:r w:rsidR="00CB33C7">
              <w:rPr>
                <w:b/>
                <w:bCs/>
                <w:sz w:val="22"/>
                <w:szCs w:val="22"/>
              </w:rPr>
              <w:t xml:space="preserve"> </w:t>
            </w:r>
            <w:r w:rsidRPr="00C24F8B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7DC29A2" w14:textId="77777777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2C02EC" w:rsidRPr="00C24F8B" w14:paraId="48A98D58" w14:textId="77777777" w:rsidTr="006E3D4E">
        <w:trPr>
          <w:cantSplit/>
          <w:trHeight w:hRule="exact"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506651" w14:textId="77777777" w:rsidR="002C02EC" w:rsidRPr="00C24F8B" w:rsidRDefault="002C02EC" w:rsidP="00C24F8B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2014C" w14:textId="77777777" w:rsidR="002C02EC" w:rsidRPr="00C24F8B" w:rsidRDefault="002C02EC" w:rsidP="00C24F8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8B293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795CF" w14:textId="77777777" w:rsidR="002C02EC" w:rsidRPr="00C24F8B" w:rsidRDefault="002C02EC" w:rsidP="00C24F8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AE8F6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7F924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D9066" w14:textId="77777777" w:rsidR="002C02EC" w:rsidRPr="00C24F8B" w:rsidRDefault="002C02EC" w:rsidP="00C24F8B"/>
        </w:tc>
      </w:tr>
      <w:tr w:rsidR="0015745C" w:rsidRPr="00C24F8B" w14:paraId="5E431D13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A03F36" w14:textId="77777777" w:rsidR="0015745C" w:rsidRPr="00C24F8B" w:rsidRDefault="0015745C" w:rsidP="0015745C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GP3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5D714" w14:textId="77777777" w:rsidR="0015745C" w:rsidRPr="00C24F8B" w:rsidRDefault="0015745C" w:rsidP="0015745C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8F9A7" w14:textId="715B1E9A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E37EA" w14:textId="7926FD83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3C0FC" w14:textId="78C485E7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F4722" w14:textId="2E190390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8B70C" w14:textId="75F73B0A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02EC" w:rsidRPr="00C24F8B" w14:paraId="5CAC25FC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BF5A50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GF1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884ED" w14:textId="77777777" w:rsidR="002C02EC" w:rsidRPr="00C24F8B" w:rsidRDefault="002C02EC" w:rsidP="00CB33C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am able to work (include work at home)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07E72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FA91E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7A53C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AD79F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ECD05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19B85C37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33A2769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An6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6D270" w14:textId="77777777" w:rsidR="002C02EC" w:rsidRPr="00C24F8B" w:rsidRDefault="002C02EC" w:rsidP="00CB33C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have trouble walking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1717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67F56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FBFA3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7AF4C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CE3B4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15745C" w:rsidRPr="00C24F8B" w14:paraId="27D946F5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B66C24" w14:textId="77777777" w:rsidR="0015745C" w:rsidRPr="00C24F8B" w:rsidRDefault="0015745C" w:rsidP="0015745C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ITU3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F89D5" w14:textId="77777777" w:rsidR="0015745C" w:rsidRPr="00C24F8B" w:rsidRDefault="0015745C" w:rsidP="0015745C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have to limit my social activity because of my condition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7614F" w14:textId="3026FC92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CDEA0" w14:textId="36C2B1EC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59E01" w14:textId="6E692C6D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B6C33" w14:textId="76593BA2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2A038" w14:textId="4F18C78F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02EC" w:rsidRPr="00C24F8B" w14:paraId="540F62A8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583EAD6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CNS5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4F8AC" w14:textId="77777777" w:rsidR="002C02EC" w:rsidRPr="00C24F8B" w:rsidRDefault="002C02EC" w:rsidP="00CB33C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have strength in my legs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ABA9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A4FAE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FA585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DBAF5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A0219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6F8DD9B7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D489E52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MS1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EA115" w14:textId="77777777" w:rsidR="002C02EC" w:rsidRPr="00C24F8B" w:rsidRDefault="002C02EC" w:rsidP="00CB33C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have trouble getting around in public places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66EAD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0F110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CC35D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F8461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63C8E" w14:textId="77777777" w:rsidR="002C02EC" w:rsidRPr="00C24F8B" w:rsidRDefault="002C02EC" w:rsidP="00CB33C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15745C" w:rsidRPr="00C24F8B" w14:paraId="082AB94E" w14:textId="77777777" w:rsidTr="006E3D4E">
        <w:trPr>
          <w:cantSplit/>
          <w:trHeight w:hRule="exact" w:val="8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FE64249" w14:textId="77777777" w:rsidR="0015745C" w:rsidRPr="00C24F8B" w:rsidRDefault="0015745C" w:rsidP="0015745C">
            <w:pPr>
              <w:spacing w:before="36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MS2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9A74A" w14:textId="77777777" w:rsidR="0015745C" w:rsidRPr="00C24F8B" w:rsidRDefault="0015745C" w:rsidP="0015745C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have to take my condition into account when making plans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38146" w14:textId="73A9DD09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32789" w14:textId="2B693543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062BA" w14:textId="21187401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836A3" w14:textId="6D2FAF6A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4E67B" w14:textId="39354E26" w:rsidR="0015745C" w:rsidRPr="00C24F8B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02EC" w:rsidRPr="00C24F8B" w14:paraId="0C8C98BB" w14:textId="77777777" w:rsidTr="006E3D4E">
        <w:trPr>
          <w:cantSplit/>
          <w:trHeight w:hRule="exact" w:val="352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1396C9" w14:textId="77777777" w:rsidR="002C02EC" w:rsidRPr="00C24F8B" w:rsidRDefault="002C02EC" w:rsidP="00C24F8B"/>
        </w:tc>
      </w:tr>
      <w:tr w:rsidR="00C24F8B" w:rsidRPr="00C24F8B" w14:paraId="7D40475B" w14:textId="77777777" w:rsidTr="006E3D4E">
        <w:trPr>
          <w:cantSplit/>
          <w:trHeight w:val="615"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14:paraId="08CBED24" w14:textId="77777777" w:rsidR="00C24F8B" w:rsidRPr="00C24F8B" w:rsidRDefault="00C24F8B" w:rsidP="00C24F8B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554231" w14:textId="77777777" w:rsidR="00C24F8B" w:rsidRPr="00C24F8B" w:rsidRDefault="00C24F8B" w:rsidP="00C24F8B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F8B">
              <w:rPr>
                <w:b/>
                <w:bCs/>
                <w:sz w:val="28"/>
                <w:szCs w:val="28"/>
                <w:u w:val="single"/>
              </w:rPr>
              <w:t>SYMPTOMS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BD9098C" w14:textId="77777777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0501F19" w14:textId="77777777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CC5B077" w14:textId="1CB8B8F1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A179AF9" w14:textId="081AC0E5" w:rsidR="00C24F8B" w:rsidRPr="00C24F8B" w:rsidRDefault="00C24F8B" w:rsidP="0058116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Quite</w:t>
            </w:r>
            <w:r w:rsidR="00245B37">
              <w:rPr>
                <w:b/>
                <w:bCs/>
                <w:sz w:val="22"/>
                <w:szCs w:val="22"/>
              </w:rPr>
              <w:t xml:space="preserve"> </w:t>
            </w:r>
            <w:r w:rsidRPr="00C24F8B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6A118C6" w14:textId="77777777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2C02EC" w:rsidRPr="00C24F8B" w14:paraId="60A93BC0" w14:textId="77777777" w:rsidTr="006E3D4E">
        <w:trPr>
          <w:cantSplit/>
          <w:trHeight w:hRule="exact"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5FE6FB0" w14:textId="77777777" w:rsidR="002C02EC" w:rsidRPr="00C24F8B" w:rsidRDefault="002C02EC" w:rsidP="00C24F8B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F6FB5" w14:textId="77777777" w:rsidR="002C02EC" w:rsidRPr="00C24F8B" w:rsidRDefault="002C02EC" w:rsidP="00C24F8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D3225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9828A" w14:textId="77777777" w:rsidR="002C02EC" w:rsidRPr="00C24F8B" w:rsidRDefault="002C02EC" w:rsidP="00C24F8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1E4D0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3E2FE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80588" w14:textId="77777777" w:rsidR="002C02EC" w:rsidRPr="00C24F8B" w:rsidRDefault="002C02EC" w:rsidP="00C24F8B"/>
        </w:tc>
      </w:tr>
      <w:tr w:rsidR="002C02EC" w:rsidRPr="00C24F8B" w14:paraId="5AA0A804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7660CA4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GP2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FCBE5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have nausea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DBB46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65748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F24EC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83B51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85423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200E208A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05A9178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GP4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B97A4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have pain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52966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1F815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72926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289BF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B3071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12E9CFEE" w14:textId="77777777" w:rsidTr="006E3D4E">
        <w:trPr>
          <w:cantSplit/>
          <w:trHeight w:val="567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9031E88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GP6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71D6C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feel ill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0A627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311EB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31FA4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1A40E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F7FE1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7349D9B5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EDA943C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HI12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5932C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feel weak all over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BC80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B5936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A36E0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7E314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F367C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26095255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31EA77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BRM1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CBEDB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have pain in my joints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2B97D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2D9C3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8D027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6387D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208D4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20084564" w14:textId="77777777" w:rsidTr="006E3D4E">
        <w:trPr>
          <w:cantSplit/>
          <w:trHeight w:hRule="exact" w:val="50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EA84BE4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MS3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43F79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am bothered by headaches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3D008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0C342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F9AAA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D1D96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4D551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5467AB37" w14:textId="77777777" w:rsidTr="006E3D4E">
        <w:trPr>
          <w:cantSplit/>
          <w:trHeight w:hRule="exact" w:val="5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85AD34F" w14:textId="77777777" w:rsidR="002C02EC" w:rsidRPr="00C24F8B" w:rsidRDefault="002C02EC" w:rsidP="006E3D4E">
            <w:pPr>
              <w:spacing w:before="36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MS4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97090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am bothered by muscle pains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2FB0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23194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4CEEA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299D0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379E2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</w:tbl>
    <w:p w14:paraId="28204E33" w14:textId="77777777" w:rsidR="00C24F8B" w:rsidRDefault="00C24F8B" w:rsidP="00C24F8B"/>
    <w:p w14:paraId="0617AFA6" w14:textId="2F10A09F" w:rsidR="002C02EC" w:rsidRPr="00245B37" w:rsidRDefault="00C24F8B" w:rsidP="00C24F8B">
      <w:pPr>
        <w:rPr>
          <w:sz w:val="24"/>
          <w:szCs w:val="24"/>
        </w:rPr>
      </w:pPr>
      <w:r>
        <w:br w:type="page"/>
      </w:r>
    </w:p>
    <w:p w14:paraId="55BA1D0A" w14:textId="77777777" w:rsidR="00B06594" w:rsidRPr="000610A2" w:rsidRDefault="00B06594" w:rsidP="00B06594"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5FF8E924" w14:textId="77777777" w:rsidR="002C02EC" w:rsidRPr="00245B37" w:rsidRDefault="002C02EC" w:rsidP="00C24F8B">
      <w:pPr>
        <w:rPr>
          <w:sz w:val="24"/>
          <w:szCs w:val="24"/>
        </w:rPr>
      </w:pP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835"/>
        <w:gridCol w:w="720"/>
        <w:gridCol w:w="720"/>
        <w:gridCol w:w="1080"/>
        <w:gridCol w:w="720"/>
        <w:gridCol w:w="720"/>
      </w:tblGrid>
      <w:tr w:rsidR="00C24F8B" w:rsidRPr="00C24F8B" w14:paraId="268254DC" w14:textId="77777777" w:rsidTr="006E3D4E">
        <w:trPr>
          <w:cantSplit/>
          <w:trHeight w:val="615"/>
        </w:trPr>
        <w:tc>
          <w:tcPr>
            <w:tcW w:w="555" w:type="dxa"/>
            <w:tcBorders>
              <w:top w:val="nil"/>
              <w:left w:val="nil"/>
              <w:right w:val="nil"/>
            </w:tcBorders>
          </w:tcPr>
          <w:p w14:paraId="1B338326" w14:textId="77777777" w:rsidR="00C24F8B" w:rsidRPr="00C24F8B" w:rsidRDefault="00C24F8B" w:rsidP="00C24F8B"/>
        </w:tc>
        <w:tc>
          <w:tcPr>
            <w:tcW w:w="5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3B1229" w14:textId="77777777" w:rsidR="00C24F8B" w:rsidRPr="00C24F8B" w:rsidRDefault="00C24F8B" w:rsidP="00C24F8B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F8B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F348210" w14:textId="77777777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C6E917B" w14:textId="77777777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8CFE437" w14:textId="1886E086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D0B458" w14:textId="0566D83A" w:rsidR="00C24F8B" w:rsidRPr="00C24F8B" w:rsidRDefault="00C24F8B" w:rsidP="0058116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Quite</w:t>
            </w:r>
            <w:r w:rsidR="00245B37">
              <w:rPr>
                <w:b/>
                <w:bCs/>
                <w:sz w:val="22"/>
                <w:szCs w:val="22"/>
              </w:rPr>
              <w:t xml:space="preserve"> </w:t>
            </w:r>
            <w:r w:rsidRPr="00C24F8B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5A35861" w14:textId="77777777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2C02EC" w:rsidRPr="00C24F8B" w14:paraId="6380F098" w14:textId="77777777" w:rsidTr="006E3D4E">
        <w:trPr>
          <w:cantSplit/>
          <w:trHeight w:hRule="exact" w:val="1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0FE4AAB" w14:textId="77777777" w:rsidR="002C02EC" w:rsidRPr="00C24F8B" w:rsidRDefault="002C02EC" w:rsidP="00C24F8B"/>
        </w:tc>
        <w:tc>
          <w:tcPr>
            <w:tcW w:w="5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37EA6" w14:textId="77777777" w:rsidR="002C02EC" w:rsidRPr="00C24F8B" w:rsidRDefault="002C02EC" w:rsidP="00C24F8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EA24F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5A224" w14:textId="77777777" w:rsidR="002C02EC" w:rsidRPr="00C24F8B" w:rsidRDefault="002C02EC" w:rsidP="00C24F8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A1912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080C9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9702B" w14:textId="77777777" w:rsidR="002C02EC" w:rsidRPr="00C24F8B" w:rsidRDefault="002C02EC" w:rsidP="00C24F8B"/>
        </w:tc>
      </w:tr>
      <w:tr w:rsidR="002C02EC" w:rsidRPr="00C24F8B" w14:paraId="4654F15B" w14:textId="77777777" w:rsidTr="006E3D4E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49AE24A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GE1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82061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feel sad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EE780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1788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783F7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E601E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A1A04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6965C60A" w14:textId="77777777" w:rsidTr="006E3D4E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3BC0B19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GE3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28C29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am losing hope in the fight against my illness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7BEB6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C2056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16360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E3570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4E22E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37FD3014" w14:textId="77777777" w:rsidTr="006E3D4E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6B6AD8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GF3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E8197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am able to enjoy life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E3C45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B142B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1A9C2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A6625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D7E25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1C0C0FB7" w14:textId="77777777" w:rsidTr="006E3D4E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72A328E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MS5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22968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feel trapped by my condition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B60FC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47419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6A0AC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ECC29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B2D78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71D9706E" w14:textId="77777777" w:rsidTr="006E3D4E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5C39F06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MS6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874DC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am depressed about my condition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7E0EF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CEF76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B7C61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F481E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E6731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63F23A91" w14:textId="77777777" w:rsidTr="006E3D4E">
        <w:trPr>
          <w:cantSplit/>
          <w:trHeight w:hRule="exact" w:val="50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BB1D8E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MS7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9A93A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feel useless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DEB57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A3734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4B47C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CD6C7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8996A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5EB322DB" w14:textId="77777777" w:rsidTr="006E3D4E">
        <w:trPr>
          <w:cantSplit/>
          <w:trHeight w:hRule="exact" w:val="5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EBDBC51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MS8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E61FE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feel overwhelmed by my condition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21CB2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3C730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D2CD7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E1AFB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DF816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6E3D4E" w:rsidRPr="00C24F8B" w14:paraId="112EEFFB" w14:textId="77777777" w:rsidTr="006E3D4E">
        <w:trPr>
          <w:cantSplit/>
          <w:trHeight w:val="68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D50BB5" w14:textId="77777777" w:rsidR="006E3D4E" w:rsidRPr="00C24F8B" w:rsidRDefault="006E3D4E" w:rsidP="00C24F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24F8B" w:rsidRPr="00C24F8B" w14:paraId="265DF444" w14:textId="77777777" w:rsidTr="006E3D4E">
        <w:trPr>
          <w:cantSplit/>
          <w:trHeight w:val="675"/>
        </w:trPr>
        <w:tc>
          <w:tcPr>
            <w:tcW w:w="555" w:type="dxa"/>
            <w:tcBorders>
              <w:top w:val="nil"/>
              <w:left w:val="nil"/>
              <w:right w:val="nil"/>
            </w:tcBorders>
          </w:tcPr>
          <w:p w14:paraId="540BEA71" w14:textId="77777777" w:rsidR="00C24F8B" w:rsidRPr="00C24F8B" w:rsidRDefault="00C24F8B" w:rsidP="00C24F8B"/>
        </w:tc>
        <w:tc>
          <w:tcPr>
            <w:tcW w:w="5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DCEA2" w14:textId="77777777" w:rsidR="00C24F8B" w:rsidRPr="00C24F8B" w:rsidRDefault="00C24F8B" w:rsidP="00C24F8B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F8B">
              <w:rPr>
                <w:b/>
                <w:bCs/>
                <w:sz w:val="28"/>
                <w:szCs w:val="28"/>
                <w:u w:val="single"/>
              </w:rPr>
              <w:t>GENERAL CONTENTMENT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05D1809" w14:textId="77777777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E6FDC6C" w14:textId="77777777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67FC31" w14:textId="1B03AF8F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FB14B67" w14:textId="5581E40A" w:rsidR="00C24F8B" w:rsidRPr="00C24F8B" w:rsidRDefault="00C24F8B" w:rsidP="0058116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Quite</w:t>
            </w:r>
            <w:r w:rsidR="00245B37">
              <w:rPr>
                <w:b/>
                <w:bCs/>
                <w:sz w:val="22"/>
                <w:szCs w:val="22"/>
              </w:rPr>
              <w:t xml:space="preserve"> </w:t>
            </w:r>
            <w:r w:rsidRPr="00C24F8B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FA6A03C" w14:textId="77777777" w:rsidR="00C24F8B" w:rsidRPr="00C24F8B" w:rsidRDefault="00C24F8B" w:rsidP="00C24F8B">
            <w:pPr>
              <w:jc w:val="center"/>
              <w:rPr>
                <w:b/>
                <w:bCs/>
                <w:sz w:val="22"/>
                <w:szCs w:val="22"/>
              </w:rPr>
            </w:pPr>
            <w:r w:rsidRPr="00C24F8B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2C02EC" w:rsidRPr="00C24F8B" w14:paraId="646BA508" w14:textId="77777777" w:rsidTr="006E3D4E">
        <w:trPr>
          <w:cantSplit/>
          <w:trHeight w:val="1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709FB4" w14:textId="77777777" w:rsidR="002C02EC" w:rsidRPr="00C24F8B" w:rsidRDefault="002C02EC" w:rsidP="00C24F8B"/>
        </w:tc>
        <w:tc>
          <w:tcPr>
            <w:tcW w:w="5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BB5C6" w14:textId="77777777" w:rsidR="002C02EC" w:rsidRPr="00C24F8B" w:rsidRDefault="002C02EC" w:rsidP="00C24F8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950A9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8342B" w14:textId="77777777" w:rsidR="002C02EC" w:rsidRPr="00C24F8B" w:rsidRDefault="002C02EC" w:rsidP="00C24F8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6281E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DE037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F653D" w14:textId="77777777" w:rsidR="002C02EC" w:rsidRPr="00C24F8B" w:rsidRDefault="002C02EC" w:rsidP="00C24F8B"/>
        </w:tc>
      </w:tr>
      <w:tr w:rsidR="002C02EC" w:rsidRPr="00C24F8B" w14:paraId="2A1597E3" w14:textId="77777777" w:rsidTr="006E3D4E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0A715E0" w14:textId="77777777" w:rsidR="002C02EC" w:rsidRPr="00C24F8B" w:rsidRDefault="002C02EC" w:rsidP="00C24F8B">
            <w:pPr>
              <w:spacing w:before="300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GF2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EF06A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My work (include work at home) is fulfilling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9FBA1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749B2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31565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89476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46BBA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2734AD9E" w14:textId="77777777" w:rsidTr="006E3D4E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970A6B9" w14:textId="77777777" w:rsidR="002C02EC" w:rsidRPr="00C24F8B" w:rsidRDefault="002C02EC" w:rsidP="00C24F8B">
            <w:pPr>
              <w:spacing w:before="300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GF4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8D715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 xml:space="preserve">I have accepted my </w:t>
            </w:r>
            <w:r w:rsidR="00C24F8B">
              <w:rPr>
                <w:sz w:val="24"/>
                <w:szCs w:val="24"/>
              </w:rPr>
              <w:t>illness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00C3A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217D7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955DD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FF96B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05AB4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3EB68568" w14:textId="77777777" w:rsidTr="006E3D4E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F5548D" w14:textId="77777777" w:rsidR="002C02EC" w:rsidRPr="00C24F8B" w:rsidRDefault="002C02EC" w:rsidP="00C24F8B">
            <w:pPr>
              <w:spacing w:before="300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GF6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96A02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am enjoying the things I usually do for fun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49ED4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DE52A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D2DF0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81413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E61B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3DE0D3B9" w14:textId="77777777" w:rsidTr="006E3D4E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B28BA53" w14:textId="77777777" w:rsidR="002C02EC" w:rsidRPr="00C24F8B" w:rsidRDefault="002C02EC" w:rsidP="00C24F8B">
            <w:pPr>
              <w:spacing w:before="300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GF7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0F04C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am content with the quality of my life right now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F6E0C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DA56A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FB24C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7B877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CA989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1E593A86" w14:textId="77777777" w:rsidTr="006E3D4E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52729B5" w14:textId="77777777" w:rsidR="002C02EC" w:rsidRPr="00C24F8B" w:rsidRDefault="002C02EC" w:rsidP="00C24F8B">
            <w:pPr>
              <w:spacing w:before="300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MS9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80C39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am frustrated by my condition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9D021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271B4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0FFEC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6F266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E21F2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389FE9F4" w14:textId="77777777" w:rsidTr="006E3D4E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026F8F3" w14:textId="77777777" w:rsidR="002C02EC" w:rsidRPr="00C24F8B" w:rsidRDefault="002C02EC" w:rsidP="00C24F8B">
            <w:pPr>
              <w:spacing w:before="300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Sp5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96D0D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feel a sense of purpose in my life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95F58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B81B9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C4602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6B696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755B5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543F8292" w14:textId="77777777" w:rsidTr="006E3D4E">
        <w:trPr>
          <w:cantSplit/>
          <w:trHeight w:hRule="exact" w:val="5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9DF1060" w14:textId="77777777" w:rsidR="002C02EC" w:rsidRPr="00C24F8B" w:rsidRDefault="002C02EC" w:rsidP="00C24F8B">
            <w:pPr>
              <w:spacing w:before="300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HI6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431CE" w14:textId="77777777" w:rsidR="002C02EC" w:rsidRPr="00C24F8B" w:rsidRDefault="002C02EC" w:rsidP="00245B3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feel motivated to do things</w:t>
            </w:r>
            <w:r w:rsidR="00C24F8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77A23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5636F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4878B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0C0C1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F7D1D" w14:textId="77777777" w:rsidR="002C02EC" w:rsidRPr="00C24F8B" w:rsidRDefault="002C02EC" w:rsidP="00245B37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</w:tbl>
    <w:p w14:paraId="23810E5B" w14:textId="77777777" w:rsidR="002C02EC" w:rsidRPr="00C24F8B" w:rsidRDefault="002C02EC" w:rsidP="00C24F8B"/>
    <w:p w14:paraId="7942915B" w14:textId="64109C97" w:rsidR="002C02EC" w:rsidRPr="00234045" w:rsidRDefault="00C24F8B" w:rsidP="00C24F8B">
      <w:pPr>
        <w:rPr>
          <w:sz w:val="24"/>
          <w:szCs w:val="24"/>
        </w:rPr>
      </w:pPr>
      <w:r>
        <w:br w:type="page"/>
      </w:r>
    </w:p>
    <w:p w14:paraId="09CF50F0" w14:textId="77777777" w:rsidR="00B06594" w:rsidRPr="000610A2" w:rsidRDefault="00B06594" w:rsidP="00B06594"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2952C17F" w14:textId="77777777" w:rsidR="002C02EC" w:rsidRPr="00F81711" w:rsidRDefault="002C02EC" w:rsidP="00C24F8B">
      <w:pPr>
        <w:rPr>
          <w:sz w:val="24"/>
          <w:szCs w:val="24"/>
        </w:rPr>
      </w:pP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832"/>
        <w:gridCol w:w="720"/>
        <w:gridCol w:w="720"/>
        <w:gridCol w:w="1080"/>
        <w:gridCol w:w="720"/>
        <w:gridCol w:w="720"/>
      </w:tblGrid>
      <w:tr w:rsidR="00C24F8B" w:rsidRPr="00C24F8B" w14:paraId="4D7EFD5B" w14:textId="77777777" w:rsidTr="006E3D4E">
        <w:trPr>
          <w:cantSplit/>
          <w:trHeight w:val="675"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14:paraId="66D5F6E2" w14:textId="77777777" w:rsidR="00C24F8B" w:rsidRPr="00C24F8B" w:rsidRDefault="00C24F8B" w:rsidP="00C24F8B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D1C76" w14:textId="77777777" w:rsidR="00C24F8B" w:rsidRPr="00C94811" w:rsidRDefault="00C24F8B" w:rsidP="00C94811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94811">
              <w:rPr>
                <w:b/>
                <w:bCs/>
                <w:sz w:val="28"/>
                <w:szCs w:val="28"/>
                <w:u w:val="single"/>
              </w:rPr>
              <w:t>THINKING AND FATIGUE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9E9A4F9" w14:textId="77777777" w:rsidR="00C24F8B" w:rsidRPr="00C94811" w:rsidRDefault="00C24F8B" w:rsidP="00C94811">
            <w:pPr>
              <w:jc w:val="center"/>
              <w:rPr>
                <w:b/>
                <w:bCs/>
                <w:sz w:val="22"/>
                <w:szCs w:val="22"/>
              </w:rPr>
            </w:pPr>
            <w:r w:rsidRPr="00C94811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36AB097" w14:textId="77777777" w:rsidR="00C24F8B" w:rsidRPr="00C94811" w:rsidRDefault="00C24F8B" w:rsidP="00C94811">
            <w:pPr>
              <w:jc w:val="center"/>
              <w:rPr>
                <w:b/>
                <w:bCs/>
                <w:sz w:val="22"/>
                <w:szCs w:val="22"/>
              </w:rPr>
            </w:pPr>
            <w:r w:rsidRPr="00C94811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F0532F3" w14:textId="4AE8C1C4" w:rsidR="00C24F8B" w:rsidRPr="00C94811" w:rsidRDefault="00C24F8B" w:rsidP="00C94811">
            <w:pPr>
              <w:jc w:val="center"/>
              <w:rPr>
                <w:b/>
                <w:bCs/>
                <w:sz w:val="22"/>
                <w:szCs w:val="22"/>
              </w:rPr>
            </w:pPr>
            <w:r w:rsidRPr="00C94811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904FDFA" w14:textId="73162B99" w:rsidR="00C24F8B" w:rsidRPr="00C94811" w:rsidRDefault="00C24F8B" w:rsidP="0058116C">
            <w:pPr>
              <w:jc w:val="center"/>
              <w:rPr>
                <w:b/>
                <w:bCs/>
                <w:sz w:val="22"/>
                <w:szCs w:val="22"/>
              </w:rPr>
            </w:pPr>
            <w:r w:rsidRPr="00C94811">
              <w:rPr>
                <w:b/>
                <w:bCs/>
                <w:sz w:val="22"/>
                <w:szCs w:val="22"/>
              </w:rPr>
              <w:t>Quite</w:t>
            </w:r>
            <w:r w:rsidR="00F81711">
              <w:rPr>
                <w:b/>
                <w:bCs/>
                <w:sz w:val="22"/>
                <w:szCs w:val="22"/>
              </w:rPr>
              <w:t xml:space="preserve"> </w:t>
            </w:r>
            <w:r w:rsidRPr="00C94811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F904A4B" w14:textId="77777777" w:rsidR="00C24F8B" w:rsidRPr="00C94811" w:rsidRDefault="00C24F8B" w:rsidP="00C94811">
            <w:pPr>
              <w:jc w:val="center"/>
              <w:rPr>
                <w:b/>
                <w:bCs/>
                <w:sz w:val="22"/>
                <w:szCs w:val="22"/>
              </w:rPr>
            </w:pPr>
            <w:r w:rsidRPr="00C94811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2C02EC" w:rsidRPr="00C24F8B" w14:paraId="7C6525BC" w14:textId="77777777" w:rsidTr="006E3D4E">
        <w:trPr>
          <w:cantSplit/>
          <w:trHeight w:val="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CA6B4C" w14:textId="77777777" w:rsidR="002C02EC" w:rsidRPr="00C24F8B" w:rsidRDefault="002C02EC" w:rsidP="00C24F8B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2F0EA" w14:textId="77777777" w:rsidR="002C02EC" w:rsidRPr="00C24F8B" w:rsidRDefault="002C02EC" w:rsidP="00C94811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12497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577B1" w14:textId="77777777" w:rsidR="002C02EC" w:rsidRPr="00C24F8B" w:rsidRDefault="002C02EC" w:rsidP="00C24F8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D9C0A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80433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5E6D4" w14:textId="77777777" w:rsidR="002C02EC" w:rsidRPr="00C24F8B" w:rsidRDefault="002C02EC" w:rsidP="00C24F8B"/>
        </w:tc>
      </w:tr>
      <w:tr w:rsidR="002C02EC" w:rsidRPr="00C24F8B" w14:paraId="15433B85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658B84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GP1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6284A" w14:textId="77777777" w:rsidR="002C02EC" w:rsidRPr="00C24F8B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have a lack of energy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4507C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08853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ACBD8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AE254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98795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17F15DAC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4F0F5E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An2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D6FE1" w14:textId="77777777" w:rsidR="002C02EC" w:rsidRPr="00C24F8B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feel tired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BF56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E33B6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B56B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69DB7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D5924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66A29D01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1A34DAE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An3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7CD8D" w14:textId="77777777" w:rsidR="002C02EC" w:rsidRPr="00C24F8B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 xml:space="preserve">I have trouble </w:t>
            </w:r>
            <w:r w:rsidRPr="00EA139A">
              <w:rPr>
                <w:sz w:val="24"/>
                <w:szCs w:val="24"/>
                <w:u w:val="single"/>
              </w:rPr>
              <w:t>starting</w:t>
            </w:r>
            <w:r w:rsidRPr="00C24F8B">
              <w:rPr>
                <w:sz w:val="24"/>
                <w:szCs w:val="24"/>
              </w:rPr>
              <w:t xml:space="preserve"> things because I am tired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55CB0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183D5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6F8C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340A6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404A3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1666CAD9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76E2D9F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An4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8F119" w14:textId="77777777" w:rsidR="002C02EC" w:rsidRPr="00C24F8B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 xml:space="preserve">I have trouble </w:t>
            </w:r>
            <w:r w:rsidRPr="00EA139A">
              <w:rPr>
                <w:sz w:val="24"/>
                <w:szCs w:val="24"/>
                <w:u w:val="single"/>
              </w:rPr>
              <w:t>finishing</w:t>
            </w:r>
            <w:r w:rsidRPr="00C24F8B">
              <w:rPr>
                <w:sz w:val="24"/>
                <w:szCs w:val="24"/>
              </w:rPr>
              <w:t xml:space="preserve"> things because I am tired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618BC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FB72A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2C26A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93598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A074B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2797FAA9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80B164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MS10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1F289" w14:textId="77777777" w:rsidR="002C02EC" w:rsidRPr="00C24F8B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need to rest during the day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26E3B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B8110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2FC0F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C9C99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0688E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4C288E15" w14:textId="77777777" w:rsidTr="006E3D4E">
        <w:trPr>
          <w:cantSplit/>
          <w:trHeight w:hRule="exact" w:val="50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77EE87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HI9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66F4E" w14:textId="77777777" w:rsidR="002C02EC" w:rsidRPr="00C24F8B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have trouble remembering things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9015E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63AB5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6F722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3DB33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CF325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5C4A4B6E" w14:textId="77777777" w:rsidTr="006E3D4E">
        <w:trPr>
          <w:cantSplit/>
          <w:trHeight w:hRule="exact" w:val="50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ADFABF2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HI8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44779" w14:textId="77777777" w:rsidR="002C02EC" w:rsidRPr="00C24F8B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have trouble concentrating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6974B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6E3C7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D175F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65554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44BBC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67BF0E52" w14:textId="77777777" w:rsidTr="006E3D4E">
        <w:trPr>
          <w:cantSplit/>
          <w:trHeight w:hRule="exact" w:val="50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93C9686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MS11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76B2C" w14:textId="77777777" w:rsidR="002C02EC" w:rsidRPr="00C24F8B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My thinking is slower than before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73E51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E8046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B9E8B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E45A4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263E5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2C02EC" w:rsidRPr="00C24F8B" w14:paraId="25944085" w14:textId="77777777" w:rsidTr="006E3D4E">
        <w:trPr>
          <w:cantSplit/>
          <w:trHeight w:hRule="exact" w:val="5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7956098" w14:textId="77777777" w:rsidR="002C02EC" w:rsidRPr="00C24F8B" w:rsidRDefault="002C02EC" w:rsidP="00C24F8B">
            <w:pPr>
              <w:spacing w:before="300"/>
              <w:jc w:val="center"/>
              <w:rPr>
                <w:sz w:val="12"/>
                <w:szCs w:val="12"/>
              </w:rPr>
            </w:pPr>
            <w:r w:rsidRPr="00C24F8B">
              <w:rPr>
                <w:sz w:val="12"/>
                <w:szCs w:val="12"/>
              </w:rPr>
              <w:t>MS12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763EA" w14:textId="77777777" w:rsidR="002C02EC" w:rsidRPr="00C24F8B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I have trouble learning new tasks or directions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0C06E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30D2E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D9A05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A727B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6A929" w14:textId="77777777" w:rsidR="002C02EC" w:rsidRPr="00C24F8B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24F8B">
              <w:rPr>
                <w:sz w:val="24"/>
                <w:szCs w:val="24"/>
              </w:rPr>
              <w:t>4</w:t>
            </w:r>
          </w:p>
        </w:tc>
      </w:tr>
      <w:tr w:rsidR="006E3D4E" w:rsidRPr="00C24F8B" w14:paraId="3DAC1F10" w14:textId="77777777" w:rsidTr="006E3D4E">
        <w:trPr>
          <w:cantSplit/>
          <w:trHeight w:val="68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05FC47" w14:textId="77777777" w:rsidR="006E3D4E" w:rsidRPr="00C94811" w:rsidRDefault="006E3D4E" w:rsidP="00C94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4811" w:rsidRPr="00C24F8B" w14:paraId="681F466E" w14:textId="77777777" w:rsidTr="006E3D4E">
        <w:trPr>
          <w:cantSplit/>
          <w:trHeight w:val="675"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14:paraId="75D6CEF8" w14:textId="77777777" w:rsidR="00C94811" w:rsidRPr="00C24F8B" w:rsidRDefault="00C94811" w:rsidP="00C24F8B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CEF7C1" w14:textId="77777777" w:rsidR="00C94811" w:rsidRPr="00C94811" w:rsidRDefault="00C94811" w:rsidP="00C94811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94811">
              <w:rPr>
                <w:b/>
                <w:bCs/>
                <w:sz w:val="28"/>
                <w:szCs w:val="28"/>
                <w:u w:val="single"/>
              </w:rPr>
              <w:t>FAMILY/SOCIAL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B03841A" w14:textId="77777777" w:rsidR="00C94811" w:rsidRPr="00C94811" w:rsidRDefault="00C94811" w:rsidP="00C94811">
            <w:pPr>
              <w:jc w:val="center"/>
              <w:rPr>
                <w:b/>
                <w:bCs/>
                <w:sz w:val="22"/>
                <w:szCs w:val="22"/>
              </w:rPr>
            </w:pPr>
            <w:r w:rsidRPr="00C94811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0EF9CE2" w14:textId="77777777" w:rsidR="00C94811" w:rsidRPr="00C94811" w:rsidRDefault="00C94811" w:rsidP="00C94811">
            <w:pPr>
              <w:jc w:val="center"/>
              <w:rPr>
                <w:b/>
                <w:bCs/>
                <w:sz w:val="22"/>
                <w:szCs w:val="22"/>
              </w:rPr>
            </w:pPr>
            <w:r w:rsidRPr="00C94811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3624FDC" w14:textId="5889D07E" w:rsidR="00C94811" w:rsidRPr="00C94811" w:rsidRDefault="00C94811" w:rsidP="00C94811">
            <w:pPr>
              <w:jc w:val="center"/>
              <w:rPr>
                <w:b/>
                <w:bCs/>
                <w:sz w:val="22"/>
                <w:szCs w:val="22"/>
              </w:rPr>
            </w:pPr>
            <w:r w:rsidRPr="00C94811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5F61766" w14:textId="34936FDD" w:rsidR="00C94811" w:rsidRPr="00C94811" w:rsidRDefault="00C94811" w:rsidP="0058116C">
            <w:pPr>
              <w:jc w:val="center"/>
              <w:rPr>
                <w:b/>
                <w:bCs/>
                <w:sz w:val="22"/>
                <w:szCs w:val="22"/>
              </w:rPr>
            </w:pPr>
            <w:r w:rsidRPr="00C94811">
              <w:rPr>
                <w:b/>
                <w:bCs/>
                <w:sz w:val="22"/>
                <w:szCs w:val="22"/>
              </w:rPr>
              <w:t>Quite</w:t>
            </w:r>
            <w:r w:rsidR="00A948D5">
              <w:rPr>
                <w:b/>
                <w:bCs/>
                <w:sz w:val="22"/>
                <w:szCs w:val="22"/>
              </w:rPr>
              <w:t xml:space="preserve"> </w:t>
            </w:r>
            <w:r w:rsidRPr="00C94811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CEC810B" w14:textId="77777777" w:rsidR="00C94811" w:rsidRPr="00C94811" w:rsidRDefault="00C94811" w:rsidP="00C94811">
            <w:pPr>
              <w:jc w:val="center"/>
              <w:rPr>
                <w:b/>
                <w:bCs/>
                <w:sz w:val="22"/>
                <w:szCs w:val="22"/>
              </w:rPr>
            </w:pPr>
            <w:r w:rsidRPr="00C94811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2C02EC" w:rsidRPr="00C24F8B" w14:paraId="1BFE5176" w14:textId="77777777" w:rsidTr="006E3D4E">
        <w:trPr>
          <w:cantSplit/>
          <w:trHeight w:val="1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2DDD616" w14:textId="77777777" w:rsidR="002C02EC" w:rsidRPr="00C24F8B" w:rsidRDefault="002C02EC" w:rsidP="00C24F8B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AC196" w14:textId="77777777" w:rsidR="002C02EC" w:rsidRPr="00C24F8B" w:rsidRDefault="002C02EC" w:rsidP="00C94811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18F28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DA815" w14:textId="77777777" w:rsidR="002C02EC" w:rsidRPr="00C24F8B" w:rsidRDefault="002C02EC" w:rsidP="00C24F8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5EA19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28AF6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9DCF5" w14:textId="77777777" w:rsidR="002C02EC" w:rsidRPr="00C24F8B" w:rsidRDefault="002C02EC" w:rsidP="00C24F8B"/>
        </w:tc>
      </w:tr>
      <w:tr w:rsidR="002C02EC" w:rsidRPr="00C24F8B" w14:paraId="3769CB53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687E706" w14:textId="77777777" w:rsidR="002C02EC" w:rsidRPr="00C94811" w:rsidRDefault="002C02EC" w:rsidP="00A948D5">
            <w:pPr>
              <w:spacing w:before="36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GS1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68BC7" w14:textId="77777777" w:rsidR="002C02EC" w:rsidRPr="00C94811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feel close to my friends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D066B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C0865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AD626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61FE9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2F8A5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2C02EC" w:rsidRPr="00C24F8B" w14:paraId="028AFBFC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0AA12E1" w14:textId="77777777" w:rsidR="002C02EC" w:rsidRPr="00C94811" w:rsidRDefault="002C02EC" w:rsidP="00A948D5">
            <w:pPr>
              <w:spacing w:before="36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GS2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338E0" w14:textId="77777777" w:rsidR="002C02EC" w:rsidRPr="00C94811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get emotional support from my family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9BC05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EF311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FB88E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7F035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70C2D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2C02EC" w:rsidRPr="00C24F8B" w14:paraId="5A22EE91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8F199BC" w14:textId="77777777" w:rsidR="002C02EC" w:rsidRPr="00C94811" w:rsidRDefault="002C02EC" w:rsidP="00A948D5">
            <w:pPr>
              <w:spacing w:before="36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GS3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39B10" w14:textId="77777777" w:rsidR="002C02EC" w:rsidRPr="00C94811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get support from my friends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09685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B40C2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04784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4624E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C0B87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2C02EC" w:rsidRPr="00C24F8B" w14:paraId="19BBEE64" w14:textId="77777777" w:rsidTr="006E3D4E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927172E" w14:textId="77777777" w:rsidR="002C02EC" w:rsidRPr="00C94811" w:rsidRDefault="002C02EC" w:rsidP="00A948D5">
            <w:pPr>
              <w:spacing w:before="36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GS4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105C5" w14:textId="77777777" w:rsidR="002C02EC" w:rsidRPr="00C94811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My family has accepted my illness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72A0A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48273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D2DD3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3CC65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5293E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15745C" w:rsidRPr="00C24F8B" w14:paraId="06E7D892" w14:textId="77777777" w:rsidTr="006E3D4E">
        <w:trPr>
          <w:cantSplit/>
          <w:trHeight w:hRule="exact" w:val="828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9B53503" w14:textId="77777777" w:rsidR="0015745C" w:rsidRPr="00C94811" w:rsidRDefault="0015745C" w:rsidP="0015745C">
            <w:pPr>
              <w:spacing w:before="36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GS5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FA742" w14:textId="77777777" w:rsidR="0015745C" w:rsidRPr="00C94811" w:rsidRDefault="0015745C" w:rsidP="0015745C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am satisfied with</w:t>
            </w:r>
            <w:r>
              <w:rPr>
                <w:sz w:val="24"/>
                <w:szCs w:val="24"/>
              </w:rPr>
              <w:t xml:space="preserve"> family communication about my </w:t>
            </w:r>
            <w:r w:rsidRPr="00C94811">
              <w:rPr>
                <w:sz w:val="24"/>
                <w:szCs w:val="24"/>
              </w:rPr>
              <w:t>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0496C" w14:textId="653E53FF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D81CA" w14:textId="031C08A3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8D5C8" w14:textId="16201689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E4AB9" w14:textId="62A40627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578CC" w14:textId="41F53F4A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745C" w:rsidRPr="00C24F8B" w14:paraId="6D9BDDC5" w14:textId="77777777" w:rsidTr="006E3D4E">
        <w:trPr>
          <w:cantSplit/>
          <w:trHeight w:hRule="exact" w:val="81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76BFDD6" w14:textId="77777777" w:rsidR="0015745C" w:rsidRPr="00C94811" w:rsidRDefault="0015745C" w:rsidP="0015745C">
            <w:pPr>
              <w:spacing w:before="36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MS13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5A5F7" w14:textId="77777777" w:rsidR="0015745C" w:rsidRPr="00C94811" w:rsidRDefault="0015745C" w:rsidP="0015745C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My family has trouble understanding when my</w:t>
            </w:r>
            <w:r>
              <w:rPr>
                <w:sz w:val="24"/>
                <w:szCs w:val="24"/>
              </w:rPr>
              <w:t xml:space="preserve"> </w:t>
            </w:r>
            <w:r w:rsidRPr="00C94811">
              <w:rPr>
                <w:sz w:val="24"/>
                <w:szCs w:val="24"/>
              </w:rPr>
              <w:t>condition gets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CDE41" w14:textId="359F22E5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761A5" w14:textId="6E56A452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9BE7F" w14:textId="24EC5DB8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DF9E2" w14:textId="55F79BF7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834BB" w14:textId="58806532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02EC" w:rsidRPr="00C24F8B" w14:paraId="6B2589CB" w14:textId="77777777" w:rsidTr="006E3D4E">
        <w:trPr>
          <w:cantSplit/>
          <w:trHeight w:hRule="exact" w:val="5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F97C7E1" w14:textId="77777777" w:rsidR="002C02EC" w:rsidRPr="00C94811" w:rsidRDefault="002C02EC" w:rsidP="00A948D5">
            <w:pPr>
              <w:spacing w:before="36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MS14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BB936" w14:textId="77777777" w:rsidR="002C02EC" w:rsidRPr="00C94811" w:rsidRDefault="002C02EC" w:rsidP="00A948D5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feel “left out” of things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D287B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4B0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44AC9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5D95C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07E2D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</w:tbl>
    <w:p w14:paraId="1A241DEB" w14:textId="77777777" w:rsidR="002C02EC" w:rsidRPr="00C24F8B" w:rsidRDefault="002C02EC" w:rsidP="00C24F8B"/>
    <w:p w14:paraId="769C8CDF" w14:textId="77777777" w:rsidR="002C02EC" w:rsidRPr="00A948D5" w:rsidRDefault="00C24F8B" w:rsidP="00C24F8B">
      <w:pPr>
        <w:rPr>
          <w:sz w:val="24"/>
          <w:szCs w:val="24"/>
        </w:rPr>
      </w:pPr>
      <w:r>
        <w:br w:type="page"/>
      </w:r>
    </w:p>
    <w:p w14:paraId="03F7DEBD" w14:textId="77777777" w:rsidR="00B06594" w:rsidRPr="000610A2" w:rsidRDefault="00B06594" w:rsidP="00B06594"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5728AAA3" w14:textId="77777777" w:rsidR="002C02EC" w:rsidRPr="00A948D5" w:rsidRDefault="002C02EC" w:rsidP="00C24F8B">
      <w:pPr>
        <w:rPr>
          <w:sz w:val="24"/>
          <w:szCs w:val="24"/>
        </w:rPr>
      </w:pP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5837"/>
        <w:gridCol w:w="720"/>
        <w:gridCol w:w="720"/>
        <w:gridCol w:w="1080"/>
        <w:gridCol w:w="720"/>
        <w:gridCol w:w="720"/>
      </w:tblGrid>
      <w:tr w:rsidR="00C94811" w:rsidRPr="00C24F8B" w14:paraId="4B4AAC97" w14:textId="77777777" w:rsidTr="006E3D4E">
        <w:trPr>
          <w:cantSplit/>
          <w:trHeight w:val="615"/>
        </w:trPr>
        <w:tc>
          <w:tcPr>
            <w:tcW w:w="553" w:type="dxa"/>
            <w:tcBorders>
              <w:top w:val="nil"/>
              <w:left w:val="nil"/>
              <w:right w:val="nil"/>
            </w:tcBorders>
          </w:tcPr>
          <w:p w14:paraId="4B76458A" w14:textId="77777777" w:rsidR="00C94811" w:rsidRPr="00C24F8B" w:rsidRDefault="00C94811" w:rsidP="00C24F8B"/>
        </w:tc>
        <w:tc>
          <w:tcPr>
            <w:tcW w:w="5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56AC3B" w14:textId="77777777" w:rsidR="00C94811" w:rsidRPr="00C94811" w:rsidRDefault="00C94811" w:rsidP="00C94811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94811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F1A18E3" w14:textId="77777777" w:rsidR="00C94811" w:rsidRPr="00CB33C7" w:rsidRDefault="00C94811" w:rsidP="00C94811">
            <w:pPr>
              <w:jc w:val="center"/>
              <w:rPr>
                <w:b/>
                <w:bCs/>
                <w:sz w:val="22"/>
                <w:szCs w:val="22"/>
              </w:rPr>
            </w:pPr>
            <w:r w:rsidRPr="00CB33C7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39CB48" w14:textId="77777777" w:rsidR="00C94811" w:rsidRPr="00CB33C7" w:rsidRDefault="00C94811" w:rsidP="00C94811">
            <w:pPr>
              <w:jc w:val="center"/>
              <w:rPr>
                <w:b/>
                <w:bCs/>
                <w:sz w:val="22"/>
                <w:szCs w:val="22"/>
              </w:rPr>
            </w:pPr>
            <w:r w:rsidRPr="00CB33C7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F3844B9" w14:textId="2D7F2E9F" w:rsidR="00C94811" w:rsidRPr="00CB33C7" w:rsidRDefault="00C94811" w:rsidP="00C94811">
            <w:pPr>
              <w:jc w:val="center"/>
              <w:rPr>
                <w:b/>
                <w:bCs/>
                <w:sz w:val="22"/>
                <w:szCs w:val="22"/>
              </w:rPr>
            </w:pPr>
            <w:r w:rsidRPr="00CB33C7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A526E6A" w14:textId="17373EB0" w:rsidR="00C94811" w:rsidRPr="00CB33C7" w:rsidRDefault="00C94811" w:rsidP="0058116C">
            <w:pPr>
              <w:jc w:val="center"/>
              <w:rPr>
                <w:b/>
                <w:bCs/>
                <w:sz w:val="22"/>
                <w:szCs w:val="22"/>
              </w:rPr>
            </w:pPr>
            <w:r w:rsidRPr="00CB33C7">
              <w:rPr>
                <w:b/>
                <w:bCs/>
                <w:sz w:val="22"/>
                <w:szCs w:val="22"/>
              </w:rPr>
              <w:t>Quite</w:t>
            </w:r>
            <w:r w:rsidR="00A948D5">
              <w:rPr>
                <w:b/>
                <w:bCs/>
                <w:sz w:val="22"/>
                <w:szCs w:val="22"/>
              </w:rPr>
              <w:t xml:space="preserve"> </w:t>
            </w:r>
            <w:r w:rsidRPr="00CB33C7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7629067" w14:textId="77777777" w:rsidR="00C94811" w:rsidRPr="00CB33C7" w:rsidRDefault="00C94811" w:rsidP="00C94811">
            <w:pPr>
              <w:jc w:val="center"/>
              <w:rPr>
                <w:b/>
                <w:bCs/>
                <w:sz w:val="22"/>
                <w:szCs w:val="22"/>
              </w:rPr>
            </w:pPr>
            <w:r w:rsidRPr="00CB33C7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2C02EC" w:rsidRPr="00C24F8B" w14:paraId="0CD66EC6" w14:textId="77777777" w:rsidTr="006E3D4E">
        <w:trPr>
          <w:cantSplit/>
          <w:trHeight w:hRule="exact" w:val="1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ACBE949" w14:textId="77777777" w:rsidR="002C02EC" w:rsidRPr="00C24F8B" w:rsidRDefault="002C02EC" w:rsidP="00C24F8B"/>
        </w:tc>
        <w:tc>
          <w:tcPr>
            <w:tcW w:w="5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1537C" w14:textId="77777777" w:rsidR="002C02EC" w:rsidRPr="00C24F8B" w:rsidRDefault="002C02EC" w:rsidP="00C94811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C9E34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E08C8" w14:textId="77777777" w:rsidR="002C02EC" w:rsidRPr="00C24F8B" w:rsidRDefault="002C02EC" w:rsidP="00C24F8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3BCF8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5478A" w14:textId="77777777" w:rsidR="002C02EC" w:rsidRPr="00C24F8B" w:rsidRDefault="002C02EC" w:rsidP="00C24F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663FB" w14:textId="77777777" w:rsidR="002C02EC" w:rsidRPr="00C24F8B" w:rsidRDefault="002C02EC" w:rsidP="00C24F8B"/>
        </w:tc>
      </w:tr>
      <w:tr w:rsidR="002C02EC" w:rsidRPr="00C24F8B" w14:paraId="5B72002D" w14:textId="77777777" w:rsidTr="006E3D4E">
        <w:trPr>
          <w:cantSplit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9646C90" w14:textId="77777777" w:rsidR="002C02EC" w:rsidRPr="00C94811" w:rsidRDefault="002C02EC" w:rsidP="00C94811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GP5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5807E" w14:textId="77777777" w:rsidR="002C02EC" w:rsidRPr="00C94811" w:rsidRDefault="002C02EC" w:rsidP="00015554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am bothered by side effects of treatment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F33BF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0F548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ED59F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62860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7CF20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2C02EC" w:rsidRPr="00C24F8B" w14:paraId="650ABD1C" w14:textId="77777777" w:rsidTr="006E3D4E">
        <w:trPr>
          <w:cantSplit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F7D9A6F" w14:textId="77777777" w:rsidR="002C02EC" w:rsidRPr="00C94811" w:rsidRDefault="002C02EC" w:rsidP="00C94811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GP7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A773B" w14:textId="77777777" w:rsidR="002C02EC" w:rsidRPr="00C94811" w:rsidRDefault="002C02EC" w:rsidP="00015554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am forced to spend time in bed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E348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81A9F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21AF4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0F0A2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C6992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15745C" w:rsidRPr="00C24F8B" w14:paraId="6F2F9A63" w14:textId="77777777" w:rsidTr="006E3D4E">
        <w:trPr>
          <w:cantSplit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805C86A" w14:textId="77777777" w:rsidR="0015745C" w:rsidRPr="00C94811" w:rsidRDefault="0015745C" w:rsidP="0015745C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GS6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68444" w14:textId="77777777" w:rsidR="0015745C" w:rsidRPr="00C94811" w:rsidRDefault="0015745C" w:rsidP="0015745C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D04E9" w14:textId="467AB0F8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2412C" w14:textId="23B00263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B2FB7" w14:textId="7F98D24A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26DB3" w14:textId="333EFD66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74D5B" w14:textId="2174C495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02EC" w:rsidRPr="00C24F8B" w14:paraId="27441B7D" w14:textId="77777777" w:rsidTr="006E3D4E">
        <w:trPr>
          <w:cantSplit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042AB66" w14:textId="77777777" w:rsidR="002C02EC" w:rsidRPr="00C94811" w:rsidRDefault="002C02EC" w:rsidP="00C94811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GS7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61D07" w14:textId="77777777" w:rsidR="002C02EC" w:rsidRPr="00C94811" w:rsidRDefault="002C02EC" w:rsidP="00015554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am satisfied with my sex life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47F7E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BD878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C494F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5541C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88C1D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2C02EC" w:rsidRPr="00C24F8B" w14:paraId="79C5C526" w14:textId="77777777" w:rsidTr="006E3D4E">
        <w:trPr>
          <w:cantSplit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DF5410" w14:textId="77777777" w:rsidR="002C02EC" w:rsidRPr="00C94811" w:rsidRDefault="002C02EC" w:rsidP="00C94811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GE2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8D8DB" w14:textId="77777777" w:rsidR="002C02EC" w:rsidRPr="00C94811" w:rsidRDefault="007B68DD" w:rsidP="00015554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satisfied with how I a</w:t>
            </w:r>
            <w:r w:rsidR="002C02EC" w:rsidRPr="00C94811">
              <w:rPr>
                <w:sz w:val="24"/>
                <w:szCs w:val="24"/>
              </w:rPr>
              <w:t>m coping with my illness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42AE4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E44CC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20307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AF0DE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75FDE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2C02EC" w:rsidRPr="00C24F8B" w14:paraId="1DEB80E2" w14:textId="77777777" w:rsidTr="006E3D4E">
        <w:trPr>
          <w:cantSplit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3294C99" w14:textId="77777777" w:rsidR="002C02EC" w:rsidRPr="00C94811" w:rsidRDefault="002C02EC" w:rsidP="00C94811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GE4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C64EB" w14:textId="77777777" w:rsidR="002C02EC" w:rsidRPr="00C94811" w:rsidRDefault="002C02EC" w:rsidP="00015554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feel nervous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87552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99E7B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1D0C3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2C140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C8A1E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2C02EC" w:rsidRPr="00C24F8B" w14:paraId="1638B5A3" w14:textId="77777777" w:rsidTr="006E3D4E">
        <w:trPr>
          <w:cantSplit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EBC2BCD" w14:textId="77777777" w:rsidR="002C02EC" w:rsidRPr="00C94811" w:rsidRDefault="002C02EC" w:rsidP="00C94811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GE6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93F2C" w14:textId="77777777" w:rsidR="002C02EC" w:rsidRPr="00C94811" w:rsidRDefault="002C02EC" w:rsidP="00015554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worry that my condition will get worse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963CF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6DA75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7A7AD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86447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BB5C3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2C02EC" w:rsidRPr="00C24F8B" w14:paraId="1F935B62" w14:textId="77777777" w:rsidTr="006E3D4E">
        <w:trPr>
          <w:cantSplit/>
          <w:trHeight w:val="531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9CEB3F" w14:textId="77777777" w:rsidR="002C02EC" w:rsidRPr="00C94811" w:rsidRDefault="002C02EC" w:rsidP="00C94811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GF5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9947C" w14:textId="77777777" w:rsidR="002C02EC" w:rsidRPr="00C94811" w:rsidRDefault="002C02EC" w:rsidP="00015554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am sleeping well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22AE8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4DDF3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37AAF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66962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5BE53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2C02EC" w:rsidRPr="00C24F8B" w14:paraId="5EA7065E" w14:textId="77777777" w:rsidTr="006E3D4E">
        <w:trPr>
          <w:cantSplit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258149" w14:textId="77777777" w:rsidR="002C02EC" w:rsidRPr="00C94811" w:rsidRDefault="002C02EC" w:rsidP="00C94811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MS15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DC0B0" w14:textId="77777777" w:rsidR="002C02EC" w:rsidRPr="00C94811" w:rsidRDefault="002C02EC" w:rsidP="00015554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Heat worsens my symptoms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5DA75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A8F06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DBA4A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06BF3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9EC32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2C02EC" w:rsidRPr="00C24F8B" w14:paraId="215F9B22" w14:textId="77777777" w:rsidTr="006E3D4E">
        <w:trPr>
          <w:cantSplit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8AC2A93" w14:textId="77777777" w:rsidR="002C02EC" w:rsidRPr="00C94811" w:rsidRDefault="002C02EC" w:rsidP="00C94811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BL1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A2EDC" w14:textId="55E56624" w:rsidR="002C02EC" w:rsidRPr="00C94811" w:rsidRDefault="002C02EC" w:rsidP="00015554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have trouble controlling my urine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45F27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31B9A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6EB3E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B6C96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17FC6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2C02EC" w:rsidRPr="00C24F8B" w14:paraId="1F720406" w14:textId="77777777" w:rsidTr="006E3D4E">
        <w:trPr>
          <w:cantSplit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BCF36C6" w14:textId="77777777" w:rsidR="002C02EC" w:rsidRPr="00C94811" w:rsidRDefault="002C02EC" w:rsidP="00C94811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BL2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53874" w14:textId="77777777" w:rsidR="002C02EC" w:rsidRPr="00C94811" w:rsidRDefault="002C02EC" w:rsidP="00015554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urinate more frequently than usual</w:t>
            </w:r>
            <w:r w:rsidRP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36A9F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E1D3F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4B84E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F4793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B7EE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2C02EC" w:rsidRPr="00C24F8B" w14:paraId="77C6D91C" w14:textId="77777777" w:rsidTr="006E3D4E">
        <w:trPr>
          <w:cantSplit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411167E" w14:textId="77777777" w:rsidR="002C02EC" w:rsidRPr="00C94811" w:rsidRDefault="002C02EC" w:rsidP="00C94811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BRM2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8E871" w14:textId="5C8C53E2" w:rsidR="002C02EC" w:rsidRPr="00C94811" w:rsidRDefault="00C94811" w:rsidP="00015554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am bothered by the chills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A1CE1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2B7D0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25266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FD07F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6FE2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  <w:tr w:rsidR="0015745C" w:rsidRPr="00C24F8B" w14:paraId="6552DE88" w14:textId="77777777" w:rsidTr="006E3D4E">
        <w:trPr>
          <w:cantSplit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84073A" w14:textId="77777777" w:rsidR="0015745C" w:rsidRPr="00C94811" w:rsidRDefault="0015745C" w:rsidP="0015745C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BRM3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5FFE2" w14:textId="77777777" w:rsidR="0015745C" w:rsidRPr="00C94811" w:rsidRDefault="0015745C" w:rsidP="0015745C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am bothered by fevers</w:t>
            </w:r>
            <w:r>
              <w:rPr>
                <w:sz w:val="24"/>
                <w:szCs w:val="24"/>
              </w:rPr>
              <w:t xml:space="preserve"> (episodes of high body temperature)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64356" w14:textId="62F0E292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229F6" w14:textId="42918B57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0959C" w14:textId="39A92F3D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87A4F" w14:textId="753873CE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8ED42" w14:textId="001DE1B6" w:rsidR="0015745C" w:rsidRPr="00C94811" w:rsidRDefault="0015745C" w:rsidP="001574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02EC" w:rsidRPr="00C24F8B" w14:paraId="576DAB0A" w14:textId="77777777" w:rsidTr="006E3D4E">
        <w:trPr>
          <w:cantSplit/>
          <w:trHeight w:hRule="exact" w:val="52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72FF447" w14:textId="77777777" w:rsidR="002C02EC" w:rsidRPr="00C94811" w:rsidRDefault="002C02EC" w:rsidP="00015554">
            <w:pPr>
              <w:spacing w:before="300"/>
              <w:jc w:val="center"/>
              <w:rPr>
                <w:sz w:val="12"/>
                <w:szCs w:val="12"/>
              </w:rPr>
            </w:pPr>
            <w:r w:rsidRPr="00C94811">
              <w:rPr>
                <w:sz w:val="12"/>
                <w:szCs w:val="12"/>
              </w:rPr>
              <w:t>MS16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B1EB6" w14:textId="77777777" w:rsidR="002C02EC" w:rsidRPr="00C94811" w:rsidRDefault="002C02EC" w:rsidP="00015554">
            <w:pPr>
              <w:tabs>
                <w:tab w:val="left" w:leader="dot" w:pos="5546"/>
              </w:tabs>
              <w:spacing w:before="240"/>
              <w:ind w:left="234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I am bothered by muscle spasms</w:t>
            </w:r>
            <w:r w:rsidR="00C9481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5FA91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A6D56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13BDB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22291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4DEA1" w14:textId="77777777" w:rsidR="002C02EC" w:rsidRPr="00C94811" w:rsidRDefault="002C02EC" w:rsidP="00A948D5">
            <w:pPr>
              <w:spacing w:before="240"/>
              <w:jc w:val="center"/>
              <w:rPr>
                <w:sz w:val="24"/>
                <w:szCs w:val="24"/>
              </w:rPr>
            </w:pPr>
            <w:r w:rsidRPr="00C94811">
              <w:rPr>
                <w:sz w:val="24"/>
                <w:szCs w:val="24"/>
              </w:rPr>
              <w:t>4</w:t>
            </w:r>
          </w:p>
        </w:tc>
      </w:tr>
    </w:tbl>
    <w:p w14:paraId="254795B2" w14:textId="77777777" w:rsidR="002C02EC" w:rsidRPr="00C24F8B" w:rsidRDefault="002C02EC" w:rsidP="00C24F8B"/>
    <w:sectPr w:rsidR="002C02EC" w:rsidRPr="00C24F8B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74689" w14:textId="77777777" w:rsidR="00E077B0" w:rsidRDefault="00E077B0">
      <w:r>
        <w:separator/>
      </w:r>
    </w:p>
  </w:endnote>
  <w:endnote w:type="continuationSeparator" w:id="0">
    <w:p w14:paraId="6E5BD657" w14:textId="77777777" w:rsidR="00E077B0" w:rsidRDefault="00E0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C7378" w14:textId="7E30306A" w:rsidR="00E077B0" w:rsidRDefault="00E077B0" w:rsidP="007B68DD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  <w:r>
      <w:rPr>
        <w:rStyle w:val="PageNumber"/>
        <w:sz w:val="12"/>
      </w:rPr>
      <w:t xml:space="preserve"> </w:t>
    </w:r>
  </w:p>
  <w:p w14:paraId="1356709A" w14:textId="19DA1D03" w:rsidR="00E077B0" w:rsidRDefault="00E077B0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 1987, 1997 by David Cella, Ph</w:t>
    </w:r>
    <w:r w:rsidR="003A45ED">
      <w:rPr>
        <w:rStyle w:val="PageNumber"/>
        <w:sz w:val="12"/>
      </w:rPr>
      <w:t>.</w:t>
    </w:r>
    <w:r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>
      <w:rPr>
        <w:rStyle w:val="PageNumber"/>
        <w:noProof/>
        <w:sz w:val="12"/>
      </w:rPr>
      <w:t>4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69931" w14:textId="77777777" w:rsidR="00E077B0" w:rsidRDefault="00E077B0">
      <w:r>
        <w:separator/>
      </w:r>
    </w:p>
  </w:footnote>
  <w:footnote w:type="continuationSeparator" w:id="0">
    <w:p w14:paraId="64AE4D0A" w14:textId="77777777" w:rsidR="00E077B0" w:rsidRDefault="00E0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813E" w14:textId="77777777" w:rsidR="00E077B0" w:rsidRPr="00C24F8B" w:rsidRDefault="00E077B0" w:rsidP="00C24F8B">
    <w:pPr>
      <w:jc w:val="center"/>
      <w:rPr>
        <w:b/>
        <w:bCs/>
        <w:sz w:val="28"/>
        <w:szCs w:val="28"/>
      </w:rPr>
    </w:pPr>
    <w:r w:rsidRPr="00C24F8B">
      <w:rPr>
        <w:b/>
        <w:bCs/>
        <w:sz w:val="28"/>
        <w:szCs w:val="28"/>
      </w:rPr>
      <w:t>FAMS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8847A1"/>
    <w:multiLevelType w:val="singleLevel"/>
    <w:tmpl w:val="7EC8522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4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32330F7"/>
    <w:multiLevelType w:val="singleLevel"/>
    <w:tmpl w:val="4D6A3A6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290D0E64"/>
    <w:multiLevelType w:val="singleLevel"/>
    <w:tmpl w:val="77965918"/>
    <w:lvl w:ilvl="0">
      <w:start w:val="50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2E604937"/>
    <w:multiLevelType w:val="singleLevel"/>
    <w:tmpl w:val="1392127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1" w15:restartNumberingAfterBreak="0">
    <w:nsid w:val="32274992"/>
    <w:multiLevelType w:val="singleLevel"/>
    <w:tmpl w:val="6E60ED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2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2C2B92"/>
    <w:multiLevelType w:val="singleLevel"/>
    <w:tmpl w:val="6B2C015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8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4DD36563"/>
    <w:multiLevelType w:val="singleLevel"/>
    <w:tmpl w:val="9CBC445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4226FF"/>
    <w:multiLevelType w:val="singleLevel"/>
    <w:tmpl w:val="82C2AA72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6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7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23"/>
  </w:num>
  <w:num w:numId="5">
    <w:abstractNumId w:val="12"/>
  </w:num>
  <w:num w:numId="6">
    <w:abstractNumId w:val="22"/>
  </w:num>
  <w:num w:numId="7">
    <w:abstractNumId w:val="1"/>
  </w:num>
  <w:num w:numId="8">
    <w:abstractNumId w:val="27"/>
  </w:num>
  <w:num w:numId="9">
    <w:abstractNumId w:val="9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6"/>
  </w:num>
  <w:num w:numId="15">
    <w:abstractNumId w:val="3"/>
  </w:num>
  <w:num w:numId="16">
    <w:abstractNumId w:val="4"/>
  </w:num>
  <w:num w:numId="17">
    <w:abstractNumId w:val="7"/>
  </w:num>
  <w:num w:numId="18">
    <w:abstractNumId w:val="26"/>
  </w:num>
  <w:num w:numId="19">
    <w:abstractNumId w:val="25"/>
  </w:num>
  <w:num w:numId="20">
    <w:abstractNumId w:val="0"/>
  </w:num>
  <w:num w:numId="21">
    <w:abstractNumId w:val="2"/>
  </w:num>
  <w:num w:numId="22">
    <w:abstractNumId w:val="8"/>
  </w:num>
  <w:num w:numId="23">
    <w:abstractNumId w:val="17"/>
  </w:num>
  <w:num w:numId="24">
    <w:abstractNumId w:val="10"/>
  </w:num>
  <w:num w:numId="25">
    <w:abstractNumId w:val="5"/>
  </w:num>
  <w:num w:numId="26">
    <w:abstractNumId w:val="21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91A"/>
    <w:rsid w:val="00015554"/>
    <w:rsid w:val="0015745C"/>
    <w:rsid w:val="00234045"/>
    <w:rsid w:val="00245B37"/>
    <w:rsid w:val="002C02EC"/>
    <w:rsid w:val="003A45ED"/>
    <w:rsid w:val="0058116C"/>
    <w:rsid w:val="00606411"/>
    <w:rsid w:val="006E3D4E"/>
    <w:rsid w:val="007B68DD"/>
    <w:rsid w:val="00A9091A"/>
    <w:rsid w:val="00A948D5"/>
    <w:rsid w:val="00B06594"/>
    <w:rsid w:val="00C24F8B"/>
    <w:rsid w:val="00C94811"/>
    <w:rsid w:val="00CB33C7"/>
    <w:rsid w:val="00D47699"/>
    <w:rsid w:val="00E077B0"/>
    <w:rsid w:val="00EA139A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E8775"/>
  <w15:chartTrackingRefBased/>
  <w15:docId w15:val="{088838E8-A669-4CF1-973C-37482496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ind w:left="324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-156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leader="dot" w:pos="6084"/>
      </w:tabs>
      <w:ind w:left="5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MS_us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59ED114D-F1E7-4AFC-B09E-9EC4EED6BED3}"/>
</file>

<file path=customXml/itemProps2.xml><?xml version="1.0" encoding="utf-8"?>
<ds:datastoreItem xmlns:ds="http://schemas.openxmlformats.org/officeDocument/2006/customXml" ds:itemID="{3E0629CC-D470-41DA-B8D7-31E6859CAD10}"/>
</file>

<file path=customXml/itemProps3.xml><?xml version="1.0" encoding="utf-8"?>
<ds:datastoreItem xmlns:ds="http://schemas.openxmlformats.org/officeDocument/2006/customXml" ds:itemID="{D2AB413E-4823-4C06-91AF-B3F76A8F3EA1}"/>
</file>

<file path=docProps/app.xml><?xml version="1.0" encoding="utf-8"?>
<Properties xmlns="http://schemas.openxmlformats.org/officeDocument/2006/extended-properties" xmlns:vt="http://schemas.openxmlformats.org/officeDocument/2006/docPropsVTypes">
  <Template>FAMS_us_</Template>
  <TotalTime>79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Jody Hancock</cp:lastModifiedBy>
  <cp:revision>11</cp:revision>
  <cp:lastPrinted>2005-06-01T17:00:00Z</cp:lastPrinted>
  <dcterms:created xsi:type="dcterms:W3CDTF">2021-04-30T17:01:00Z</dcterms:created>
  <dcterms:modified xsi:type="dcterms:W3CDTF">2021-10-29T15:08:00Z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147200</vt:r8>
  </property>
  <property fmtid="{D5CDD505-2E9C-101B-9397-08002B2CF9AE}" pid="4" name="MediaServiceImageTags">
    <vt:lpwstr/>
  </property>
</Properties>
</file>